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AEC" w:rsidRPr="001A393C" w:rsidRDefault="0065162F" w:rsidP="00C3022B">
      <w:pPr>
        <w:pStyle w:val="Heading1"/>
        <w:ind w:right="-46"/>
      </w:pPr>
      <w:bookmarkStart w:id="0" w:name="_GoBack"/>
      <w:bookmarkEnd w:id="0"/>
      <w:r w:rsidRPr="001A393C">
        <w:t xml:space="preserve">In </w:t>
      </w:r>
      <w:r>
        <w:t xml:space="preserve">the First-tier Tribunal </w:t>
      </w:r>
      <w:r>
        <w:br/>
        <w:t xml:space="preserve">Special Education Needs and Disability </w:t>
      </w:r>
    </w:p>
    <w:p w:rsidR="00D27CBC" w:rsidRDefault="00941E92" w:rsidP="00D27CBC">
      <w:pPr>
        <w:ind w:right="-46"/>
        <w:jc w:val="center"/>
        <w:rPr>
          <w:rStyle w:val="Emphasis"/>
        </w:rPr>
      </w:pPr>
      <w:r>
        <w:br/>
      </w:r>
      <w:r w:rsidR="00D27CBC">
        <w:t>Case N</w:t>
      </w:r>
      <w:r w:rsidR="0065162F">
        <w:t>umber</w:t>
      </w:r>
      <w:r w:rsidR="00D27CBC">
        <w:t xml:space="preserve"> </w:t>
      </w:r>
      <w:sdt>
        <w:sdtPr>
          <w:id w:val="38103670"/>
          <w:placeholder>
            <w:docPart w:val="E07655A11FEF409CAF955FB7A94153B7"/>
          </w:placeholder>
          <w:showingPlcHdr/>
          <w:text/>
        </w:sdtPr>
        <w:sdtEndPr/>
        <w:sdtContent>
          <w:r w:rsidR="00DB1AE3" w:rsidRPr="00DB1AE3">
            <w:rPr>
              <w:rStyle w:val="PlaceholderText"/>
              <w:b/>
              <w:bCs/>
              <w:color w:val="0070C0"/>
            </w:rPr>
            <w:t>[insert]</w:t>
          </w:r>
        </w:sdtContent>
      </w:sdt>
    </w:p>
    <w:p w:rsidR="00052100" w:rsidRDefault="0065162F" w:rsidP="002E5EC9">
      <w:pPr>
        <w:ind w:right="-46" w:hanging="567"/>
        <w:jc w:val="center"/>
        <w:rPr>
          <w:rStyle w:val="Emphasis"/>
          <w:color w:val="000000" w:themeColor="text1"/>
        </w:rPr>
      </w:pPr>
      <w:r>
        <w:rPr>
          <w:color w:val="000000" w:themeColor="text1"/>
        </w:rPr>
        <w:t xml:space="preserve">In the matter of the permanent exclusion of </w:t>
      </w:r>
      <w:sdt>
        <w:sdtPr>
          <w:rPr>
            <w:color w:val="000000" w:themeColor="text1"/>
          </w:rPr>
          <w:id w:val="-1557767995"/>
          <w:placeholder>
            <w:docPart w:val="AF626A75358240FF9B79C92F6608D5EB"/>
          </w:placeholder>
          <w:showingPlcHdr/>
          <w:text/>
        </w:sdtPr>
        <w:sdtEndPr/>
        <w:sdtContent>
          <w:r w:rsidR="00DB1AE3" w:rsidRPr="00DB1AE3">
            <w:rPr>
              <w:rStyle w:val="PlaceholderText"/>
              <w:b/>
              <w:bCs/>
              <w:color w:val="0070C0"/>
            </w:rPr>
            <w:t>[insert pupil name]</w:t>
          </w:r>
        </w:sdtContent>
      </w:sdt>
      <w:r w:rsidR="002E5EC9">
        <w:rPr>
          <w:color w:val="000000" w:themeColor="text1"/>
        </w:rPr>
        <w:br/>
      </w:r>
      <w:r w:rsidRPr="00C24756">
        <w:t>Date of birth</w:t>
      </w:r>
      <w:r w:rsidR="00FC39BF" w:rsidRPr="00C10BEC">
        <w:rPr>
          <w:rStyle w:val="Emphasis"/>
          <w:b w:val="0"/>
          <w:bCs w:val="0"/>
          <w:color w:val="000000" w:themeColor="text1"/>
        </w:rPr>
        <w:t xml:space="preserve"> </w:t>
      </w:r>
      <w:sdt>
        <w:sdtPr>
          <w:rPr>
            <w:rStyle w:val="Emphasis"/>
            <w:b w:val="0"/>
            <w:bCs w:val="0"/>
            <w:color w:val="000000" w:themeColor="text1"/>
          </w:rPr>
          <w:id w:val="-29964121"/>
          <w:placeholder>
            <w:docPart w:val="D12758B26E544C1DACFA462F8D278E54"/>
          </w:placeholder>
          <w:showingPlcHdr/>
          <w:date>
            <w:dateFormat w:val="dd/MM/yyyy"/>
            <w:lid w:val="en-GB"/>
            <w:storeMappedDataAs w:val="dateTime"/>
            <w:calendar w:val="gregorian"/>
          </w:date>
        </w:sdtPr>
        <w:sdtEndPr>
          <w:rPr>
            <w:rStyle w:val="Emphasis"/>
          </w:rPr>
        </w:sdtEndPr>
        <w:sdtContent>
          <w:r w:rsidR="00C10BEC" w:rsidRPr="00C10BEC">
            <w:rPr>
              <w:rStyle w:val="PlaceholderText"/>
              <w:b/>
              <w:bCs/>
              <w:color w:val="0070C0"/>
            </w:rPr>
            <w:t>[insert date]</w:t>
          </w:r>
        </w:sdtContent>
      </w:sdt>
    </w:p>
    <w:p w:rsidR="0014255B" w:rsidRPr="00052100" w:rsidRDefault="00621A85" w:rsidP="002E5EC9">
      <w:pPr>
        <w:ind w:right="-46" w:hanging="567"/>
        <w:jc w:val="center"/>
        <w:rPr>
          <w:color w:val="000000" w:themeColor="text1"/>
        </w:rPr>
      </w:pPr>
      <w:r>
        <w:rPr>
          <w:rStyle w:val="Emphasis"/>
        </w:rPr>
        <w:br/>
      </w:r>
      <w:sdt>
        <w:sdtPr>
          <w:rPr>
            <w:color w:val="000000" w:themeColor="text1"/>
          </w:rPr>
          <w:id w:val="-1633542468"/>
          <w:placeholder>
            <w:docPart w:val="86578E7CEC13448693BA0EFA54F08521"/>
          </w:placeholder>
          <w:showingPlcHdr/>
          <w:text/>
        </w:sdtPr>
        <w:sdtEndPr/>
        <w:sdtContent>
          <w:r w:rsidR="00052100" w:rsidRPr="00052100">
            <w:rPr>
              <w:rStyle w:val="PlaceholderText"/>
              <w:b/>
              <w:bCs/>
              <w:color w:val="0070C0"/>
            </w:rPr>
            <w:t>[insert parent / caregiver name(s)]</w:t>
          </w:r>
        </w:sdtContent>
      </w:sdt>
    </w:p>
    <w:p w:rsidR="00951AEC" w:rsidRPr="002E5EC9" w:rsidRDefault="002E5EC9" w:rsidP="00D27CBC">
      <w:pPr>
        <w:ind w:right="-46" w:hanging="567"/>
        <w:jc w:val="center"/>
        <w:rPr>
          <w:b/>
          <w:bCs/>
          <w:u w:val="single"/>
        </w:rPr>
      </w:pPr>
      <w:r w:rsidRPr="002E5EC9">
        <w:rPr>
          <w:b/>
          <w:bCs/>
          <w:u w:val="single"/>
        </w:rPr>
        <w:t>Appellant</w:t>
      </w:r>
      <w:r w:rsidR="0065162F">
        <w:rPr>
          <w:b/>
          <w:bCs/>
          <w:u w:val="single"/>
        </w:rPr>
        <w:t xml:space="preserve"> </w:t>
      </w:r>
      <w:r w:rsidRPr="002E5EC9">
        <w:rPr>
          <w:b/>
          <w:bCs/>
          <w:u w:val="single"/>
        </w:rPr>
        <w:t>/</w:t>
      </w:r>
      <w:r w:rsidR="0065162F">
        <w:rPr>
          <w:b/>
          <w:bCs/>
          <w:u w:val="single"/>
        </w:rPr>
        <w:t xml:space="preserve"> </w:t>
      </w:r>
      <w:r w:rsidRPr="002E5EC9">
        <w:rPr>
          <w:b/>
          <w:bCs/>
          <w:u w:val="single"/>
        </w:rPr>
        <w:t>Appellant(s)</w:t>
      </w:r>
    </w:p>
    <w:p w:rsidR="00951AEC" w:rsidRPr="00951AEC" w:rsidRDefault="00951AEC" w:rsidP="00D27CBC">
      <w:pPr>
        <w:ind w:right="-46" w:hanging="567"/>
        <w:jc w:val="center"/>
      </w:pPr>
      <w:r w:rsidRPr="00951AEC">
        <w:t>- and -</w:t>
      </w:r>
    </w:p>
    <w:p w:rsidR="00951AEC" w:rsidRDefault="0065162F" w:rsidP="00D27CBC">
      <w:pPr>
        <w:ind w:right="-46" w:hanging="567"/>
        <w:jc w:val="center"/>
        <w:rPr>
          <w:rStyle w:val="Emphasis"/>
        </w:rPr>
      </w:pPr>
      <w:r w:rsidRPr="00951AEC">
        <w:t xml:space="preserve">Governing body of </w:t>
      </w:r>
      <w:sdt>
        <w:sdtPr>
          <w:id w:val="-402370172"/>
          <w:placeholder>
            <w:docPart w:val="3B23E508C8044F83A43AD3DE29297D78"/>
          </w:placeholder>
          <w:showingPlcHdr/>
          <w:text/>
        </w:sdtPr>
        <w:sdtEndPr/>
        <w:sdtContent>
          <w:r w:rsidR="00DB1AE3" w:rsidRPr="00DB1AE3">
            <w:rPr>
              <w:rStyle w:val="PlaceholderText"/>
              <w:b/>
              <w:bCs/>
              <w:color w:val="0070C0"/>
            </w:rPr>
            <w:t>[insert school name]</w:t>
          </w:r>
        </w:sdtContent>
      </w:sdt>
    </w:p>
    <w:p w:rsidR="002E5EC9" w:rsidRPr="002E5EC9" w:rsidRDefault="002E5EC9" w:rsidP="002E5EC9">
      <w:pPr>
        <w:ind w:right="-46" w:hanging="567"/>
        <w:jc w:val="center"/>
        <w:rPr>
          <w:b/>
          <w:bCs/>
          <w:u w:val="single"/>
        </w:rPr>
      </w:pPr>
      <w:r>
        <w:rPr>
          <w:b/>
          <w:bCs/>
          <w:u w:val="single"/>
        </w:rPr>
        <w:t>Respondent</w:t>
      </w:r>
    </w:p>
    <w:p w:rsidR="00951AEC" w:rsidRPr="00951AEC" w:rsidRDefault="00951AEC" w:rsidP="00D27CBC">
      <w:pPr>
        <w:ind w:right="-46" w:hanging="567"/>
        <w:jc w:val="center"/>
      </w:pPr>
    </w:p>
    <w:p w:rsidR="00951AEC" w:rsidRDefault="0065162F" w:rsidP="00C3022B">
      <w:pPr>
        <w:pStyle w:val="IntenseQuote"/>
        <w:spacing w:before="0" w:after="0"/>
        <w:ind w:left="0" w:right="237"/>
        <w:rPr>
          <w:rFonts w:asciiTheme="majorHAnsi" w:eastAsiaTheme="majorEastAsia" w:hAnsiTheme="majorHAnsi" w:cstheme="majorBidi"/>
          <w:color w:val="474A55" w:themeColor="accent1" w:themeShade="BF"/>
          <w:sz w:val="26"/>
          <w:szCs w:val="26"/>
        </w:rPr>
      </w:pPr>
      <w:r>
        <w:rPr>
          <w:i w:val="0"/>
          <w:iCs w:val="0"/>
          <w:color w:val="000000" w:themeColor="text1"/>
        </w:rPr>
        <w:t>Grounds of claim</w:t>
      </w:r>
      <w:r w:rsidR="00951AEC">
        <w:br w:type="page"/>
      </w:r>
    </w:p>
    <w:p w:rsidR="00757955" w:rsidRPr="00757955" w:rsidRDefault="00757955" w:rsidP="00757955">
      <w:pPr>
        <w:rPr>
          <w:rStyle w:val="SubtleEmphasis"/>
        </w:rPr>
      </w:pPr>
      <w:r w:rsidRPr="00757955">
        <w:rPr>
          <w:rStyle w:val="SubtleEmphasis"/>
        </w:rPr>
        <w:lastRenderedPageBreak/>
        <w:t xml:space="preserve">Please refer to the relevant guide as you complete this template. There are </w:t>
      </w:r>
      <w:r w:rsidR="00944354">
        <w:rPr>
          <w:rStyle w:val="SubtleEmphasis"/>
        </w:rPr>
        <w:t>notes highlighted throughout</w:t>
      </w:r>
      <w:r w:rsidRPr="00757955">
        <w:rPr>
          <w:rStyle w:val="SubtleEmphasis"/>
        </w:rPr>
        <w:t xml:space="preserve"> to advise you while you complete this form. These notes should be deleted before finalising your written submission.</w:t>
      </w:r>
    </w:p>
    <w:p w:rsidR="00951AEC" w:rsidRPr="00677FD8" w:rsidRDefault="0065162F" w:rsidP="003C2127">
      <w:pPr>
        <w:pStyle w:val="Heading2"/>
      </w:pPr>
      <w:r w:rsidRPr="003C2127">
        <w:t>Intro</w:t>
      </w:r>
      <w:r w:rsidRPr="00677FD8">
        <w:t>duction</w:t>
      </w:r>
    </w:p>
    <w:p w:rsidR="005B32F1" w:rsidRPr="00C30762" w:rsidRDefault="00C626F4" w:rsidP="007B4C15">
      <w:pPr>
        <w:pStyle w:val="ListParagraph"/>
        <w:numPr>
          <w:ilvl w:val="0"/>
          <w:numId w:val="4"/>
        </w:numPr>
        <w:ind w:left="567" w:hanging="567"/>
        <w:rPr>
          <w:color w:val="000000" w:themeColor="text1"/>
        </w:rPr>
      </w:pPr>
      <w:sdt>
        <w:sdtPr>
          <w:id w:val="-156759281"/>
          <w:placeholder>
            <w:docPart w:val="886658CE9C4D4A1E9CC7E99A7B5810C2"/>
          </w:placeholder>
          <w:showingPlcHdr/>
          <w:text/>
        </w:sdtPr>
        <w:sdtEndPr>
          <w:rPr>
            <w:b/>
            <w:bCs/>
            <w:color w:val="0070C0"/>
          </w:rPr>
        </w:sdtEndPr>
        <w:sdtContent>
          <w:r w:rsidR="00B941FC" w:rsidRPr="00B941FC">
            <w:rPr>
              <w:rStyle w:val="PlaceholderText"/>
              <w:b/>
              <w:bCs/>
              <w:color w:val="0070C0"/>
            </w:rPr>
            <w:t>[Insert pupil name]</w:t>
          </w:r>
        </w:sdtContent>
      </w:sdt>
      <w:r w:rsidR="00B941FC">
        <w:t xml:space="preserve"> </w:t>
      </w:r>
      <w:r w:rsidR="00C51C8B" w:rsidRPr="00540C44">
        <w:t>is</w:t>
      </w:r>
      <w:r w:rsidR="00B941FC">
        <w:t xml:space="preserve"> </w:t>
      </w:r>
      <w:sdt>
        <w:sdtPr>
          <w:id w:val="-1418554508"/>
          <w:placeholder>
            <w:docPart w:val="29CC9A5AAB824FE08AA70EA26BE9260C"/>
          </w:placeholder>
          <w:showingPlcHdr/>
          <w:text w:multiLine="1"/>
        </w:sdtPr>
        <w:sdtEndPr/>
        <w:sdtContent>
          <w:r w:rsidR="00B941FC" w:rsidRPr="00B941FC">
            <w:rPr>
              <w:rStyle w:val="PlaceholderText"/>
              <w:b/>
              <w:bCs/>
              <w:color w:val="0070C0"/>
            </w:rPr>
            <w:t>[insert key details, for example, age, date of birth, year group, relevant disability]</w:t>
          </w:r>
        </w:sdtContent>
      </w:sdt>
      <w:r w:rsidR="00C51C8B" w:rsidRPr="00540C44">
        <w:t xml:space="preserve">. By their appeal, </w:t>
      </w:r>
      <w:sdt>
        <w:sdtPr>
          <w:id w:val="-260754810"/>
          <w:placeholder>
            <w:docPart w:val="BD9AD0870AE94F3988CE8750F7F1D992"/>
          </w:placeholder>
          <w:showingPlcHdr/>
          <w:text/>
        </w:sdtPr>
        <w:sdtEndPr/>
        <w:sdtContent>
          <w:r w:rsidR="00B941FC" w:rsidRPr="00B941FC">
            <w:rPr>
              <w:rStyle w:val="PlaceholderText"/>
              <w:b/>
              <w:bCs/>
              <w:color w:val="0070C0"/>
            </w:rPr>
            <w:t>[insert parent / caregiver name(s) or names]</w:t>
          </w:r>
        </w:sdtContent>
      </w:sdt>
      <w:r w:rsidR="00B941FC">
        <w:t xml:space="preserve"> </w:t>
      </w:r>
      <w:r w:rsidR="00C51C8B" w:rsidRPr="00540C44">
        <w:t>(the Appellant) contends</w:t>
      </w:r>
      <w:r w:rsidR="00C51C8B" w:rsidRPr="00B87989">
        <w:rPr>
          <w:b/>
        </w:rPr>
        <w:t xml:space="preserve"> </w:t>
      </w:r>
      <w:r w:rsidR="00C51C8B" w:rsidRPr="00540C44">
        <w:t xml:space="preserve">that the </w:t>
      </w:r>
      <w:r w:rsidR="00C51C8B" w:rsidRPr="00757955">
        <w:t>decision to permanently</w:t>
      </w:r>
      <w:r w:rsidR="00C51C8B" w:rsidRPr="00540C44">
        <w:t xml:space="preserve"> exclude </w:t>
      </w:r>
      <w:sdt>
        <w:sdtPr>
          <w:id w:val="2053648653"/>
          <w:placeholder>
            <w:docPart w:val="3D93AC4AE1694AA2B2D5A4FE2E296EAA"/>
          </w:placeholder>
          <w:showingPlcHdr/>
          <w:text/>
        </w:sdtPr>
        <w:sdtEndPr/>
        <w:sdtContent>
          <w:r w:rsidR="00B941FC" w:rsidRPr="00B941FC">
            <w:rPr>
              <w:rStyle w:val="PlaceholderText"/>
              <w:b/>
              <w:bCs/>
              <w:color w:val="0070C0"/>
            </w:rPr>
            <w:t>[</w:t>
          </w:r>
          <w:r w:rsidR="000F7F05">
            <w:rPr>
              <w:rStyle w:val="PlaceholderText"/>
              <w:b/>
              <w:bCs/>
              <w:color w:val="0070C0"/>
            </w:rPr>
            <w:t>i</w:t>
          </w:r>
          <w:r w:rsidR="00B941FC" w:rsidRPr="00B941FC">
            <w:rPr>
              <w:rStyle w:val="PlaceholderText"/>
              <w:b/>
              <w:bCs/>
              <w:color w:val="0070C0"/>
            </w:rPr>
            <w:t>nsert pupil name]</w:t>
          </w:r>
        </w:sdtContent>
      </w:sdt>
      <w:r w:rsidR="00B941FC">
        <w:t xml:space="preserve"> </w:t>
      </w:r>
      <w:r w:rsidR="00C51C8B" w:rsidRPr="00540C44">
        <w:t xml:space="preserve">from </w:t>
      </w:r>
      <w:sdt>
        <w:sdtPr>
          <w:id w:val="1284390147"/>
          <w:placeholder>
            <w:docPart w:val="C115718DF02248788AE37CEA06CFF111"/>
          </w:placeholder>
          <w:showingPlcHdr/>
          <w:text/>
        </w:sdtPr>
        <w:sdtEndPr/>
        <w:sdtContent>
          <w:r w:rsidR="00B941FC" w:rsidRPr="00B941FC">
            <w:rPr>
              <w:rStyle w:val="PlaceholderText"/>
              <w:b/>
              <w:bCs/>
              <w:color w:val="0070C0"/>
            </w:rPr>
            <w:t>[insert school name]</w:t>
          </w:r>
        </w:sdtContent>
      </w:sdt>
      <w:r w:rsidR="00C51C8B" w:rsidRPr="00540C44">
        <w:t xml:space="preserve"> was contrary to the Equality Act 2010 (EA 2010). In particular, they contend that the permanent exclusion amounts to:</w:t>
      </w:r>
    </w:p>
    <w:sdt>
      <w:sdtPr>
        <w:rPr>
          <w:rStyle w:val="Emphasis"/>
          <w:b w:val="0"/>
          <w:bCs w:val="0"/>
          <w:color w:val="000000" w:themeColor="text1"/>
        </w:rPr>
        <w:id w:val="539714143"/>
        <w:placeholder>
          <w:docPart w:val="282CB300C49347E5A4F17334172511BD"/>
        </w:placeholder>
        <w:showingPlcHdr/>
        <w:dropDownList>
          <w:listItem w:value="Choose an item."/>
          <w:listItem w:displayText="a. Direct discrimination contrary to section 13 of the EA 2010" w:value="a. Direct discrimination contrary to section 13 of the EA 2010"/>
          <w:listItem w:displayText="b. Discrimination arising from disability contrary to section 15 of the EA 2010" w:value="b. Discrimination arising from disability contrary to section 15 of the EA 2010"/>
          <w:listItem w:displayText="c. Indirect discrimination contrary to section 19 of the EA 2010" w:value="c. Indirect discrimination contrary to section 19 of the EA 2010"/>
          <w:listItem w:displayText="d. A failure to make reasonable adjustments, contrary to sections 20-21 of the EA 2010" w:value="d. A failure to make reasonable adjustments, contrary to sections 20-21 of the EA 2010"/>
          <w:listItem w:displayText="e. Victimisation contrary to section 27 of the EA 2010" w:value="e. Victimisation contrary to section 27 of the EA 2010"/>
        </w:dropDownList>
      </w:sdtPr>
      <w:sdtEndPr>
        <w:rPr>
          <w:rStyle w:val="Emphasis"/>
        </w:rPr>
      </w:sdtEndPr>
      <w:sdtContent>
        <w:p w:rsidR="005B32F1" w:rsidRPr="00C30762" w:rsidRDefault="00C30762" w:rsidP="005B32F1">
          <w:pPr>
            <w:pStyle w:val="ListParagraph"/>
            <w:ind w:left="567"/>
            <w:rPr>
              <w:rStyle w:val="Emphasis"/>
              <w:b w:val="0"/>
              <w:bCs w:val="0"/>
              <w:color w:val="000000" w:themeColor="text1"/>
            </w:rPr>
          </w:pPr>
          <w:r w:rsidRPr="00C30762">
            <w:rPr>
              <w:rStyle w:val="PlaceholderText"/>
              <w:b/>
              <w:bCs/>
              <w:color w:val="0070C0"/>
            </w:rPr>
            <w:t>[Choose one ground]</w:t>
          </w:r>
        </w:p>
      </w:sdtContent>
    </w:sdt>
    <w:p w:rsidR="00FB435A" w:rsidRPr="00C30762" w:rsidRDefault="00FB435A" w:rsidP="00FB435A">
      <w:pPr>
        <w:pStyle w:val="ListParagraph"/>
        <w:ind w:left="1440"/>
        <w:rPr>
          <w:rStyle w:val="Emphasis"/>
          <w:color w:val="000000" w:themeColor="text1"/>
        </w:rPr>
      </w:pPr>
    </w:p>
    <w:p w:rsidR="005B32F1" w:rsidRPr="005B32F1" w:rsidRDefault="000957D2" w:rsidP="0013462F">
      <w:pPr>
        <w:pStyle w:val="Heading2"/>
        <w:rPr>
          <w:u w:val="none"/>
        </w:rPr>
      </w:pPr>
      <w:r w:rsidRPr="005B32F1">
        <w:t>Background</w:t>
      </w:r>
    </w:p>
    <w:p w:rsidR="005B32F1" w:rsidRPr="005B32F1" w:rsidRDefault="001E6A1E" w:rsidP="0013462F">
      <w:pPr>
        <w:pStyle w:val="Heading3"/>
        <w:ind w:firstLine="0"/>
      </w:pPr>
      <w:r w:rsidRPr="005B32F1">
        <w:t>General background</w:t>
      </w:r>
      <w:bookmarkStart w:id="1" w:name="_Hlk36203768"/>
    </w:p>
    <w:bookmarkEnd w:id="1" w:displacedByCustomXml="next"/>
    <w:bookmarkStart w:id="2" w:name="_Hlk26353259" w:displacedByCustomXml="next"/>
    <w:sdt>
      <w:sdtPr>
        <w:rPr>
          <w:rStyle w:val="Emphasis"/>
          <w:b w:val="0"/>
          <w:bCs w:val="0"/>
          <w:color w:val="auto"/>
        </w:rPr>
        <w:id w:val="-153157791"/>
        <w:placeholder>
          <w:docPart w:val="1F2F0DF0AB6E49ABB636F9FB7E56D6FE"/>
        </w:placeholder>
        <w:showingPlcHdr/>
        <w:text w:multiLine="1"/>
      </w:sdtPr>
      <w:sdtEndPr>
        <w:rPr>
          <w:rStyle w:val="Emphasis"/>
          <w:color w:val="0070C0"/>
        </w:rPr>
      </w:sdtEndPr>
      <w:sdtContent>
        <w:p w:rsidR="00542C37" w:rsidRPr="0035794E" w:rsidRDefault="0035794E" w:rsidP="007B4C15">
          <w:pPr>
            <w:pStyle w:val="ListParagraph"/>
            <w:numPr>
              <w:ilvl w:val="0"/>
              <w:numId w:val="4"/>
            </w:numPr>
            <w:ind w:left="567" w:hanging="567"/>
            <w:rPr>
              <w:rStyle w:val="Emphasis"/>
              <w:b w:val="0"/>
              <w:bCs w:val="0"/>
            </w:rPr>
          </w:pPr>
          <w:r w:rsidRPr="0035794E">
            <w:rPr>
              <w:rStyle w:val="PlaceholderText"/>
              <w:b/>
              <w:bCs/>
              <w:color w:val="0070C0"/>
            </w:rPr>
            <w:t>[Insert a short profile of the pupil, including any relevant diagnoses, etc.]</w:t>
          </w:r>
        </w:p>
      </w:sdtContent>
    </w:sdt>
    <w:p w:rsidR="00542C37" w:rsidRPr="00542C37" w:rsidRDefault="001E6A1E" w:rsidP="0003454F">
      <w:pPr>
        <w:pStyle w:val="Heading3"/>
        <w:ind w:firstLine="0"/>
      </w:pPr>
      <w:r w:rsidRPr="00542C37">
        <w:lastRenderedPageBreak/>
        <w:t>Events leading to permanent exclusion</w:t>
      </w:r>
    </w:p>
    <w:p w:rsidR="00F10B5B" w:rsidRDefault="001E6A1E" w:rsidP="007B4C15">
      <w:pPr>
        <w:pStyle w:val="ListParagraph"/>
        <w:numPr>
          <w:ilvl w:val="0"/>
          <w:numId w:val="4"/>
        </w:numPr>
        <w:ind w:left="567" w:hanging="567"/>
      </w:pPr>
      <w:r w:rsidRPr="00540C44">
        <w:t>In deciding whether to permanently exclude</w:t>
      </w:r>
      <w:r w:rsidR="0035794E">
        <w:t xml:space="preserve"> </w:t>
      </w:r>
      <w:sdt>
        <w:sdtPr>
          <w:id w:val="-1462029985"/>
          <w:placeholder>
            <w:docPart w:val="1A6C4FBE49444232B292DD342834073C"/>
          </w:placeholder>
          <w:showingPlcHdr/>
          <w:text/>
        </w:sdtPr>
        <w:sdtEndPr/>
        <w:sdtContent>
          <w:r w:rsidR="0035794E" w:rsidRPr="0035794E">
            <w:rPr>
              <w:b/>
              <w:bCs/>
              <w:color w:val="0070C0"/>
            </w:rPr>
            <w:t>[insert pupil name]</w:t>
          </w:r>
        </w:sdtContent>
      </w:sdt>
      <w:r w:rsidR="00552506">
        <w:t>, t</w:t>
      </w:r>
      <w:r w:rsidRPr="00540C44">
        <w:t xml:space="preserve">he test that had to be applied by the head teacher is set out in the Department for Education’s guidance entitled </w:t>
      </w:r>
      <w:r w:rsidR="006378BE">
        <w:rPr>
          <w:rStyle w:val="QuoteChar"/>
        </w:rPr>
        <w:t>‘</w:t>
      </w:r>
      <w:r w:rsidRPr="006378BE">
        <w:rPr>
          <w:rStyle w:val="QuoteChar"/>
        </w:rPr>
        <w:t>Exclusion from maintained schools, academies and pupil referral units in England: A guide for those with legal responsibilities in relation to exclusion</w:t>
      </w:r>
      <w:r w:rsidR="006378BE">
        <w:rPr>
          <w:rStyle w:val="QuoteChar"/>
        </w:rPr>
        <w:t>’</w:t>
      </w:r>
      <w:r w:rsidRPr="006378BE">
        <w:rPr>
          <w:rStyle w:val="QuoteChar"/>
        </w:rPr>
        <w:t xml:space="preserve"> </w:t>
      </w:r>
      <w:r w:rsidRPr="00540C44">
        <w:t xml:space="preserve">(the </w:t>
      </w:r>
      <w:r w:rsidR="006378BE">
        <w:t>‘</w:t>
      </w:r>
      <w:r w:rsidRPr="00540C44">
        <w:t>Guidance</w:t>
      </w:r>
      <w:r w:rsidR="006378BE">
        <w:t>’</w:t>
      </w:r>
      <w:r w:rsidRPr="00540C44">
        <w:t xml:space="preserve">). The critical questions were whether there had been a </w:t>
      </w:r>
      <w:r w:rsidR="006E5380">
        <w:t>‘</w:t>
      </w:r>
      <w:r w:rsidRPr="00540C44">
        <w:t>serious breach or persistent breaches of the school’s behaviour policy</w:t>
      </w:r>
      <w:r w:rsidR="006E5380">
        <w:t>’</w:t>
      </w:r>
      <w:r w:rsidRPr="00540C44">
        <w:t xml:space="preserve"> and whether allowing </w:t>
      </w:r>
      <w:sdt>
        <w:sdtPr>
          <w:id w:val="-1715493460"/>
          <w:placeholder>
            <w:docPart w:val="AA6870923E73491BB36254535EE3574C"/>
          </w:placeholder>
          <w:showingPlcHdr/>
          <w:text/>
        </w:sdtPr>
        <w:sdtEndPr/>
        <w:sdtContent>
          <w:r w:rsidR="00545352" w:rsidRPr="00545352">
            <w:rPr>
              <w:rStyle w:val="PlaceholderText"/>
              <w:b/>
              <w:bCs/>
              <w:color w:val="0070C0"/>
            </w:rPr>
            <w:t>[</w:t>
          </w:r>
          <w:r w:rsidR="000F7F05">
            <w:rPr>
              <w:rStyle w:val="PlaceholderText"/>
              <w:b/>
              <w:bCs/>
              <w:color w:val="0070C0"/>
            </w:rPr>
            <w:t>i</w:t>
          </w:r>
          <w:r w:rsidR="00545352" w:rsidRPr="00545352">
            <w:rPr>
              <w:rStyle w:val="PlaceholderText"/>
              <w:b/>
              <w:bCs/>
              <w:color w:val="0070C0"/>
            </w:rPr>
            <w:t>nsert pupil name]</w:t>
          </w:r>
        </w:sdtContent>
      </w:sdt>
      <w:r w:rsidR="0035794E">
        <w:t xml:space="preserve"> </w:t>
      </w:r>
      <w:r w:rsidRPr="00540C44">
        <w:t xml:space="preserve">to remain in school </w:t>
      </w:r>
      <w:r w:rsidR="00C260E3">
        <w:t>‘</w:t>
      </w:r>
      <w:r w:rsidRPr="00540C44">
        <w:t>would seriously harm the education or welfare of the pupil or others in the school</w:t>
      </w:r>
      <w:r w:rsidR="00C260E3">
        <w:t>’</w:t>
      </w:r>
      <w:r w:rsidRPr="00540C44">
        <w:t xml:space="preserve"> (Guidance, para 15). Permanent exclusion must only be used as a last resort (Guidance, p</w:t>
      </w:r>
      <w:r w:rsidR="00C260E3">
        <w:t>.</w:t>
      </w:r>
      <w:r w:rsidRPr="00540C44">
        <w:t xml:space="preserve"> 4).</w:t>
      </w:r>
    </w:p>
    <w:bookmarkEnd w:id="2" w:displacedByCustomXml="next"/>
    <w:bookmarkStart w:id="3" w:name="_Hlk26353415" w:displacedByCustomXml="next"/>
    <w:sdt>
      <w:sdtPr>
        <w:rPr>
          <w:rStyle w:val="Emphasis"/>
          <w:b w:val="0"/>
          <w:bCs w:val="0"/>
          <w:color w:val="000000" w:themeColor="text1"/>
        </w:rPr>
        <w:id w:val="1743054786"/>
        <w:placeholder>
          <w:docPart w:val="39F6B3D36F3F40A3AB5A580B8DE4B801"/>
        </w:placeholder>
        <w:showingPlcHdr/>
        <w:text w:multiLine="1"/>
      </w:sdtPr>
      <w:sdtEndPr>
        <w:rPr>
          <w:rStyle w:val="Emphasis"/>
        </w:rPr>
      </w:sdtEndPr>
      <w:sdtContent>
        <w:p w:rsidR="00F10B5B" w:rsidRPr="00E674AB" w:rsidRDefault="00E674AB" w:rsidP="007B4C15">
          <w:pPr>
            <w:pStyle w:val="ListParagraph"/>
            <w:numPr>
              <w:ilvl w:val="0"/>
              <w:numId w:val="4"/>
            </w:numPr>
            <w:ind w:left="567" w:hanging="567"/>
            <w:rPr>
              <w:rStyle w:val="Emphasis"/>
              <w:b w:val="0"/>
              <w:bCs w:val="0"/>
              <w:color w:val="000000" w:themeColor="text1"/>
            </w:rPr>
          </w:pPr>
          <w:r w:rsidRPr="00E674AB">
            <w:rPr>
              <w:rStyle w:val="PlaceholderText"/>
              <w:b/>
              <w:bCs/>
              <w:color w:val="0070C0"/>
            </w:rPr>
            <w:t>[insert timeline of relevant events leading to permanent exclusion.]</w:t>
          </w:r>
        </w:p>
      </w:sdtContent>
    </w:sdt>
    <w:p w:rsidR="00F10B5B" w:rsidRPr="00F10B5B" w:rsidRDefault="001E6A1E" w:rsidP="00F10B5B">
      <w:pPr>
        <w:pStyle w:val="Heading3"/>
        <w:ind w:firstLine="0"/>
      </w:pPr>
      <w:r w:rsidRPr="00F10B5B">
        <w:t>The Governing Body’s decision</w:t>
      </w:r>
    </w:p>
    <w:p w:rsidR="00CF7AFD" w:rsidRDefault="001E6A1E" w:rsidP="007B4C15">
      <w:pPr>
        <w:pStyle w:val="ListParagraph"/>
        <w:numPr>
          <w:ilvl w:val="0"/>
          <w:numId w:val="4"/>
        </w:numPr>
        <w:ind w:left="567" w:hanging="567"/>
      </w:pPr>
      <w:r w:rsidRPr="00540C44">
        <w:t xml:space="preserve">The question for the Governing Body was whether </w:t>
      </w:r>
      <w:sdt>
        <w:sdtPr>
          <w:id w:val="-2068872513"/>
          <w:placeholder>
            <w:docPart w:val="E9379C8D53F649E4820B99060C20F175"/>
          </w:placeholder>
          <w:showingPlcHdr/>
          <w:text/>
        </w:sdtPr>
        <w:sdtEndPr/>
        <w:sdtContent>
          <w:r w:rsidR="00796548" w:rsidRPr="00796548">
            <w:rPr>
              <w:rStyle w:val="PlaceholderText"/>
              <w:b/>
              <w:bCs/>
              <w:color w:val="0070C0"/>
            </w:rPr>
            <w:t>[</w:t>
          </w:r>
          <w:r w:rsidR="000F7F05">
            <w:rPr>
              <w:rStyle w:val="PlaceholderText"/>
              <w:b/>
              <w:bCs/>
              <w:color w:val="0070C0"/>
            </w:rPr>
            <w:t>i</w:t>
          </w:r>
          <w:r w:rsidR="00796548" w:rsidRPr="00796548">
            <w:rPr>
              <w:rStyle w:val="PlaceholderText"/>
              <w:b/>
              <w:bCs/>
              <w:color w:val="0070C0"/>
            </w:rPr>
            <w:t>nsert pupil name]</w:t>
          </w:r>
        </w:sdtContent>
      </w:sdt>
      <w:r w:rsidR="00796548">
        <w:t xml:space="preserve"> </w:t>
      </w:r>
      <w:r w:rsidRPr="00540C44">
        <w:t xml:space="preserve">should be reinstated as a pupil at the School </w:t>
      </w:r>
      <w:bookmarkStart w:id="4" w:name="_Hlk25910962"/>
      <w:r w:rsidRPr="00540C44">
        <w:t xml:space="preserve">(Guidance, para 61). </w:t>
      </w:r>
      <w:bookmarkEnd w:id="4"/>
      <w:r w:rsidRPr="00540C44">
        <w:t>In reaching its decision, it was also required to follow the Guidance unless there was a good reason not to (Guidance, p</w:t>
      </w:r>
      <w:r w:rsidR="00861458">
        <w:t>.</w:t>
      </w:r>
      <w:r w:rsidRPr="00540C44">
        <w:t xml:space="preserve"> 3). </w:t>
      </w:r>
    </w:p>
    <w:p w:rsidR="005F1D82" w:rsidRPr="005F1D82" w:rsidRDefault="001E6A1E" w:rsidP="007B4C15">
      <w:pPr>
        <w:pStyle w:val="ListParagraph"/>
        <w:numPr>
          <w:ilvl w:val="0"/>
          <w:numId w:val="4"/>
        </w:numPr>
        <w:ind w:left="567" w:hanging="567"/>
        <w:rPr>
          <w:rStyle w:val="Emphasis"/>
          <w:b w:val="0"/>
          <w:bCs w:val="0"/>
          <w:i/>
          <w:iCs w:val="0"/>
          <w:color w:val="auto"/>
        </w:rPr>
      </w:pPr>
      <w:r w:rsidRPr="00540C44">
        <w:t>Before the Governing Body meeting held on</w:t>
      </w:r>
      <w:r w:rsidR="00DC6695">
        <w:t xml:space="preserve"> </w:t>
      </w:r>
      <w:sdt>
        <w:sdtPr>
          <w:id w:val="-1095401360"/>
          <w:placeholder>
            <w:docPart w:val="30FEA05906984C8CBC15210EE010C4F4"/>
          </w:placeholder>
          <w:showingPlcHdr/>
          <w:date>
            <w:dateFormat w:val="dd/MM/yyyy"/>
            <w:lid w:val="en-GB"/>
            <w:storeMappedDataAs w:val="dateTime"/>
            <w:calendar w:val="gregorian"/>
          </w:date>
        </w:sdtPr>
        <w:sdtEndPr>
          <w:rPr>
            <w:b/>
            <w:bCs/>
            <w:color w:val="0070C0"/>
          </w:rPr>
        </w:sdtEndPr>
        <w:sdtContent>
          <w:r w:rsidR="00DC6695" w:rsidRPr="00DC6695">
            <w:rPr>
              <w:b/>
              <w:bCs/>
              <w:color w:val="0070C0"/>
            </w:rPr>
            <w:t>[</w:t>
          </w:r>
          <w:r w:rsidR="00DC6695" w:rsidRPr="00DC6695">
            <w:rPr>
              <w:rStyle w:val="PlaceholderText"/>
              <w:b/>
              <w:bCs/>
              <w:color w:val="0070C0"/>
            </w:rPr>
            <w:t>insert date]</w:t>
          </w:r>
        </w:sdtContent>
      </w:sdt>
      <w:r w:rsidRPr="00540C44">
        <w:t>, the Appellant</w:t>
      </w:r>
      <w:sdt>
        <w:sdtPr>
          <w:id w:val="78099094"/>
          <w:placeholder>
            <w:docPart w:val="A29D149DA0B84AF1AC96C06FA5E8623E"/>
          </w:placeholder>
          <w:showingPlcHdr/>
          <w:text/>
        </w:sdtPr>
        <w:sdtEndPr/>
        <w:sdtContent>
          <w:r w:rsidR="00796548" w:rsidRPr="00796548">
            <w:rPr>
              <w:b/>
              <w:bCs/>
              <w:color w:val="0070C0"/>
            </w:rPr>
            <w:t>[s]</w:t>
          </w:r>
        </w:sdtContent>
      </w:sdt>
      <w:r w:rsidR="00796548">
        <w:t xml:space="preserve"> </w:t>
      </w:r>
      <w:r w:rsidRPr="00540C44">
        <w:t>argued that</w:t>
      </w:r>
      <w:r w:rsidR="00967429">
        <w:t>:</w:t>
      </w:r>
      <w:bookmarkStart w:id="5" w:name="_Hlk26353833"/>
      <w:r w:rsidR="002D6E0E" w:rsidRPr="002D6E0E">
        <w:rPr>
          <w:color w:val="000000" w:themeColor="text1"/>
        </w:rPr>
        <w:t xml:space="preserve"> </w:t>
      </w:r>
      <w:sdt>
        <w:sdtPr>
          <w:rPr>
            <w:color w:val="000000" w:themeColor="text1"/>
          </w:rPr>
          <w:id w:val="-800000092"/>
          <w:placeholder>
            <w:docPart w:val="ADFB9C2CCAAF406EBECEF151B0CC7B7F"/>
          </w:placeholder>
          <w:showingPlcHdr/>
          <w:text w:multiLine="1"/>
        </w:sdtPr>
        <w:sdtEndPr/>
        <w:sdtContent>
          <w:r w:rsidR="002D6E0E" w:rsidRPr="002D6E0E">
            <w:rPr>
              <w:rStyle w:val="PlaceholderText"/>
              <w:b/>
              <w:bCs/>
              <w:color w:val="0070C0"/>
            </w:rPr>
            <w:t>[insert summary of arguments in a numbered list.]</w:t>
          </w:r>
        </w:sdtContent>
      </w:sdt>
    </w:p>
    <w:p w:rsidR="008C3DCC" w:rsidRPr="00FB435A" w:rsidRDefault="001E6A1E" w:rsidP="007B4C15">
      <w:pPr>
        <w:pStyle w:val="ListParagraph"/>
        <w:numPr>
          <w:ilvl w:val="0"/>
          <w:numId w:val="4"/>
        </w:numPr>
        <w:ind w:left="567" w:hanging="567"/>
        <w:rPr>
          <w:rStyle w:val="Emphasis"/>
          <w:b w:val="0"/>
          <w:bCs w:val="0"/>
          <w:i/>
          <w:iCs w:val="0"/>
          <w:color w:val="auto"/>
        </w:rPr>
      </w:pPr>
      <w:r w:rsidRPr="00540C44">
        <w:lastRenderedPageBreak/>
        <w:t>In a letter dated</w:t>
      </w:r>
      <w:r w:rsidR="00DC6695">
        <w:t xml:space="preserve"> </w:t>
      </w:r>
      <w:sdt>
        <w:sdtPr>
          <w:id w:val="1570463961"/>
          <w:placeholder>
            <w:docPart w:val="CB3DA1139F2843CD9FF7D1456B84FCA5"/>
          </w:placeholder>
          <w:showingPlcHdr/>
          <w:date>
            <w:dateFormat w:val="dd/MM/yyyy"/>
            <w:lid w:val="en-GB"/>
            <w:storeMappedDataAs w:val="dateTime"/>
            <w:calendar w:val="gregorian"/>
          </w:date>
        </w:sdtPr>
        <w:sdtEndPr/>
        <w:sdtContent>
          <w:r w:rsidR="00DC6695" w:rsidRPr="00DC6695">
            <w:rPr>
              <w:rStyle w:val="PlaceholderText"/>
              <w:b/>
              <w:bCs/>
              <w:color w:val="0070C0"/>
            </w:rPr>
            <w:t>[insert date]</w:t>
          </w:r>
        </w:sdtContent>
      </w:sdt>
      <w:r w:rsidRPr="00540C44">
        <w:t>, the Governing Body declined to reinstate</w:t>
      </w:r>
      <w:r w:rsidR="00335D9C">
        <w:t xml:space="preserve"> </w:t>
      </w:r>
      <w:sdt>
        <w:sdtPr>
          <w:id w:val="518429996"/>
          <w:placeholder>
            <w:docPart w:val="F21B3B5312CB46E9813765688D4E62D7"/>
          </w:placeholder>
          <w:showingPlcHdr/>
          <w:text/>
        </w:sdtPr>
        <w:sdtEndPr/>
        <w:sdtContent>
          <w:r w:rsidR="00335D9C" w:rsidRPr="00335D9C">
            <w:rPr>
              <w:rStyle w:val="PlaceholderText"/>
              <w:b/>
              <w:bCs/>
              <w:color w:val="0070C0"/>
            </w:rPr>
            <w:t>[</w:t>
          </w:r>
          <w:r w:rsidR="000F7F05">
            <w:rPr>
              <w:rStyle w:val="PlaceholderText"/>
              <w:b/>
              <w:bCs/>
              <w:color w:val="0070C0"/>
            </w:rPr>
            <w:t>i</w:t>
          </w:r>
          <w:r w:rsidR="00335D9C" w:rsidRPr="00335D9C">
            <w:rPr>
              <w:rStyle w:val="PlaceholderText"/>
              <w:b/>
              <w:bCs/>
              <w:color w:val="0070C0"/>
            </w:rPr>
            <w:t>nsert pupil name]</w:t>
          </w:r>
        </w:sdtContent>
      </w:sdt>
      <w:r w:rsidRPr="00540C44">
        <w:t>. In respect of breaches of the EA 2010, the Governing Body found that</w:t>
      </w:r>
      <w:r w:rsidRPr="00855BA8">
        <w:rPr>
          <w:color w:val="000000" w:themeColor="text1"/>
        </w:rPr>
        <w:t>:</w:t>
      </w:r>
      <w:bookmarkStart w:id="6" w:name="_Hlk26353979"/>
      <w:bookmarkEnd w:id="3"/>
      <w:bookmarkEnd w:id="5"/>
      <w:r w:rsidR="00855BA8" w:rsidRPr="00855BA8">
        <w:rPr>
          <w:color w:val="000000" w:themeColor="text1"/>
        </w:rPr>
        <w:t xml:space="preserve"> </w:t>
      </w:r>
      <w:sdt>
        <w:sdtPr>
          <w:rPr>
            <w:color w:val="000000" w:themeColor="text1"/>
          </w:rPr>
          <w:id w:val="1999536543"/>
          <w:placeholder>
            <w:docPart w:val="AFA1CF095BC6436C94E1F7E2CCE86840"/>
          </w:placeholder>
          <w:showingPlcHdr/>
          <w:text w:multiLine="1"/>
        </w:sdtPr>
        <w:sdtEndPr/>
        <w:sdtContent>
          <w:r w:rsidR="00855BA8" w:rsidRPr="00855BA8">
            <w:rPr>
              <w:rStyle w:val="PlaceholderText"/>
              <w:b/>
              <w:bCs/>
              <w:color w:val="0070C0"/>
            </w:rPr>
            <w:t>[insert summary of the Governing Body's decision / reasoning]</w:t>
          </w:r>
        </w:sdtContent>
      </w:sdt>
      <w:r w:rsidR="00335D9C" w:rsidRPr="00855BA8">
        <w:rPr>
          <w:color w:val="000000" w:themeColor="text1"/>
        </w:rPr>
        <w:t>.</w:t>
      </w:r>
    </w:p>
    <w:p w:rsidR="00FB435A" w:rsidRPr="008C3DCC" w:rsidRDefault="00FB435A" w:rsidP="00FB435A">
      <w:pPr>
        <w:pStyle w:val="ListParagraph"/>
        <w:ind w:left="567"/>
        <w:rPr>
          <w:rStyle w:val="Emphasis"/>
          <w:b w:val="0"/>
          <w:bCs w:val="0"/>
          <w:i/>
          <w:iCs w:val="0"/>
          <w:color w:val="auto"/>
        </w:rPr>
      </w:pPr>
    </w:p>
    <w:p w:rsidR="008C3DCC" w:rsidRPr="008C3DCC" w:rsidRDefault="000957D2" w:rsidP="008843C3">
      <w:pPr>
        <w:pStyle w:val="Heading2"/>
        <w:ind w:hanging="283"/>
        <w:rPr>
          <w:u w:val="none"/>
        </w:rPr>
      </w:pPr>
      <w:r w:rsidRPr="008C3DCC">
        <w:t>Submissions</w:t>
      </w:r>
      <w:bookmarkEnd w:id="6"/>
    </w:p>
    <w:p w:rsidR="008C3DCC" w:rsidRPr="000957D2" w:rsidRDefault="001E6A1E" w:rsidP="00A86C44">
      <w:pPr>
        <w:rPr>
          <w:rStyle w:val="SubtleEmphasis"/>
        </w:rPr>
      </w:pPr>
      <w:r w:rsidRPr="000957D2">
        <w:rPr>
          <w:rStyle w:val="SubtleEmphasis"/>
        </w:rPr>
        <w:t>[Delete or complete any of the following as relevant. Move completed subsections around as desired.]</w:t>
      </w:r>
    </w:p>
    <w:p w:rsidR="008C3DCC" w:rsidRPr="008C3DCC" w:rsidRDefault="001E6A1E" w:rsidP="008843C3">
      <w:pPr>
        <w:pStyle w:val="Heading3"/>
        <w:ind w:firstLine="0"/>
      </w:pPr>
      <w:r w:rsidRPr="008C3DCC">
        <w:t>Disputes of fact</w:t>
      </w:r>
    </w:p>
    <w:p w:rsidR="00824559" w:rsidRPr="00824559" w:rsidRDefault="001E6A1E" w:rsidP="007B4C15">
      <w:pPr>
        <w:pStyle w:val="ListParagraph"/>
        <w:numPr>
          <w:ilvl w:val="0"/>
          <w:numId w:val="4"/>
        </w:numPr>
        <w:ind w:left="567" w:hanging="567"/>
        <w:rPr>
          <w:rStyle w:val="Emphasis"/>
          <w:b w:val="0"/>
          <w:bCs w:val="0"/>
          <w:i/>
          <w:iCs w:val="0"/>
          <w:color w:val="auto"/>
        </w:rPr>
      </w:pPr>
      <w:r w:rsidRPr="00540C44">
        <w:t>There is a dispute between the parties as to the following matters of fact arising from the summary above.</w:t>
      </w:r>
      <w:r w:rsidRPr="008C3DCC">
        <w:rPr>
          <w:color w:val="00B0F0"/>
        </w:rPr>
        <w:t xml:space="preserve"> </w:t>
      </w:r>
      <w:r w:rsidRPr="00540C44">
        <w:t xml:space="preserve">In the </w:t>
      </w:r>
      <w:sdt>
        <w:sdtPr>
          <w:id w:val="757029039"/>
          <w:placeholder>
            <w:docPart w:val="CBAC9E6611194B64A01DB5A4CA1FD741"/>
          </w:placeholder>
          <w:showingPlcHdr/>
          <w:dropDownList>
            <w:listItem w:value="Choose an item."/>
            <w:listItem w:displayText="Appellant’s" w:value="Appellant’s"/>
            <w:listItem w:displayText="Appellants’" w:value="Appellants’"/>
          </w:dropDownList>
        </w:sdtPr>
        <w:sdtEndPr/>
        <w:sdtContent>
          <w:r w:rsidR="00DC6695" w:rsidRPr="00DC6695">
            <w:rPr>
              <w:b/>
              <w:bCs/>
              <w:color w:val="0070C0"/>
            </w:rPr>
            <w:t>[Appellant’s / Appellants’]</w:t>
          </w:r>
        </w:sdtContent>
      </w:sdt>
      <w:r w:rsidR="00335D9C">
        <w:t xml:space="preserve"> </w:t>
      </w:r>
      <w:r w:rsidRPr="00540C44">
        <w:t xml:space="preserve">submission, </w:t>
      </w:r>
      <w:r w:rsidRPr="008C3DCC">
        <w:rPr>
          <w:bCs/>
        </w:rPr>
        <w:t>their</w:t>
      </w:r>
      <w:r w:rsidRPr="00540C44">
        <w:t xml:space="preserve"> position should be preferred because</w:t>
      </w:r>
      <w:r w:rsidR="00335D9C">
        <w:t xml:space="preserve"> </w:t>
      </w:r>
      <w:sdt>
        <w:sdtPr>
          <w:id w:val="1292641204"/>
          <w:placeholder>
            <w:docPart w:val="3541C51FE55E42CFB9DCB9C6962FD8A3"/>
          </w:placeholder>
          <w:showingPlcHdr/>
          <w:text w:multiLine="1"/>
        </w:sdtPr>
        <w:sdtEndPr/>
        <w:sdtContent>
          <w:r w:rsidR="00335D9C" w:rsidRPr="00335D9C">
            <w:rPr>
              <w:rStyle w:val="PlaceholderText"/>
              <w:b/>
              <w:bCs/>
              <w:color w:val="0070C0"/>
            </w:rPr>
            <w:t>[insert reasons]</w:t>
          </w:r>
        </w:sdtContent>
      </w:sdt>
      <w:r w:rsidR="00335D9C">
        <w:t>.</w:t>
      </w:r>
    </w:p>
    <w:p w:rsidR="00824559" w:rsidRPr="00824559" w:rsidRDefault="001E6A1E" w:rsidP="00824559">
      <w:pPr>
        <w:pStyle w:val="Heading3"/>
        <w:ind w:firstLine="0"/>
      </w:pPr>
      <w:r w:rsidRPr="00824559">
        <w:t xml:space="preserve">Disability </w:t>
      </w:r>
    </w:p>
    <w:p w:rsidR="00824559" w:rsidRDefault="001E6A1E" w:rsidP="00824559">
      <w:r w:rsidRPr="00540C44">
        <w:t>Legal principles</w:t>
      </w:r>
    </w:p>
    <w:p w:rsidR="00824559" w:rsidRDefault="001E6A1E" w:rsidP="007B4C15">
      <w:pPr>
        <w:pStyle w:val="ListParagraph"/>
        <w:numPr>
          <w:ilvl w:val="0"/>
          <w:numId w:val="4"/>
        </w:numPr>
        <w:ind w:left="567" w:hanging="567"/>
      </w:pPr>
      <w:r w:rsidRPr="00540C44">
        <w:t xml:space="preserve">Section 6 of the EA 2010 states that a person (P) </w:t>
      </w:r>
      <w:r w:rsidR="00932209" w:rsidRPr="00932209">
        <w:t>is disabled</w:t>
      </w:r>
      <w:r w:rsidR="00932209">
        <w:t xml:space="preserve"> </w:t>
      </w:r>
      <w:r w:rsidRPr="00540C44">
        <w:t>if:</w:t>
      </w:r>
    </w:p>
    <w:p w:rsidR="00824559" w:rsidRDefault="001E6A1E" w:rsidP="002E0D35">
      <w:pPr>
        <w:pStyle w:val="ListParagraph"/>
        <w:numPr>
          <w:ilvl w:val="3"/>
          <w:numId w:val="9"/>
        </w:numPr>
        <w:ind w:left="1560"/>
      </w:pPr>
      <w:r w:rsidRPr="00540C44">
        <w:t xml:space="preserve">P has a physical or mental impairment, and </w:t>
      </w:r>
    </w:p>
    <w:p w:rsidR="00824559" w:rsidRDefault="001E6A1E" w:rsidP="002E0D35">
      <w:pPr>
        <w:pStyle w:val="ListParagraph"/>
        <w:numPr>
          <w:ilvl w:val="3"/>
          <w:numId w:val="9"/>
        </w:numPr>
        <w:ind w:left="1560"/>
      </w:pPr>
      <w:r w:rsidRPr="00540C44">
        <w:t>the impairment has a substantial and long-term adverse effect on P’s ability to carry out normal day-to-day activities.</w:t>
      </w:r>
    </w:p>
    <w:p w:rsidR="003B17B1" w:rsidRDefault="00695C81" w:rsidP="007B4C15">
      <w:pPr>
        <w:pStyle w:val="ListParagraph"/>
        <w:numPr>
          <w:ilvl w:val="0"/>
          <w:numId w:val="4"/>
        </w:numPr>
        <w:ind w:left="567" w:hanging="567"/>
      </w:pPr>
      <w:r>
        <w:lastRenderedPageBreak/>
        <w:t>‘</w:t>
      </w:r>
      <w:r w:rsidR="001E6A1E" w:rsidRPr="00540C44">
        <w:t>Substantial</w:t>
      </w:r>
      <w:r>
        <w:t>’</w:t>
      </w:r>
      <w:r w:rsidR="001E6A1E" w:rsidRPr="00540C44">
        <w:t xml:space="preserve"> means simply </w:t>
      </w:r>
      <w:r>
        <w:t>‘</w:t>
      </w:r>
      <w:r w:rsidR="001E6A1E" w:rsidRPr="00540C44">
        <w:t>more than minor or trivial</w:t>
      </w:r>
      <w:r>
        <w:t>’</w:t>
      </w:r>
      <w:r w:rsidR="001E6A1E" w:rsidRPr="00540C44">
        <w:t xml:space="preserve"> (</w:t>
      </w:r>
      <w:r w:rsidRPr="00695C81">
        <w:t>EA 2010, section 212</w:t>
      </w:r>
      <w:r w:rsidR="001E6A1E" w:rsidRPr="00540C44">
        <w:t xml:space="preserve">), and a </w:t>
      </w:r>
      <w:r>
        <w:t>‘</w:t>
      </w:r>
      <w:r w:rsidR="001E6A1E" w:rsidRPr="00540C44">
        <w:t>long-term</w:t>
      </w:r>
      <w:r>
        <w:t>’</w:t>
      </w:r>
      <w:r w:rsidR="001E6A1E" w:rsidRPr="00540C44">
        <w:t xml:space="preserve"> effect is one which has lasted for at least 12 months, is likely to last for at least 12 months, or is likely to last the rest of the life of the person affected (EA 2010</w:t>
      </w:r>
      <w:r w:rsidR="009460A5">
        <w:t>,</w:t>
      </w:r>
      <w:r w:rsidR="001E6A1E" w:rsidRPr="00540C44">
        <w:t xml:space="preserve"> Schedule 1, para 2). The adverse effect is to be considered without regard to any treatment or correction (</w:t>
      </w:r>
      <w:r w:rsidR="00941161" w:rsidRPr="00941161">
        <w:t>EA 2010, Schedule 1, para 5</w:t>
      </w:r>
      <w:r w:rsidR="001E6A1E" w:rsidRPr="00540C44">
        <w:t>).</w:t>
      </w:r>
    </w:p>
    <w:p w:rsidR="003B17B1" w:rsidRDefault="001E6A1E" w:rsidP="003B17B1">
      <w:r w:rsidRPr="00540C44">
        <w:t>Application to this case</w:t>
      </w:r>
    </w:p>
    <w:p w:rsidR="0094700E" w:rsidRPr="0094700E" w:rsidRDefault="001E6A1E" w:rsidP="007B4C15">
      <w:pPr>
        <w:pStyle w:val="ListParagraph"/>
        <w:numPr>
          <w:ilvl w:val="0"/>
          <w:numId w:val="4"/>
        </w:numPr>
        <w:ind w:left="567" w:hanging="567"/>
        <w:rPr>
          <w:rStyle w:val="Emphasis"/>
          <w:b w:val="0"/>
          <w:bCs w:val="0"/>
          <w:i/>
          <w:iCs w:val="0"/>
          <w:color w:val="auto"/>
        </w:rPr>
      </w:pPr>
      <w:r w:rsidRPr="00540C44">
        <w:t>In this case,</w:t>
      </w:r>
      <w:r w:rsidR="00A07F37">
        <w:t xml:space="preserve"> </w:t>
      </w:r>
      <w:sdt>
        <w:sdtPr>
          <w:id w:val="-1287270553"/>
          <w:placeholder>
            <w:docPart w:val="2B48F3401ACE4CE4BD43E0CE08668628"/>
          </w:placeholder>
          <w:showingPlcHdr/>
          <w:text/>
        </w:sdtPr>
        <w:sdtEndPr>
          <w:rPr>
            <w:b/>
            <w:bCs/>
            <w:color w:val="0070C0"/>
          </w:rPr>
        </w:sdtEndPr>
        <w:sdtContent>
          <w:r w:rsidR="00A07F37" w:rsidRPr="00A07F37">
            <w:rPr>
              <w:rStyle w:val="PlaceholderText"/>
              <w:b/>
              <w:bCs/>
              <w:color w:val="0070C0"/>
            </w:rPr>
            <w:t>[</w:t>
          </w:r>
          <w:r w:rsidR="000F7F05">
            <w:rPr>
              <w:rStyle w:val="PlaceholderText"/>
              <w:b/>
              <w:bCs/>
              <w:color w:val="0070C0"/>
            </w:rPr>
            <w:t>i</w:t>
          </w:r>
          <w:r w:rsidR="00A07F37" w:rsidRPr="00A07F37">
            <w:rPr>
              <w:rStyle w:val="PlaceholderText"/>
              <w:b/>
              <w:bCs/>
              <w:color w:val="0070C0"/>
            </w:rPr>
            <w:t>nsert pupil name]</w:t>
          </w:r>
        </w:sdtContent>
      </w:sdt>
      <w:r w:rsidR="00A07F37">
        <w:t xml:space="preserve"> </w:t>
      </w:r>
      <w:r w:rsidRPr="00540C44">
        <w:t>has a</w:t>
      </w:r>
      <w:r w:rsidR="00A07F37">
        <w:t xml:space="preserve"> </w:t>
      </w:r>
      <w:sdt>
        <w:sdtPr>
          <w:id w:val="532533914"/>
          <w:placeholder>
            <w:docPart w:val="4CA13A53AB0F4AD59F3EB383585DA709"/>
          </w:placeholder>
          <w:showingPlcHdr/>
          <w:dropDownList>
            <w:listItem w:value="Choose an item."/>
            <w:listItem w:displayText="physical" w:value="physical"/>
            <w:listItem w:displayText="mental" w:value="mental"/>
          </w:dropDownList>
        </w:sdtPr>
        <w:sdtEndPr/>
        <w:sdtContent>
          <w:r w:rsidR="00DC6695" w:rsidRPr="00DC6695">
            <w:rPr>
              <w:rStyle w:val="PlaceholderText"/>
              <w:b/>
              <w:bCs/>
              <w:color w:val="0070C0"/>
            </w:rPr>
            <w:t>[physical / mental]</w:t>
          </w:r>
        </w:sdtContent>
      </w:sdt>
      <w:r w:rsidR="00A07F37">
        <w:t xml:space="preserve"> </w:t>
      </w:r>
      <w:r w:rsidRPr="00540C44">
        <w:t>impairment,</w:t>
      </w:r>
      <w:bookmarkStart w:id="7" w:name="_Hlk25880096"/>
      <w:r w:rsidR="00A07F37">
        <w:t xml:space="preserve"> </w:t>
      </w:r>
      <w:sdt>
        <w:sdtPr>
          <w:id w:val="794960800"/>
          <w:placeholder>
            <w:docPart w:val="F51DF42BCA8F49C8B9E2E9220327E286"/>
          </w:placeholder>
          <w:showingPlcHdr/>
          <w:text w:multiLine="1"/>
        </w:sdtPr>
        <w:sdtEndPr/>
        <w:sdtContent>
          <w:r w:rsidR="00A07F37" w:rsidRPr="00A07F37">
            <w:rPr>
              <w:rStyle w:val="PlaceholderText"/>
              <w:b/>
              <w:bCs/>
              <w:color w:val="0070C0"/>
            </w:rPr>
            <w:t>[insert explanation / summary / diagnosis]</w:t>
          </w:r>
          <w:r w:rsidR="004F206A">
            <w:rPr>
              <w:rStyle w:val="PlaceholderText"/>
              <w:b/>
              <w:bCs/>
              <w:color w:val="0070C0"/>
            </w:rPr>
            <w:t>.</w:t>
          </w:r>
        </w:sdtContent>
      </w:sdt>
    </w:p>
    <w:p w:rsidR="0094700E" w:rsidRPr="0094700E" w:rsidRDefault="001E6A1E" w:rsidP="007B4C15">
      <w:pPr>
        <w:pStyle w:val="ListParagraph"/>
        <w:numPr>
          <w:ilvl w:val="0"/>
          <w:numId w:val="4"/>
        </w:numPr>
        <w:ind w:left="567" w:hanging="567"/>
      </w:pPr>
      <w:r w:rsidRPr="00540C44">
        <w:t xml:space="preserve">This has a substantial impact on </w:t>
      </w:r>
      <w:r w:rsidRPr="0094700E">
        <w:rPr>
          <w:bCs/>
        </w:rPr>
        <w:t>their</w:t>
      </w:r>
      <w:r w:rsidRPr="0094700E">
        <w:rPr>
          <w:b/>
        </w:rPr>
        <w:t xml:space="preserve"> </w:t>
      </w:r>
      <w:r w:rsidRPr="00540C44">
        <w:t xml:space="preserve">ability to carry out normal day-to-day activities. </w:t>
      </w:r>
      <w:bookmarkEnd w:id="7"/>
      <w:sdt>
        <w:sdtPr>
          <w:id w:val="1791154999"/>
          <w:placeholder>
            <w:docPart w:val="A75A36287DCF4807AB9A99705FDB1D70"/>
          </w:placeholder>
          <w:showingPlcHdr/>
          <w:text w:multiLine="1"/>
        </w:sdtPr>
        <w:sdtEndPr>
          <w:rPr>
            <w:b/>
            <w:bCs/>
            <w:color w:val="0070C0"/>
          </w:rPr>
        </w:sdtEndPr>
        <w:sdtContent>
          <w:r w:rsidR="004F206A" w:rsidRPr="004F206A">
            <w:rPr>
              <w:rStyle w:val="PlaceholderText"/>
              <w:b/>
              <w:bCs/>
              <w:color w:val="0070C0"/>
            </w:rPr>
            <w:t>[</w:t>
          </w:r>
          <w:r w:rsidR="000F7F05">
            <w:rPr>
              <w:rStyle w:val="PlaceholderText"/>
              <w:b/>
              <w:bCs/>
              <w:color w:val="0070C0"/>
            </w:rPr>
            <w:t>i</w:t>
          </w:r>
          <w:r w:rsidR="004F206A" w:rsidRPr="004F206A">
            <w:rPr>
              <w:rStyle w:val="PlaceholderText"/>
              <w:b/>
              <w:bCs/>
              <w:color w:val="0070C0"/>
            </w:rPr>
            <w:t>nsert details].</w:t>
          </w:r>
        </w:sdtContent>
      </w:sdt>
    </w:p>
    <w:p w:rsidR="0094700E" w:rsidRPr="0094700E" w:rsidRDefault="001E6A1E" w:rsidP="007B4C15">
      <w:pPr>
        <w:pStyle w:val="ListParagraph"/>
        <w:numPr>
          <w:ilvl w:val="0"/>
          <w:numId w:val="4"/>
        </w:numPr>
        <w:ind w:left="567" w:hanging="567"/>
      </w:pPr>
      <w:r w:rsidRPr="00540C44">
        <w:t>This impact is long-term, in the sense that</w:t>
      </w:r>
      <w:r w:rsidR="004F206A">
        <w:t xml:space="preserve"> </w:t>
      </w:r>
      <w:sdt>
        <w:sdtPr>
          <w:id w:val="1816063030"/>
          <w:placeholder>
            <w:docPart w:val="3A437D6CE81C4302BEBC5F27B9189A9A"/>
          </w:placeholder>
          <w:showingPlcHdr/>
          <w:text w:multiLine="1"/>
        </w:sdtPr>
        <w:sdtEndPr>
          <w:rPr>
            <w:b/>
            <w:bCs/>
            <w:color w:val="0070C0"/>
          </w:rPr>
        </w:sdtEndPr>
        <w:sdtContent>
          <w:r w:rsidR="004F206A" w:rsidRPr="004F206A">
            <w:rPr>
              <w:rStyle w:val="PlaceholderText"/>
              <w:b/>
              <w:bCs/>
              <w:color w:val="0070C0"/>
            </w:rPr>
            <w:t>[insert explanation].</w:t>
          </w:r>
        </w:sdtContent>
      </w:sdt>
    </w:p>
    <w:p w:rsidR="00FD7CBB" w:rsidRDefault="00C626F4" w:rsidP="007B4C15">
      <w:pPr>
        <w:pStyle w:val="ListParagraph"/>
        <w:numPr>
          <w:ilvl w:val="0"/>
          <w:numId w:val="4"/>
        </w:numPr>
        <w:ind w:left="567" w:hanging="567"/>
      </w:pPr>
      <w:sdt>
        <w:sdtPr>
          <w:id w:val="865956337"/>
          <w:placeholder>
            <w:docPart w:val="F50EF337BCAD4E81A91FE9733E19EAFE"/>
          </w:placeholder>
          <w:showingPlcHdr/>
          <w:text/>
        </w:sdtPr>
        <w:sdtEndPr/>
        <w:sdtContent>
          <w:r w:rsidR="005C3AE8" w:rsidRPr="005C3AE8">
            <w:rPr>
              <w:rStyle w:val="PlaceholderText"/>
              <w:b/>
              <w:bCs/>
              <w:color w:val="0070C0"/>
            </w:rPr>
            <w:t>[</w:t>
          </w:r>
          <w:r w:rsidR="000F7F05">
            <w:rPr>
              <w:rStyle w:val="PlaceholderText"/>
              <w:b/>
              <w:bCs/>
              <w:color w:val="0070C0"/>
            </w:rPr>
            <w:t>i</w:t>
          </w:r>
          <w:r w:rsidR="005C3AE8" w:rsidRPr="005C3AE8">
            <w:rPr>
              <w:rStyle w:val="PlaceholderText"/>
              <w:b/>
              <w:bCs/>
              <w:color w:val="0070C0"/>
            </w:rPr>
            <w:t>nsert pupil name]</w:t>
          </w:r>
        </w:sdtContent>
      </w:sdt>
      <w:r w:rsidR="005C3AE8">
        <w:t xml:space="preserve"> </w:t>
      </w:r>
      <w:r w:rsidR="001E6A1E" w:rsidRPr="00540C44">
        <w:t>is therefore disabled for the purposes of the EA 2010.</w:t>
      </w:r>
    </w:p>
    <w:p w:rsidR="00FD7CBB" w:rsidRPr="00FD7CBB" w:rsidRDefault="001E6A1E" w:rsidP="00FD7CBB">
      <w:pPr>
        <w:pStyle w:val="Heading3"/>
        <w:ind w:firstLine="0"/>
      </w:pPr>
      <w:r w:rsidRPr="00FD7CBB">
        <w:t>Section 13</w:t>
      </w:r>
      <w:r w:rsidR="00941161">
        <w:t xml:space="preserve"> </w:t>
      </w:r>
      <w:r w:rsidR="00941161" w:rsidRPr="00941161">
        <w:t>of the</w:t>
      </w:r>
      <w:r w:rsidR="00941161">
        <w:t xml:space="preserve"> </w:t>
      </w:r>
      <w:r w:rsidRPr="00FD7CBB">
        <w:t>EA</w:t>
      </w:r>
      <w:r w:rsidR="00941161">
        <w:t xml:space="preserve"> </w:t>
      </w:r>
      <w:r w:rsidRPr="00FD7CBB">
        <w:t>2010: Direct discrimination</w:t>
      </w:r>
    </w:p>
    <w:p w:rsidR="00FD7CBB" w:rsidRDefault="001E6A1E" w:rsidP="00FD7CBB">
      <w:r w:rsidRPr="00540C44">
        <w:t>Legal principles</w:t>
      </w:r>
    </w:p>
    <w:p w:rsidR="001568EC" w:rsidRDefault="001E6A1E" w:rsidP="007B4C15">
      <w:pPr>
        <w:pStyle w:val="ListParagraph"/>
        <w:numPr>
          <w:ilvl w:val="0"/>
          <w:numId w:val="4"/>
        </w:numPr>
        <w:ind w:left="567" w:hanging="567"/>
      </w:pPr>
      <w:r w:rsidRPr="00B25CBE">
        <w:rPr>
          <w:rStyle w:val="SubtleEmphasis"/>
        </w:rPr>
        <w:t>Note: the legal principles should be included only once at the start of each relevant section you have grounds under.</w:t>
      </w:r>
      <w:r w:rsidRPr="00F538EE">
        <w:rPr>
          <w:b/>
          <w:color w:val="FF0000"/>
        </w:rPr>
        <w:t xml:space="preserve"> </w:t>
      </w:r>
      <w:r w:rsidRPr="00540C44">
        <w:t>By section 85(2) of the EA 2010, the responsible body of a school must not discriminate against a pupil:</w:t>
      </w:r>
    </w:p>
    <w:p w:rsidR="001568EC" w:rsidRDefault="001E6A1E" w:rsidP="007B4C15">
      <w:pPr>
        <w:pStyle w:val="ListParagraph"/>
        <w:numPr>
          <w:ilvl w:val="1"/>
          <w:numId w:val="8"/>
        </w:numPr>
      </w:pPr>
      <w:r w:rsidRPr="00540C44">
        <w:t>in the way it provides education for the pupil (subsection (a))</w:t>
      </w:r>
    </w:p>
    <w:p w:rsidR="001568EC" w:rsidRDefault="001E6A1E" w:rsidP="007B4C15">
      <w:pPr>
        <w:pStyle w:val="ListParagraph"/>
        <w:numPr>
          <w:ilvl w:val="1"/>
          <w:numId w:val="8"/>
        </w:numPr>
      </w:pPr>
      <w:r w:rsidRPr="00540C44">
        <w:lastRenderedPageBreak/>
        <w:t>in the way it affords (or by not affording) the pupil access to a benefit, facility or service (subsections (b) and (d))</w:t>
      </w:r>
    </w:p>
    <w:p w:rsidR="001568EC" w:rsidRDefault="001E6A1E" w:rsidP="007B4C15">
      <w:pPr>
        <w:pStyle w:val="ListParagraph"/>
        <w:numPr>
          <w:ilvl w:val="1"/>
          <w:numId w:val="8"/>
        </w:numPr>
      </w:pPr>
      <w:r w:rsidRPr="00540C44">
        <w:t>or by excluding the pupil from the school (subsection (e)).</w:t>
      </w:r>
    </w:p>
    <w:p w:rsidR="00D160CD" w:rsidRDefault="001E6A1E" w:rsidP="007B4C15">
      <w:pPr>
        <w:pStyle w:val="ListParagraph"/>
        <w:numPr>
          <w:ilvl w:val="0"/>
          <w:numId w:val="4"/>
        </w:numPr>
        <w:ind w:left="567" w:hanging="567"/>
      </w:pPr>
      <w:r w:rsidRPr="00540C44">
        <w:t xml:space="preserve">Section 13(1) of the EA 2010 provides that </w:t>
      </w:r>
      <w:r w:rsidR="00695C81">
        <w:t>‘</w:t>
      </w:r>
      <w:r w:rsidRPr="00540C44">
        <w:t>a person (A) discriminates against another (B) if, because of a protected characteristic, A treats B less favourably than A treats or would treat others</w:t>
      </w:r>
      <w:r w:rsidR="00695C81">
        <w:t>’</w:t>
      </w:r>
      <w:r w:rsidR="0009594F">
        <w:t>.</w:t>
      </w:r>
      <w:r w:rsidRPr="00540C44">
        <w:t xml:space="preserve"> Direct discrimination cannot be justified.</w:t>
      </w:r>
    </w:p>
    <w:p w:rsidR="00D160CD" w:rsidRPr="00D160CD" w:rsidRDefault="001E6A1E" w:rsidP="007B4C15">
      <w:pPr>
        <w:pStyle w:val="ListParagraph"/>
        <w:numPr>
          <w:ilvl w:val="0"/>
          <w:numId w:val="4"/>
        </w:numPr>
        <w:ind w:left="567" w:hanging="567"/>
      </w:pPr>
      <w:r w:rsidRPr="00540C44">
        <w:t xml:space="preserve">Direct discrimination can occur irrespective of motive or intention, and regardless of whether the less favourable treatment is conscious or unconscious: </w:t>
      </w:r>
      <w:r w:rsidRPr="00301000">
        <w:t>see</w:t>
      </w:r>
      <w:r w:rsidR="00D25A41" w:rsidRPr="00D25A41">
        <w:t>, for example,</w:t>
      </w:r>
      <w:r w:rsidR="00D25A41">
        <w:t xml:space="preserve"> </w:t>
      </w:r>
      <w:r w:rsidRPr="00301000">
        <w:t>R (E) v. Governing Body of JFS [2010] 2 AC 728.</w:t>
      </w:r>
    </w:p>
    <w:p w:rsidR="00D160CD" w:rsidRDefault="001E6A1E" w:rsidP="00D160CD">
      <w:pPr>
        <w:pStyle w:val="Heading3"/>
        <w:ind w:firstLine="0"/>
      </w:pPr>
      <w:r w:rsidRPr="00540C44">
        <w:t>Application in this case</w:t>
      </w:r>
    </w:p>
    <w:p w:rsidR="00BB34A2" w:rsidRPr="00C1704D" w:rsidRDefault="001E6A1E" w:rsidP="007B4C15">
      <w:pPr>
        <w:pStyle w:val="ListParagraph"/>
        <w:numPr>
          <w:ilvl w:val="0"/>
          <w:numId w:val="4"/>
        </w:numPr>
        <w:ind w:left="567" w:hanging="567"/>
        <w:rPr>
          <w:color w:val="000000" w:themeColor="text1"/>
        </w:rPr>
      </w:pPr>
      <w:r w:rsidRPr="00540C44">
        <w:t>In this case,</w:t>
      </w:r>
      <w:r w:rsidR="00782640">
        <w:t xml:space="preserve"> </w:t>
      </w:r>
      <w:sdt>
        <w:sdtPr>
          <w:id w:val="2096357913"/>
          <w:placeholder>
            <w:docPart w:val="179091D307DE4F93A4876BA490B052D6"/>
          </w:placeholder>
          <w:showingPlcHdr/>
          <w:text/>
        </w:sdtPr>
        <w:sdtEndPr>
          <w:rPr>
            <w:b/>
            <w:bCs/>
            <w:color w:val="0070C0"/>
          </w:rPr>
        </w:sdtEndPr>
        <w:sdtContent>
          <w:r w:rsidR="00782640" w:rsidRPr="00782640">
            <w:rPr>
              <w:rStyle w:val="PlaceholderText"/>
              <w:b/>
              <w:bCs/>
              <w:color w:val="0070C0"/>
            </w:rPr>
            <w:t>[</w:t>
          </w:r>
          <w:r w:rsidR="00782640">
            <w:rPr>
              <w:rStyle w:val="PlaceholderText"/>
              <w:b/>
              <w:bCs/>
              <w:color w:val="0070C0"/>
            </w:rPr>
            <w:t>i</w:t>
          </w:r>
          <w:r w:rsidR="00782640" w:rsidRPr="00782640">
            <w:rPr>
              <w:rStyle w:val="PlaceholderText"/>
              <w:b/>
              <w:bCs/>
              <w:color w:val="0070C0"/>
            </w:rPr>
            <w:t>nsert pupil name]</w:t>
          </w:r>
        </w:sdtContent>
      </w:sdt>
      <w:r w:rsidR="00782640">
        <w:t xml:space="preserve"> </w:t>
      </w:r>
      <w:r w:rsidRPr="00540C44">
        <w:t>was treated less favourably by being permanently excluded. The relevant comparator is a pupil in</w:t>
      </w:r>
      <w:r w:rsidR="00782640">
        <w:t xml:space="preserve"> </w:t>
      </w:r>
      <w:sdt>
        <w:sdtPr>
          <w:id w:val="-1829669734"/>
          <w:placeholder>
            <w:docPart w:val="6F798E84C9DB42A487A9DE9895F2D256"/>
          </w:placeholder>
          <w:showingPlcHdr/>
          <w:text/>
        </w:sdtPr>
        <w:sdtEndPr/>
        <w:sdtContent>
          <w:r w:rsidR="00782640" w:rsidRPr="00782640">
            <w:rPr>
              <w:rStyle w:val="PlaceholderText"/>
              <w:b/>
              <w:bCs/>
              <w:color w:val="0070C0"/>
            </w:rPr>
            <w:t>[</w:t>
          </w:r>
          <w:r w:rsidR="00782640">
            <w:rPr>
              <w:rStyle w:val="PlaceholderText"/>
              <w:b/>
              <w:bCs/>
              <w:color w:val="0070C0"/>
            </w:rPr>
            <w:t>i</w:t>
          </w:r>
          <w:r w:rsidR="00782640" w:rsidRPr="00782640">
            <w:rPr>
              <w:rStyle w:val="PlaceholderText"/>
              <w:b/>
              <w:bCs/>
              <w:color w:val="0070C0"/>
            </w:rPr>
            <w:t>nsert pupil name]</w:t>
          </w:r>
        </w:sdtContent>
      </w:sdt>
      <w:r w:rsidRPr="00540C44">
        <w:t>’s position who did not suffer from</w:t>
      </w:r>
      <w:r w:rsidR="00782640">
        <w:t xml:space="preserve"> </w:t>
      </w:r>
      <w:sdt>
        <w:sdtPr>
          <w:id w:val="-732998397"/>
          <w:placeholder>
            <w:docPart w:val="DC332AAA95624476BC20BC950877FC56"/>
          </w:placeholder>
          <w:showingPlcHdr/>
          <w:text/>
        </w:sdtPr>
        <w:sdtEndPr/>
        <w:sdtContent>
          <w:r w:rsidR="00782640" w:rsidRPr="00782640">
            <w:rPr>
              <w:rStyle w:val="PlaceholderText"/>
              <w:b/>
              <w:bCs/>
              <w:color w:val="0070C0"/>
            </w:rPr>
            <w:t>[insert]</w:t>
          </w:r>
        </w:sdtContent>
      </w:sdt>
      <w:r w:rsidR="00782640">
        <w:t xml:space="preserve">. </w:t>
      </w:r>
      <w:r w:rsidRPr="00540C44">
        <w:t>In the</w:t>
      </w:r>
      <w:r w:rsidR="00782640" w:rsidRPr="00C1704D">
        <w:rPr>
          <w:color w:val="000000" w:themeColor="text1"/>
        </w:rPr>
        <w:t xml:space="preserve"> </w:t>
      </w:r>
      <w:sdt>
        <w:sdtPr>
          <w:rPr>
            <w:color w:val="000000" w:themeColor="text1"/>
          </w:rPr>
          <w:id w:val="-1577119063"/>
          <w:placeholder>
            <w:docPart w:val="FB45E8D1E31C4BDCA36FA8ACD1FBCACE"/>
          </w:placeholder>
          <w:showingPlcHdr/>
          <w:dropDownList>
            <w:listItem w:value="Choose an item."/>
            <w:listItem w:displayText="Appellant’s" w:value="Appellant’s"/>
            <w:listItem w:displayText="Appellants’" w:value="Appellants’"/>
          </w:dropDownList>
        </w:sdtPr>
        <w:sdtEndPr/>
        <w:sdtContent>
          <w:r w:rsidR="00C1704D" w:rsidRPr="00C1704D">
            <w:rPr>
              <w:rStyle w:val="PlaceholderText"/>
              <w:b/>
              <w:bCs/>
              <w:color w:val="0070C0"/>
            </w:rPr>
            <w:t>[Appellant’s / Appellants’]</w:t>
          </w:r>
        </w:sdtContent>
      </w:sdt>
      <w:r w:rsidR="00782640" w:rsidRPr="00C1704D">
        <w:t xml:space="preserve"> </w:t>
      </w:r>
      <w:r w:rsidRPr="00540C44">
        <w:t>submission, such a pupil would not have been permanently excluded because</w:t>
      </w:r>
      <w:r w:rsidR="00C1704D">
        <w:t xml:space="preserve"> </w:t>
      </w:r>
      <w:sdt>
        <w:sdtPr>
          <w:id w:val="-668557044"/>
          <w:placeholder>
            <w:docPart w:val="75058002B3354EE69AF051B7FE888887"/>
          </w:placeholder>
          <w:showingPlcHdr/>
          <w:text w:multiLine="1"/>
        </w:sdtPr>
        <w:sdtEndPr/>
        <w:sdtContent>
          <w:r w:rsidR="00C1704D" w:rsidRPr="00C1704D">
            <w:rPr>
              <w:rStyle w:val="PlaceholderText"/>
              <w:b/>
              <w:bCs/>
              <w:color w:val="0070C0"/>
            </w:rPr>
            <w:t>[insert explanation and / or evidence].</w:t>
          </w:r>
        </w:sdtContent>
      </w:sdt>
    </w:p>
    <w:p w:rsidR="00BB34A2" w:rsidRPr="00BB34A2" w:rsidRDefault="001E6A1E" w:rsidP="00BB34A2">
      <w:pPr>
        <w:pStyle w:val="Heading3"/>
        <w:ind w:firstLine="0"/>
      </w:pPr>
      <w:r w:rsidRPr="00BB34A2">
        <w:t>Section 15</w:t>
      </w:r>
      <w:r w:rsidR="00F955B9">
        <w:t xml:space="preserve"> </w:t>
      </w:r>
      <w:r w:rsidR="00F955B9" w:rsidRPr="00F955B9">
        <w:t>of the</w:t>
      </w:r>
      <w:r w:rsidR="00F955B9">
        <w:t xml:space="preserve"> </w:t>
      </w:r>
      <w:r w:rsidRPr="00BB34A2">
        <w:t>EA 2010: Discrimination arising from disability</w:t>
      </w:r>
    </w:p>
    <w:p w:rsidR="00BB34A2" w:rsidRDefault="001E6A1E" w:rsidP="00856746">
      <w:r w:rsidRPr="00540C44">
        <w:t>Legal principles</w:t>
      </w:r>
    </w:p>
    <w:p w:rsidR="00514A06" w:rsidRPr="00514A06" w:rsidRDefault="001E6A1E" w:rsidP="007B4C15">
      <w:pPr>
        <w:pStyle w:val="ListParagraph"/>
        <w:numPr>
          <w:ilvl w:val="0"/>
          <w:numId w:val="4"/>
        </w:numPr>
        <w:ind w:left="567" w:hanging="567"/>
      </w:pPr>
      <w:r w:rsidRPr="00BB34A2">
        <w:rPr>
          <w:color w:val="000000"/>
        </w:rPr>
        <w:lastRenderedPageBreak/>
        <w:t>Under section 15 of the EA 2010, a school will be liable to a person (P) for discrimination arising from disability, if:</w:t>
      </w:r>
    </w:p>
    <w:p w:rsidR="00514A06" w:rsidRPr="00514A06" w:rsidRDefault="001E6A1E" w:rsidP="007B4C15">
      <w:pPr>
        <w:pStyle w:val="ListParagraph"/>
        <w:numPr>
          <w:ilvl w:val="1"/>
          <w:numId w:val="4"/>
        </w:numPr>
      </w:pPr>
      <w:r w:rsidRPr="00514A06">
        <w:rPr>
          <w:color w:val="000000"/>
        </w:rPr>
        <w:t>the school treated P unfavourably</w:t>
      </w:r>
    </w:p>
    <w:p w:rsidR="00514A06" w:rsidRPr="00514A06" w:rsidRDefault="001E6A1E" w:rsidP="007B4C15">
      <w:pPr>
        <w:pStyle w:val="ListParagraph"/>
        <w:numPr>
          <w:ilvl w:val="1"/>
          <w:numId w:val="4"/>
        </w:numPr>
      </w:pPr>
      <w:r w:rsidRPr="00514A06">
        <w:rPr>
          <w:color w:val="000000"/>
        </w:rPr>
        <w:t>this treatment was because of something arising in consequence of his</w:t>
      </w:r>
      <w:r w:rsidR="005D6F9B">
        <w:rPr>
          <w:color w:val="000000"/>
        </w:rPr>
        <w:t xml:space="preserve"> or her</w:t>
      </w:r>
      <w:r w:rsidRPr="00514A06">
        <w:rPr>
          <w:color w:val="000000"/>
        </w:rPr>
        <w:t xml:space="preserve"> disability</w:t>
      </w:r>
    </w:p>
    <w:p w:rsidR="00514A06" w:rsidRPr="00514A06" w:rsidRDefault="001E6A1E" w:rsidP="007B4C15">
      <w:pPr>
        <w:pStyle w:val="ListParagraph"/>
        <w:numPr>
          <w:ilvl w:val="1"/>
          <w:numId w:val="4"/>
        </w:numPr>
      </w:pPr>
      <w:r w:rsidRPr="00514A06">
        <w:rPr>
          <w:color w:val="000000"/>
        </w:rPr>
        <w:t xml:space="preserve">the </w:t>
      </w:r>
      <w:r w:rsidR="005D6F9B">
        <w:rPr>
          <w:color w:val="000000"/>
        </w:rPr>
        <w:t>s</w:t>
      </w:r>
      <w:r w:rsidRPr="00514A06">
        <w:rPr>
          <w:color w:val="000000"/>
        </w:rPr>
        <w:t xml:space="preserve">chool cannot show that this treatment was a proportionate means of achieving a legitimate aim, and </w:t>
      </w:r>
    </w:p>
    <w:p w:rsidR="00514A06" w:rsidRPr="00514A06" w:rsidRDefault="001E6A1E" w:rsidP="007B4C15">
      <w:pPr>
        <w:pStyle w:val="ListParagraph"/>
        <w:numPr>
          <w:ilvl w:val="1"/>
          <w:numId w:val="4"/>
        </w:numPr>
      </w:pPr>
      <w:r w:rsidRPr="00514A06">
        <w:rPr>
          <w:color w:val="000000"/>
        </w:rPr>
        <w:t xml:space="preserve">the </w:t>
      </w:r>
      <w:r w:rsidR="005D6F9B">
        <w:rPr>
          <w:color w:val="000000"/>
        </w:rPr>
        <w:t>s</w:t>
      </w:r>
      <w:r w:rsidRPr="00514A06">
        <w:rPr>
          <w:color w:val="000000"/>
        </w:rPr>
        <w:t>chool cannot show that it did not know and could not reasonably have been expected to know that P had the disability.</w:t>
      </w:r>
    </w:p>
    <w:p w:rsidR="00514A06" w:rsidRDefault="001E6A1E" w:rsidP="007B4C15">
      <w:pPr>
        <w:pStyle w:val="ListParagraph"/>
        <w:numPr>
          <w:ilvl w:val="0"/>
          <w:numId w:val="4"/>
        </w:numPr>
        <w:ind w:left="567" w:hanging="567"/>
      </w:pPr>
      <w:r w:rsidRPr="00514A06">
        <w:rPr>
          <w:color w:val="000000"/>
        </w:rPr>
        <w:t>To be legitimate, the aim of the unfavourable treatment must be legal and non-discriminatory, and must represent a real objective consideration</w:t>
      </w:r>
      <w:r w:rsidR="005D6F9B">
        <w:rPr>
          <w:color w:val="000000"/>
        </w:rPr>
        <w:t>.</w:t>
      </w:r>
      <w:r w:rsidRPr="00514A06">
        <w:rPr>
          <w:color w:val="000000"/>
        </w:rPr>
        <w:t xml:space="preserve"> As defined in the Equality and Human Rights C</w:t>
      </w:r>
      <w:r w:rsidRPr="00F710B4">
        <w:rPr>
          <w:color w:val="000000"/>
        </w:rPr>
        <w:t xml:space="preserve">ommission’s </w:t>
      </w:r>
      <w:r w:rsidR="00F710B4" w:rsidRPr="00F710B4">
        <w:rPr>
          <w:color w:val="000000"/>
        </w:rPr>
        <w:t>guidance</w:t>
      </w:r>
      <w:r w:rsidRPr="00F710B4">
        <w:rPr>
          <w:color w:val="000000"/>
        </w:rPr>
        <w:t xml:space="preserve">, Technical Guidance for Schools </w:t>
      </w:r>
      <w:r w:rsidR="00F710B4">
        <w:rPr>
          <w:color w:val="000000"/>
        </w:rPr>
        <w:t>i</w:t>
      </w:r>
      <w:r w:rsidRPr="00F710B4">
        <w:rPr>
          <w:color w:val="000000"/>
        </w:rPr>
        <w:t xml:space="preserve">n England,  </w:t>
      </w:r>
      <w:r w:rsidR="00695C81">
        <w:rPr>
          <w:color w:val="000000"/>
        </w:rPr>
        <w:t>‘</w:t>
      </w:r>
      <w:r w:rsidRPr="00514A06">
        <w:rPr>
          <w:color w:val="000000"/>
        </w:rPr>
        <w:t>Proportionate</w:t>
      </w:r>
      <w:r w:rsidR="00695C81">
        <w:rPr>
          <w:color w:val="000000"/>
        </w:rPr>
        <w:t>’</w:t>
      </w:r>
      <w:r w:rsidRPr="00514A06">
        <w:rPr>
          <w:color w:val="000000"/>
        </w:rPr>
        <w:t xml:space="preserve"> means appropriate and necessary (Technical Guidance, </w:t>
      </w:r>
      <w:r w:rsidRPr="00540C44">
        <w:t>paras 5.33</w:t>
      </w:r>
      <w:r w:rsidR="004427C1">
        <w:t xml:space="preserve"> and </w:t>
      </w:r>
      <w:r w:rsidRPr="00540C44">
        <w:t>5.35).</w:t>
      </w:r>
      <w:bookmarkStart w:id="8" w:name="_Hlk25911495"/>
    </w:p>
    <w:p w:rsidR="00514A06" w:rsidRPr="00514A06" w:rsidRDefault="001E6A1E" w:rsidP="007B4C15">
      <w:pPr>
        <w:pStyle w:val="ListParagraph"/>
        <w:numPr>
          <w:ilvl w:val="0"/>
          <w:numId w:val="4"/>
        </w:numPr>
        <w:ind w:left="567" w:hanging="567"/>
      </w:pPr>
      <w:r w:rsidRPr="00540C44">
        <w:t>An exclusion is unlikely to be justified in circumstances in which the school has not complied with its duty to make reasonable adjustments for that pupil</w:t>
      </w:r>
      <w:bookmarkStart w:id="9" w:name="_Hlk26436377"/>
      <w:r w:rsidRPr="00540C44">
        <w:t xml:space="preserve"> (</w:t>
      </w:r>
      <w:r w:rsidRPr="00514A06">
        <w:rPr>
          <w:color w:val="000000"/>
        </w:rPr>
        <w:t xml:space="preserve">Technical Guidance, </w:t>
      </w:r>
      <w:r w:rsidRPr="00540C44">
        <w:t>para 4.11).</w:t>
      </w:r>
      <w:r w:rsidRPr="00514A06">
        <w:rPr>
          <w:color w:val="000000"/>
        </w:rPr>
        <w:t xml:space="preserve"> </w:t>
      </w:r>
      <w:bookmarkEnd w:id="9"/>
    </w:p>
    <w:p w:rsidR="00526A01" w:rsidRPr="00526A01" w:rsidRDefault="001E6A1E" w:rsidP="007B4C15">
      <w:pPr>
        <w:pStyle w:val="ListParagraph"/>
        <w:numPr>
          <w:ilvl w:val="0"/>
          <w:numId w:val="4"/>
        </w:numPr>
        <w:ind w:left="567" w:hanging="567"/>
      </w:pPr>
      <w:r w:rsidRPr="00BF3E23">
        <w:rPr>
          <w:rStyle w:val="SubtleEmphasis"/>
        </w:rPr>
        <w:t>[</w:t>
      </w:r>
      <w:r w:rsidR="00840467" w:rsidRPr="00BF3E23">
        <w:rPr>
          <w:rStyle w:val="SubtleEmphasis"/>
        </w:rPr>
        <w:t>If not relevant, delete this paragraph</w:t>
      </w:r>
      <w:r w:rsidRPr="00BF3E23">
        <w:rPr>
          <w:rStyle w:val="SubtleEmphasis"/>
        </w:rPr>
        <w:t>]:</w:t>
      </w:r>
      <w:r w:rsidRPr="00B350E6">
        <w:rPr>
          <w:bCs/>
          <w:color w:val="FF0000"/>
        </w:rPr>
        <w:t xml:space="preserve"> </w:t>
      </w:r>
      <w:r w:rsidRPr="00514A06">
        <w:rPr>
          <w:bCs/>
        </w:rPr>
        <w:t>The EHRC Technical Guidance, para 4.11, provides the following example of an exclusion which amounts to discrimination arising from disability:</w:t>
      </w:r>
    </w:p>
    <w:p w:rsidR="00526A01" w:rsidRPr="006F113F" w:rsidRDefault="00695C81" w:rsidP="00526A01">
      <w:pPr>
        <w:pStyle w:val="ListParagraph"/>
        <w:ind w:left="1418"/>
      </w:pPr>
      <w:r w:rsidRPr="006F113F">
        <w:rPr>
          <w:bCs/>
        </w:rPr>
        <w:lastRenderedPageBreak/>
        <w:t>‘</w:t>
      </w:r>
      <w:r w:rsidR="001E6A1E" w:rsidRPr="006F113F">
        <w:rPr>
          <w:bCs/>
        </w:rPr>
        <w:t>A pupil with autism is excluded for flapping his arms at a supply teacher. The supply teacher was alarmed by what she perceived to be threatening behaviour. The reason why the pupil flapped his arms was that the supply teacher had told him that he could not sit in his normal seat, because it was not appropriate for the activity that they were doing. This upset the pupil and caused him to flap his arms in an agitated fashion. The pupil always sat in the same seat in the classroom and this was recognised as a reasonable adjustment for his autism by his class teacher. Since the pupil’s reaction of flapping his arms was connected to his disability, the exclusion would be discrimination arising from disability. Because the school had not advised the supply teacher of the reasonable adjustment, the school would be unlikely to be able to justify the discrimination and therefore it would be unlawful.</w:t>
      </w:r>
      <w:r w:rsidRPr="006F113F">
        <w:rPr>
          <w:bCs/>
        </w:rPr>
        <w:t>’</w:t>
      </w:r>
      <w:bookmarkEnd w:id="8"/>
    </w:p>
    <w:p w:rsidR="00526A01" w:rsidRDefault="001E6A1E" w:rsidP="00526A01">
      <w:r w:rsidRPr="00AB5464">
        <w:t>Application to this case</w:t>
      </w:r>
    </w:p>
    <w:p w:rsidR="00526A01" w:rsidRPr="00FB7B98" w:rsidRDefault="00C626F4" w:rsidP="007B4C15">
      <w:pPr>
        <w:pStyle w:val="ListParagraph"/>
        <w:numPr>
          <w:ilvl w:val="0"/>
          <w:numId w:val="4"/>
        </w:numPr>
        <w:ind w:left="567" w:hanging="567"/>
        <w:rPr>
          <w:rStyle w:val="Emphasis"/>
          <w:b w:val="0"/>
          <w:bCs w:val="0"/>
          <w:color w:val="000000" w:themeColor="text1"/>
        </w:rPr>
      </w:pPr>
      <w:sdt>
        <w:sdtPr>
          <w:rPr>
            <w:b/>
            <w:bCs/>
            <w:iCs/>
            <w:color w:val="000000" w:themeColor="text1"/>
          </w:rPr>
          <w:id w:val="1673149855"/>
          <w:placeholder>
            <w:docPart w:val="0FD0B0989B1E4B10BCE59BBB550450F8"/>
          </w:placeholder>
          <w:showingPlcHdr/>
          <w:text/>
        </w:sdtPr>
        <w:sdtEndPr/>
        <w:sdtContent>
          <w:r w:rsidR="00037D57" w:rsidRPr="00037D57">
            <w:rPr>
              <w:rStyle w:val="PlaceholderText"/>
              <w:b/>
              <w:bCs/>
              <w:color w:val="0070C0"/>
            </w:rPr>
            <w:t>[</w:t>
          </w:r>
          <w:r w:rsidR="00D140A3">
            <w:rPr>
              <w:rStyle w:val="PlaceholderText"/>
              <w:b/>
              <w:bCs/>
              <w:color w:val="0070C0"/>
            </w:rPr>
            <w:t>I</w:t>
          </w:r>
          <w:r w:rsidR="00037D57" w:rsidRPr="00037D57">
            <w:rPr>
              <w:rStyle w:val="PlaceholderText"/>
              <w:b/>
              <w:bCs/>
              <w:color w:val="0070C0"/>
            </w:rPr>
            <w:t>nsert pupil name]</w:t>
          </w:r>
        </w:sdtContent>
      </w:sdt>
      <w:r w:rsidR="00037D57">
        <w:rPr>
          <w:color w:val="000000" w:themeColor="text1"/>
        </w:rPr>
        <w:t xml:space="preserve"> </w:t>
      </w:r>
      <w:r w:rsidR="001E6A1E" w:rsidRPr="00037D57">
        <w:rPr>
          <w:color w:val="000000" w:themeColor="text1"/>
        </w:rPr>
        <w:t xml:space="preserve">has been subjected </w:t>
      </w:r>
      <w:r w:rsidR="001E6A1E" w:rsidRPr="000D11BA">
        <w:rPr>
          <w:color w:val="000000" w:themeColor="text1"/>
        </w:rPr>
        <w:t xml:space="preserve">to unfavourable </w:t>
      </w:r>
      <w:r w:rsidR="001E6A1E" w:rsidRPr="00540C44">
        <w:t xml:space="preserve">treatment by being permanently excluded. </w:t>
      </w:r>
      <w:bookmarkStart w:id="10" w:name="_Hlk25881726"/>
      <w:r w:rsidR="001E6A1E" w:rsidRPr="00540C44">
        <w:t xml:space="preserve">As is clear from the factual summary above, this treatment was </w:t>
      </w:r>
      <w:r w:rsidR="00695C81">
        <w:t>‘</w:t>
      </w:r>
      <w:r w:rsidR="001E6A1E" w:rsidRPr="00540C44">
        <w:t>because of</w:t>
      </w:r>
      <w:r w:rsidR="00695C81">
        <w:t>’</w:t>
      </w:r>
      <w:bookmarkEnd w:id="10"/>
      <w:r w:rsidR="007B4E3E">
        <w:t xml:space="preserve"> </w:t>
      </w:r>
      <w:sdt>
        <w:sdtPr>
          <w:id w:val="2062822801"/>
          <w:placeholder>
            <w:docPart w:val="B5E941EC7D3D412EA8489A2BD4581469"/>
          </w:placeholder>
          <w:showingPlcHdr/>
          <w:text w:multiLine="1"/>
        </w:sdtPr>
        <w:sdtEndPr/>
        <w:sdtContent>
          <w:r w:rsidR="007B4E3E" w:rsidRPr="007B4E3E">
            <w:rPr>
              <w:rStyle w:val="PlaceholderText"/>
              <w:b/>
              <w:bCs/>
              <w:color w:val="0070C0"/>
            </w:rPr>
            <w:t>[insert relevant factor(s) / feature(s), for example, disruptive behaviour, violence, etc]</w:t>
          </w:r>
        </w:sdtContent>
      </w:sdt>
      <w:r w:rsidR="007B4E3E" w:rsidRPr="007B4E3E">
        <w:rPr>
          <w:color w:val="000000" w:themeColor="text1"/>
        </w:rPr>
        <w:t>.</w:t>
      </w:r>
      <w:r w:rsidR="007B4E3E">
        <w:rPr>
          <w:color w:val="000000" w:themeColor="text1"/>
        </w:rPr>
        <w:t xml:space="preserve"> </w:t>
      </w:r>
      <w:sdt>
        <w:sdtPr>
          <w:rPr>
            <w:color w:val="000000" w:themeColor="text1"/>
          </w:rPr>
          <w:id w:val="-811394645"/>
          <w:placeholder>
            <w:docPart w:val="E067C3FA2B754C1AACF93CB5A568BE5A"/>
          </w:placeholder>
          <w:showingPlcHdr/>
          <w:text w:multiLine="1"/>
        </w:sdtPr>
        <w:sdtEndPr>
          <w:rPr>
            <w:b/>
            <w:bCs/>
            <w:color w:val="0070C0"/>
          </w:rPr>
        </w:sdtEndPr>
        <w:sdtContent>
          <w:r w:rsidR="00FB7B98" w:rsidRPr="00FB7B98">
            <w:rPr>
              <w:rStyle w:val="PlaceholderText"/>
              <w:b/>
              <w:bCs/>
              <w:color w:val="0070C0"/>
            </w:rPr>
            <w:t xml:space="preserve">[Insert any further </w:t>
          </w:r>
          <w:r w:rsidR="00FB7B98" w:rsidRPr="00FB7B98">
            <w:rPr>
              <w:rStyle w:val="PlaceholderText"/>
              <w:b/>
              <w:bCs/>
              <w:color w:val="0070C0"/>
            </w:rPr>
            <w:lastRenderedPageBreak/>
            <w:t>reasoning to explain the link between the factor(s) / feature(s) and the exclusion decision.]</w:t>
          </w:r>
        </w:sdtContent>
      </w:sdt>
    </w:p>
    <w:p w:rsidR="00526A01" w:rsidRPr="00FB7B98" w:rsidRDefault="00C626F4" w:rsidP="007B4C15">
      <w:pPr>
        <w:pStyle w:val="ListParagraph"/>
        <w:numPr>
          <w:ilvl w:val="0"/>
          <w:numId w:val="4"/>
        </w:numPr>
        <w:ind w:left="567" w:hanging="567"/>
        <w:rPr>
          <w:color w:val="000000" w:themeColor="text1"/>
        </w:rPr>
      </w:pPr>
      <w:sdt>
        <w:sdtPr>
          <w:id w:val="-1253738001"/>
          <w:placeholder>
            <w:docPart w:val="1D08BB2B40F34A1D994F85AFE17A9A6A"/>
          </w:placeholder>
          <w:showingPlcHdr/>
          <w:dropDownList>
            <w:listItem w:value="Choose an item."/>
            <w:listItem w:displayText="This" w:value="This"/>
            <w:listItem w:displayText="These" w:value="These"/>
          </w:dropDownList>
        </w:sdtPr>
        <w:sdtEndPr/>
        <w:sdtContent>
          <w:r w:rsidR="00F615BF" w:rsidRPr="00F615BF">
            <w:rPr>
              <w:rStyle w:val="PlaceholderText"/>
              <w:b/>
              <w:bCs/>
              <w:color w:val="0070C0"/>
            </w:rPr>
            <w:t>[This / these]</w:t>
          </w:r>
        </w:sdtContent>
      </w:sdt>
      <w:r w:rsidR="00F615BF">
        <w:t xml:space="preserve"> </w:t>
      </w:r>
      <w:r w:rsidR="001E6A1E" w:rsidRPr="00540C44">
        <w:t>constitute</w:t>
      </w:r>
      <w:sdt>
        <w:sdtPr>
          <w:id w:val="-1081902180"/>
          <w:placeholder>
            <w:docPart w:val="20FBB5CC7C184D24A3296DB621500F55"/>
          </w:placeholder>
          <w:showingPlcHdr/>
          <w:text/>
        </w:sdtPr>
        <w:sdtEndPr/>
        <w:sdtContent>
          <w:r w:rsidR="00F615BF" w:rsidRPr="00F615BF">
            <w:rPr>
              <w:b/>
              <w:bCs/>
              <w:color w:val="0070C0"/>
            </w:rPr>
            <w:t>[s]</w:t>
          </w:r>
        </w:sdtContent>
      </w:sdt>
      <w:r w:rsidR="003457F9" w:rsidRPr="00F615BF">
        <w:t xml:space="preserve"> </w:t>
      </w:r>
      <w:r w:rsidR="00695C81">
        <w:t>‘</w:t>
      </w:r>
      <w:r w:rsidR="001E6A1E" w:rsidRPr="00540C44">
        <w:t>something arising in consequence of</w:t>
      </w:r>
      <w:r w:rsidR="00695C81">
        <w:t>’</w:t>
      </w:r>
      <w:r w:rsidR="00F615BF">
        <w:t xml:space="preserve"> </w:t>
      </w:r>
      <w:sdt>
        <w:sdtPr>
          <w:id w:val="-587930837"/>
          <w:placeholder>
            <w:docPart w:val="F7037A2A735B43EDBF637B56F75C199F"/>
          </w:placeholder>
          <w:showingPlcHdr/>
          <w:text/>
        </w:sdtPr>
        <w:sdtEndPr/>
        <w:sdtContent>
          <w:r w:rsidR="00F615BF" w:rsidRPr="00F615BF">
            <w:rPr>
              <w:rStyle w:val="PlaceholderText"/>
              <w:b/>
              <w:bCs/>
              <w:color w:val="0070C0"/>
            </w:rPr>
            <w:t>[</w:t>
          </w:r>
          <w:r w:rsidR="000F7F05">
            <w:rPr>
              <w:rStyle w:val="PlaceholderText"/>
              <w:b/>
              <w:bCs/>
              <w:color w:val="0070C0"/>
            </w:rPr>
            <w:t>i</w:t>
          </w:r>
          <w:r w:rsidR="00F615BF" w:rsidRPr="00F615BF">
            <w:rPr>
              <w:rStyle w:val="PlaceholderText"/>
              <w:b/>
              <w:bCs/>
              <w:color w:val="0070C0"/>
            </w:rPr>
            <w:t>nsert pupil name]</w:t>
          </w:r>
        </w:sdtContent>
      </w:sdt>
      <w:r w:rsidR="001E6A1E" w:rsidRPr="00540C44">
        <w:t>’s disability,</w:t>
      </w:r>
      <w:r w:rsidR="00FB7B98">
        <w:t xml:space="preserve"> </w:t>
      </w:r>
      <w:sdt>
        <w:sdtPr>
          <w:id w:val="1235352316"/>
          <w:placeholder>
            <w:docPart w:val="F4FF989A3889400FA1F43DFDD1D1A872"/>
          </w:placeholder>
          <w:showingPlcHdr/>
          <w:text/>
        </w:sdtPr>
        <w:sdtEndPr>
          <w:rPr>
            <w:b/>
            <w:bCs/>
            <w:color w:val="0070C0"/>
          </w:rPr>
        </w:sdtEndPr>
        <w:sdtContent>
          <w:r w:rsidR="00FB7B98" w:rsidRPr="00FB7B98">
            <w:rPr>
              <w:rStyle w:val="PlaceholderText"/>
              <w:b/>
              <w:bCs/>
              <w:color w:val="0070C0"/>
            </w:rPr>
            <w:t>[insert explanation of link between disability and relevant factor / feature].</w:t>
          </w:r>
        </w:sdtContent>
      </w:sdt>
    </w:p>
    <w:p w:rsidR="002168BC" w:rsidRPr="006F113F" w:rsidRDefault="002168BC" w:rsidP="002168BC">
      <w:pPr>
        <w:rPr>
          <w:rStyle w:val="SubtleEmphasis"/>
        </w:rPr>
      </w:pPr>
      <w:r w:rsidRPr="006F113F">
        <w:rPr>
          <w:rStyle w:val="SubtleEmphasis"/>
        </w:rPr>
        <w:t xml:space="preserve">[Retain the sentence </w:t>
      </w:r>
      <w:r>
        <w:rPr>
          <w:rStyle w:val="SubtleEmphasis"/>
        </w:rPr>
        <w:t xml:space="preserve">below </w:t>
      </w:r>
      <w:r w:rsidRPr="006F113F">
        <w:rPr>
          <w:rStyle w:val="SubtleEmphasis"/>
        </w:rPr>
        <w:t xml:space="preserve">that applies to this case, and delete the one that does not apply:] </w:t>
      </w:r>
    </w:p>
    <w:p w:rsidR="002168BC" w:rsidRDefault="002168BC" w:rsidP="002168BC"/>
    <w:p w:rsidR="00526A01" w:rsidRDefault="001E6A1E" w:rsidP="007B4C15">
      <w:pPr>
        <w:pStyle w:val="ListParagraph"/>
        <w:numPr>
          <w:ilvl w:val="0"/>
          <w:numId w:val="4"/>
        </w:numPr>
        <w:ind w:left="567" w:hanging="567"/>
      </w:pPr>
      <w:r w:rsidRPr="00540C44">
        <w:t>The Respondent cannot show that permanently excluding</w:t>
      </w:r>
      <w:r w:rsidR="00CA447C">
        <w:t xml:space="preserve"> </w:t>
      </w:r>
      <w:sdt>
        <w:sdtPr>
          <w:id w:val="-1524163148"/>
          <w:placeholder>
            <w:docPart w:val="8BF9B5EDDAB04A7FA44AB9FBBA622AF5"/>
          </w:placeholder>
          <w:showingPlcHdr/>
          <w:text/>
        </w:sdtPr>
        <w:sdtEndPr/>
        <w:sdtContent>
          <w:r w:rsidR="00CA447C" w:rsidRPr="00CA447C">
            <w:rPr>
              <w:rStyle w:val="PlaceholderText"/>
              <w:b/>
              <w:bCs/>
              <w:color w:val="0070C0"/>
            </w:rPr>
            <w:t>[</w:t>
          </w:r>
          <w:r w:rsidR="000F7F05">
            <w:rPr>
              <w:rStyle w:val="PlaceholderText"/>
              <w:b/>
              <w:bCs/>
              <w:color w:val="0070C0"/>
            </w:rPr>
            <w:t>i</w:t>
          </w:r>
          <w:r w:rsidR="00CA447C" w:rsidRPr="00CA447C">
            <w:rPr>
              <w:rStyle w:val="PlaceholderText"/>
              <w:b/>
              <w:bCs/>
              <w:color w:val="0070C0"/>
            </w:rPr>
            <w:t>nsert pupil name]</w:t>
          </w:r>
        </w:sdtContent>
      </w:sdt>
      <w:r w:rsidR="00CA447C">
        <w:t xml:space="preserve"> </w:t>
      </w:r>
      <w:r w:rsidRPr="00540C44">
        <w:t xml:space="preserve">constituted a proportionate means of achieving a legitimate aim. </w:t>
      </w:r>
    </w:p>
    <w:p w:rsidR="002168BC" w:rsidRDefault="002168BC" w:rsidP="002168BC">
      <w:pPr>
        <w:pStyle w:val="ListParagraph"/>
        <w:ind w:left="567"/>
      </w:pPr>
      <w:r w:rsidRPr="000957D2">
        <w:rPr>
          <w:rStyle w:val="SubtleEmphasis"/>
        </w:rPr>
        <w:t>[Or:]</w:t>
      </w:r>
    </w:p>
    <w:p w:rsidR="004757BE" w:rsidRPr="004757BE" w:rsidRDefault="001E6A1E" w:rsidP="002168BC">
      <w:pPr>
        <w:pStyle w:val="ListParagraph"/>
        <w:ind w:left="567"/>
        <w:rPr>
          <w:b/>
          <w:bCs/>
          <w:i/>
          <w:iCs/>
          <w:color w:val="00B0F0"/>
        </w:rPr>
      </w:pPr>
      <w:r w:rsidRPr="004757BE">
        <w:rPr>
          <w:bCs/>
        </w:rPr>
        <w:t>The Appellant</w:t>
      </w:r>
      <w:sdt>
        <w:sdtPr>
          <w:rPr>
            <w:bCs/>
          </w:rPr>
          <w:id w:val="-2042732388"/>
          <w:placeholder>
            <w:docPart w:val="E57D64BABBC24CA5B10DD4AE3E510EA3"/>
          </w:placeholder>
          <w:showingPlcHdr/>
          <w:text/>
        </w:sdtPr>
        <w:sdtEndPr/>
        <w:sdtContent>
          <w:r w:rsidR="00CA447C" w:rsidRPr="00CA447C">
            <w:rPr>
              <w:rStyle w:val="PlaceholderText"/>
              <w:b/>
              <w:bCs/>
              <w:color w:val="0070C0"/>
            </w:rPr>
            <w:t>[s]</w:t>
          </w:r>
        </w:sdtContent>
      </w:sdt>
      <w:r w:rsidR="00CA447C">
        <w:rPr>
          <w:bCs/>
        </w:rPr>
        <w:t xml:space="preserve"> </w:t>
      </w:r>
      <w:r w:rsidRPr="004757BE">
        <w:rPr>
          <w:bCs/>
        </w:rPr>
        <w:t>accept</w:t>
      </w:r>
      <w:sdt>
        <w:sdtPr>
          <w:rPr>
            <w:bCs/>
          </w:rPr>
          <w:id w:val="-1259606102"/>
          <w:placeholder>
            <w:docPart w:val="3495E4BD3DC042B2A0DD11128BFD8F00"/>
          </w:placeholder>
          <w:showingPlcHdr/>
          <w:text/>
        </w:sdtPr>
        <w:sdtEndPr/>
        <w:sdtContent>
          <w:r w:rsidR="00CA447C" w:rsidRPr="00CA447C">
            <w:rPr>
              <w:b/>
              <w:color w:val="0070C0"/>
            </w:rPr>
            <w:t>[</w:t>
          </w:r>
          <w:r w:rsidR="00CA447C" w:rsidRPr="00CA447C">
            <w:rPr>
              <w:rStyle w:val="PlaceholderText"/>
              <w:b/>
              <w:color w:val="0070C0"/>
            </w:rPr>
            <w:t>s]</w:t>
          </w:r>
        </w:sdtContent>
      </w:sdt>
      <w:r w:rsidR="00CA447C">
        <w:rPr>
          <w:bCs/>
        </w:rPr>
        <w:t xml:space="preserve"> </w:t>
      </w:r>
      <w:r w:rsidRPr="004757BE">
        <w:rPr>
          <w:bCs/>
        </w:rPr>
        <w:t xml:space="preserve">that (insert, </w:t>
      </w:r>
      <w:r w:rsidR="00F1405C">
        <w:rPr>
          <w:bCs/>
        </w:rPr>
        <w:t>for example,</w:t>
      </w:r>
      <w:r w:rsidRPr="004757BE">
        <w:rPr>
          <w:bCs/>
        </w:rPr>
        <w:t xml:space="preserve"> protecting other pupils from harm) is a legitimate aim. However, . . . </w:t>
      </w:r>
    </w:p>
    <w:p w:rsidR="004757BE" w:rsidRPr="004757BE" w:rsidRDefault="001E6A1E" w:rsidP="007056D0">
      <w:pPr>
        <w:pStyle w:val="ListParagraph"/>
        <w:ind w:left="567"/>
        <w:rPr>
          <w:b/>
          <w:bCs/>
          <w:i/>
          <w:iCs/>
          <w:color w:val="00B0F0"/>
        </w:rPr>
      </w:pPr>
      <w:r w:rsidRPr="004757BE">
        <w:rPr>
          <w:bCs/>
        </w:rPr>
        <w:t>In this case, the Respondent has not identified any legitimate aim. In addition,</w:t>
      </w:r>
    </w:p>
    <w:p w:rsidR="004757BE" w:rsidRPr="00CA447C" w:rsidRDefault="00C626F4" w:rsidP="004757BE">
      <w:pPr>
        <w:pStyle w:val="ListParagraph"/>
        <w:numPr>
          <w:ilvl w:val="1"/>
          <w:numId w:val="4"/>
        </w:numPr>
        <w:rPr>
          <w:rStyle w:val="Emphasis"/>
          <w:b w:val="0"/>
          <w:bCs w:val="0"/>
          <w:color w:val="000000" w:themeColor="text1"/>
        </w:rPr>
      </w:pPr>
      <w:sdt>
        <w:sdtPr>
          <w:rPr>
            <w:rStyle w:val="Emphasis"/>
            <w:b w:val="0"/>
            <w:bCs w:val="0"/>
            <w:color w:val="000000" w:themeColor="text1"/>
          </w:rPr>
          <w:id w:val="-1125467958"/>
          <w:placeholder>
            <w:docPart w:val="1110D71BB5CB48E6AD1C129DA518DAB0"/>
          </w:placeholder>
          <w:showingPlcHdr/>
          <w:text w:multiLine="1"/>
        </w:sdtPr>
        <w:sdtEndPr>
          <w:rPr>
            <w:rStyle w:val="Emphasis"/>
          </w:rPr>
        </w:sdtEndPr>
        <w:sdtContent>
          <w:r w:rsidR="00CA447C" w:rsidRPr="00CA447C">
            <w:rPr>
              <w:rStyle w:val="PlaceholderText"/>
              <w:b/>
              <w:bCs/>
              <w:color w:val="0070C0"/>
            </w:rPr>
            <w:t>[Insert any explanation as to why the conduct resulting in exclusion was not as serious as the Respondent considered it to be.]</w:t>
          </w:r>
        </w:sdtContent>
      </w:sdt>
    </w:p>
    <w:p w:rsidR="004757BE" w:rsidRPr="00CA447C" w:rsidRDefault="00C626F4" w:rsidP="004757BE">
      <w:pPr>
        <w:pStyle w:val="ListParagraph"/>
        <w:numPr>
          <w:ilvl w:val="1"/>
          <w:numId w:val="4"/>
        </w:numPr>
        <w:rPr>
          <w:rStyle w:val="Emphasis"/>
          <w:b w:val="0"/>
          <w:bCs w:val="0"/>
          <w:color w:val="000000" w:themeColor="text1"/>
        </w:rPr>
      </w:pPr>
      <w:sdt>
        <w:sdtPr>
          <w:rPr>
            <w:rStyle w:val="Emphasis"/>
            <w:b w:val="0"/>
            <w:bCs w:val="0"/>
            <w:color w:val="000000" w:themeColor="text1"/>
          </w:rPr>
          <w:id w:val="-1260143820"/>
          <w:placeholder>
            <w:docPart w:val="17C17BB3C5FD44609E907C218434FE4A"/>
          </w:placeholder>
          <w:showingPlcHdr/>
          <w:text w:multiLine="1"/>
        </w:sdtPr>
        <w:sdtEndPr>
          <w:rPr>
            <w:rStyle w:val="Emphasis"/>
          </w:rPr>
        </w:sdtEndPr>
        <w:sdtContent>
          <w:r w:rsidR="00CA447C" w:rsidRPr="00CA447C">
            <w:rPr>
              <w:rStyle w:val="PlaceholderText"/>
              <w:b/>
              <w:bCs/>
              <w:color w:val="0070C0"/>
            </w:rPr>
            <w:t>[Insert any explanation as to why the relevant objective will not be well served by exclusion, for example, how the Respondent over-estimated the risks of the pupil remaining in school.]</w:t>
          </w:r>
        </w:sdtContent>
      </w:sdt>
    </w:p>
    <w:p w:rsidR="004757BE" w:rsidRPr="00CA447C" w:rsidRDefault="00C626F4" w:rsidP="004757BE">
      <w:pPr>
        <w:pStyle w:val="ListParagraph"/>
        <w:numPr>
          <w:ilvl w:val="1"/>
          <w:numId w:val="4"/>
        </w:numPr>
        <w:rPr>
          <w:rStyle w:val="Emphasis"/>
          <w:b w:val="0"/>
          <w:bCs w:val="0"/>
        </w:rPr>
      </w:pPr>
      <w:sdt>
        <w:sdtPr>
          <w:rPr>
            <w:rStyle w:val="Emphasis"/>
            <w:b w:val="0"/>
            <w:bCs w:val="0"/>
            <w:color w:val="000000" w:themeColor="text1"/>
          </w:rPr>
          <w:id w:val="-15921217"/>
          <w:placeholder>
            <w:docPart w:val="5C11AA2ABDCF4959A52A4B605E6A6BAA"/>
          </w:placeholder>
          <w:showingPlcHdr/>
          <w:text w:multiLine="1"/>
        </w:sdtPr>
        <w:sdtEndPr>
          <w:rPr>
            <w:rStyle w:val="Emphasis"/>
            <w:color w:val="0070C0"/>
          </w:rPr>
        </w:sdtEndPr>
        <w:sdtContent>
          <w:r w:rsidR="00CA447C" w:rsidRPr="00CA447C">
            <w:rPr>
              <w:rStyle w:val="PlaceholderText"/>
              <w:b/>
              <w:bCs/>
              <w:color w:val="0070C0"/>
            </w:rPr>
            <w:t>[Identify and explain any less drastic (less discriminatory) steps the Respondent could and should have taken before resorting to permanent exclusion.]</w:t>
          </w:r>
        </w:sdtContent>
      </w:sdt>
    </w:p>
    <w:bookmarkStart w:id="11" w:name="_Hlk25913054" w:displacedByCustomXml="next"/>
    <w:sdt>
      <w:sdtPr>
        <w:rPr>
          <w:rStyle w:val="Emphasis"/>
          <w:b w:val="0"/>
          <w:bCs w:val="0"/>
          <w:color w:val="000000" w:themeColor="text1"/>
        </w:rPr>
        <w:id w:val="-1917937734"/>
        <w:placeholder>
          <w:docPart w:val="BFE5B33E08D64F389E8320029E716C2E"/>
        </w:placeholder>
        <w:showingPlcHdr/>
        <w:text w:multiLine="1"/>
      </w:sdtPr>
      <w:sdtEndPr>
        <w:rPr>
          <w:rStyle w:val="Emphasis"/>
        </w:rPr>
      </w:sdtEndPr>
      <w:sdtContent>
        <w:p w:rsidR="004757BE" w:rsidRPr="00FB7B98" w:rsidRDefault="00FB7B98" w:rsidP="004757BE">
          <w:pPr>
            <w:pStyle w:val="ListParagraph"/>
            <w:numPr>
              <w:ilvl w:val="1"/>
              <w:numId w:val="4"/>
            </w:numPr>
            <w:rPr>
              <w:rStyle w:val="Emphasis"/>
              <w:b w:val="0"/>
              <w:bCs w:val="0"/>
              <w:color w:val="000000" w:themeColor="text1"/>
            </w:rPr>
          </w:pPr>
          <w:r w:rsidRPr="00FB7B98">
            <w:rPr>
              <w:rStyle w:val="PlaceholderText"/>
              <w:b/>
              <w:bCs/>
              <w:color w:val="0070C0"/>
            </w:rPr>
            <w:t>[If a failure to make reasonable adjustments is argued, insert ‘In this case, the School did not make reasonable adjustments for the reasons set out below. Therefore, the unfavourable treatment of [Insert pupil name] in permanently excluding them cannot be justified.’]</w:t>
          </w:r>
        </w:p>
      </w:sdtContent>
    </w:sdt>
    <w:p w:rsidR="00376A66" w:rsidRPr="000562ED" w:rsidRDefault="001E6A1E" w:rsidP="00376A66">
      <w:pPr>
        <w:pStyle w:val="ListParagraph"/>
        <w:numPr>
          <w:ilvl w:val="0"/>
          <w:numId w:val="4"/>
        </w:numPr>
        <w:ind w:left="567" w:hanging="567"/>
        <w:rPr>
          <w:rStyle w:val="Emphasis"/>
          <w:color w:val="000000" w:themeColor="text1"/>
        </w:rPr>
      </w:pPr>
      <w:r w:rsidRPr="00540C44">
        <w:t xml:space="preserve">In this case, the School </w:t>
      </w:r>
      <w:sdt>
        <w:sdtPr>
          <w:id w:val="-1523012330"/>
          <w:placeholder>
            <w:docPart w:val="A7AC3563A19D496BA5FC3EBD3A6BB259"/>
          </w:placeholder>
          <w:showingPlcHdr/>
          <w:dropDownList>
            <w:listItem w:value="Choose an item."/>
            <w:listItem w:displayText="was well aware of" w:value="was well aware of"/>
            <w:listItem w:displayText="ought reasonably to have known of" w:value="ought reasonably to have known of"/>
          </w:dropDownList>
        </w:sdtPr>
        <w:sdtEndPr/>
        <w:sdtContent>
          <w:r w:rsidR="00C62CEA" w:rsidRPr="00E0009F">
            <w:rPr>
              <w:rStyle w:val="PlaceholderText"/>
              <w:b/>
              <w:bCs/>
              <w:color w:val="0070C0"/>
            </w:rPr>
            <w:t>Choose an item.</w:t>
          </w:r>
        </w:sdtContent>
      </w:sdt>
      <w:r w:rsidR="000562ED">
        <w:t xml:space="preserve"> </w:t>
      </w:r>
      <w:sdt>
        <w:sdtPr>
          <w:id w:val="1587411050"/>
          <w:placeholder>
            <w:docPart w:val="293DABD69B934026B7E29DC74BA32ACD"/>
          </w:placeholder>
          <w:showingPlcHdr/>
          <w:text/>
        </w:sdtPr>
        <w:sdtEndPr/>
        <w:sdtContent>
          <w:r w:rsidR="00C62CEA" w:rsidRPr="00E0009F">
            <w:rPr>
              <w:rStyle w:val="PlaceholderText"/>
              <w:b/>
              <w:bCs/>
              <w:color w:val="0070C0"/>
            </w:rPr>
            <w:t>[Insert pupil name]</w:t>
          </w:r>
        </w:sdtContent>
      </w:sdt>
      <w:r w:rsidRPr="00A16D0E">
        <w:t>’s disability. In particular</w:t>
      </w:r>
      <w:r w:rsidRPr="000562ED">
        <w:rPr>
          <w:color w:val="000000" w:themeColor="text1"/>
        </w:rPr>
        <w:t xml:space="preserve">, </w:t>
      </w:r>
      <w:bookmarkEnd w:id="11"/>
      <w:sdt>
        <w:sdtPr>
          <w:rPr>
            <w:color w:val="000000" w:themeColor="text1"/>
          </w:rPr>
          <w:id w:val="504715650"/>
          <w:placeholder>
            <w:docPart w:val="FFA0634AE1C74527970D431E4C93B072"/>
          </w:placeholder>
          <w:showingPlcHdr/>
          <w:text w:multiLine="1"/>
        </w:sdtPr>
        <w:sdtEndPr/>
        <w:sdtContent>
          <w:r w:rsidR="000562ED" w:rsidRPr="000562ED">
            <w:rPr>
              <w:rStyle w:val="PlaceholderText"/>
              <w:b/>
              <w:bCs/>
              <w:color w:val="0070C0"/>
            </w:rPr>
            <w:t>[insert details of information provided to the School].</w:t>
          </w:r>
        </w:sdtContent>
      </w:sdt>
    </w:p>
    <w:p w:rsidR="00376A66" w:rsidRPr="00376A66" w:rsidRDefault="001E6A1E" w:rsidP="00376A66">
      <w:pPr>
        <w:pStyle w:val="Heading3"/>
        <w:ind w:firstLine="0"/>
        <w:rPr>
          <w:i/>
          <w:iCs/>
          <w:color w:val="00B0F0"/>
        </w:rPr>
      </w:pPr>
      <w:r w:rsidRPr="00376A66">
        <w:t>Section 19</w:t>
      </w:r>
      <w:r w:rsidR="002006ED">
        <w:t xml:space="preserve"> of the </w:t>
      </w:r>
      <w:r w:rsidRPr="00376A66">
        <w:t>EA 2010: Indirect discrimination</w:t>
      </w:r>
    </w:p>
    <w:p w:rsidR="00376A66" w:rsidRPr="00376A66" w:rsidRDefault="001E6A1E" w:rsidP="00786DB8">
      <w:pPr>
        <w:pStyle w:val="Heading3"/>
        <w:ind w:firstLine="0"/>
        <w:rPr>
          <w:i/>
          <w:iCs/>
          <w:color w:val="00B0F0"/>
        </w:rPr>
      </w:pPr>
      <w:r w:rsidRPr="00540C44">
        <w:t>Legal principles</w:t>
      </w:r>
      <w:bookmarkStart w:id="12" w:name="_Hlk25882734"/>
      <w:bookmarkStart w:id="13" w:name="_Hlk25882597"/>
    </w:p>
    <w:p w:rsidR="00883A84" w:rsidRPr="00883A84" w:rsidRDefault="001E6A1E" w:rsidP="00883A84">
      <w:pPr>
        <w:pStyle w:val="ListParagraph"/>
        <w:numPr>
          <w:ilvl w:val="0"/>
          <w:numId w:val="4"/>
        </w:numPr>
        <w:ind w:left="567" w:hanging="567"/>
        <w:rPr>
          <w:b/>
          <w:bCs/>
          <w:i/>
          <w:iCs/>
          <w:color w:val="00B0F0"/>
        </w:rPr>
      </w:pPr>
      <w:r w:rsidRPr="00376A66">
        <w:rPr>
          <w:color w:val="000000"/>
        </w:rPr>
        <w:t xml:space="preserve">Under section 19 of the EA 2010, for a claim of indirect discrimination to succeed against a </w:t>
      </w:r>
      <w:r w:rsidR="007A3E2D" w:rsidRPr="007A3E2D">
        <w:rPr>
          <w:color w:val="000000"/>
        </w:rPr>
        <w:t>disabled person (P)</w:t>
      </w:r>
      <w:r w:rsidRPr="00376A66">
        <w:rPr>
          <w:color w:val="000000"/>
        </w:rPr>
        <w:t>, four requirements must be met:</w:t>
      </w:r>
    </w:p>
    <w:p w:rsidR="00883A84" w:rsidRPr="00883A84" w:rsidRDefault="001E6A1E" w:rsidP="00883A84">
      <w:pPr>
        <w:pStyle w:val="ListParagraph"/>
        <w:numPr>
          <w:ilvl w:val="1"/>
          <w:numId w:val="4"/>
        </w:numPr>
        <w:rPr>
          <w:b/>
          <w:bCs/>
          <w:i/>
          <w:iCs/>
          <w:color w:val="00B0F0"/>
        </w:rPr>
      </w:pPr>
      <w:r w:rsidRPr="00883A84">
        <w:rPr>
          <w:color w:val="000000"/>
        </w:rPr>
        <w:t>The school applies (or would apply) a provision, criterion or practice (PCP) equally to all children within a relevant group, including P.</w:t>
      </w:r>
    </w:p>
    <w:p w:rsidR="00883A84" w:rsidRPr="00883A84" w:rsidRDefault="001E6A1E" w:rsidP="00883A84">
      <w:pPr>
        <w:pStyle w:val="ListParagraph"/>
        <w:numPr>
          <w:ilvl w:val="1"/>
          <w:numId w:val="4"/>
        </w:numPr>
        <w:rPr>
          <w:b/>
          <w:bCs/>
          <w:i/>
          <w:iCs/>
          <w:color w:val="00B0F0"/>
        </w:rPr>
      </w:pPr>
      <w:r w:rsidRPr="00883A84">
        <w:rPr>
          <w:color w:val="000000"/>
        </w:rPr>
        <w:t xml:space="preserve">The PCP puts (or would put) people </w:t>
      </w:r>
      <w:r w:rsidRPr="005C4C4C">
        <w:t xml:space="preserve">who share P’s disability at a particular disadvantage when compared with </w:t>
      </w:r>
      <w:r w:rsidR="005C4C4C" w:rsidRPr="005C4C4C">
        <w:t>non-disabled children</w:t>
      </w:r>
      <w:r w:rsidRPr="00883A84">
        <w:rPr>
          <w:color w:val="000000"/>
        </w:rPr>
        <w:t xml:space="preserve">. </w:t>
      </w:r>
    </w:p>
    <w:p w:rsidR="00883A84" w:rsidRPr="00883A84" w:rsidRDefault="001E6A1E" w:rsidP="00883A84">
      <w:pPr>
        <w:pStyle w:val="ListParagraph"/>
        <w:numPr>
          <w:ilvl w:val="1"/>
          <w:numId w:val="4"/>
        </w:numPr>
        <w:rPr>
          <w:b/>
          <w:bCs/>
          <w:i/>
          <w:iCs/>
          <w:color w:val="00B0F0"/>
        </w:rPr>
      </w:pPr>
      <w:r w:rsidRPr="00883A84">
        <w:rPr>
          <w:color w:val="000000"/>
        </w:rPr>
        <w:t>The PCP puts (or would put)</w:t>
      </w:r>
      <w:r w:rsidR="00E0009F" w:rsidRPr="00883A84">
        <w:rPr>
          <w:color w:val="000000"/>
        </w:rPr>
        <w:t xml:space="preserve"> </w:t>
      </w:r>
      <w:r w:rsidRPr="00883A84">
        <w:rPr>
          <w:color w:val="000000"/>
        </w:rPr>
        <w:t xml:space="preserve"> P at that disadvantage.</w:t>
      </w:r>
    </w:p>
    <w:p w:rsidR="00883A84" w:rsidRPr="00883A84" w:rsidRDefault="001E6A1E" w:rsidP="00883A84">
      <w:pPr>
        <w:pStyle w:val="ListParagraph"/>
        <w:numPr>
          <w:ilvl w:val="1"/>
          <w:numId w:val="4"/>
        </w:numPr>
        <w:rPr>
          <w:b/>
          <w:bCs/>
          <w:i/>
          <w:iCs/>
          <w:color w:val="00B0F0"/>
        </w:rPr>
      </w:pPr>
      <w:r w:rsidRPr="00883A84">
        <w:rPr>
          <w:color w:val="000000"/>
        </w:rPr>
        <w:lastRenderedPageBreak/>
        <w:t>The school cannot show that the PCP is justified as a proportionate means of achieving a legitimate aim.</w:t>
      </w:r>
      <w:bookmarkEnd w:id="12"/>
      <w:bookmarkEnd w:id="13"/>
    </w:p>
    <w:p w:rsidR="00883A84" w:rsidRPr="00883A84" w:rsidRDefault="001E6A1E" w:rsidP="000754AD">
      <w:pPr>
        <w:pStyle w:val="Heading3"/>
        <w:ind w:firstLine="0"/>
        <w:rPr>
          <w:i/>
          <w:iCs/>
          <w:color w:val="00B0F0"/>
        </w:rPr>
      </w:pPr>
      <w:r w:rsidRPr="00540C44">
        <w:t>Application to this case</w:t>
      </w:r>
    </w:p>
    <w:p w:rsidR="00883A84" w:rsidRPr="000957D2" w:rsidRDefault="001E6A1E" w:rsidP="00883A84">
      <w:pPr>
        <w:rPr>
          <w:rStyle w:val="SubtleEmphasis"/>
        </w:rPr>
      </w:pPr>
      <w:r w:rsidRPr="000957D2">
        <w:rPr>
          <w:rStyle w:val="SubtleEmphasis"/>
        </w:rPr>
        <w:t>[Repeat the analysis below for each PCP.]</w:t>
      </w:r>
    </w:p>
    <w:p w:rsidR="00551D91" w:rsidRPr="00F108A5" w:rsidRDefault="001E6A1E" w:rsidP="00551D91">
      <w:pPr>
        <w:pStyle w:val="ListParagraph"/>
        <w:numPr>
          <w:ilvl w:val="0"/>
          <w:numId w:val="4"/>
        </w:numPr>
        <w:ind w:left="567" w:hanging="567"/>
        <w:rPr>
          <w:rStyle w:val="Emphasis"/>
          <w:color w:val="000000" w:themeColor="text1"/>
        </w:rPr>
      </w:pPr>
      <w:r w:rsidRPr="00540C44">
        <w:t xml:space="preserve">In this case, the relevant </w:t>
      </w:r>
      <w:r w:rsidRPr="00F108A5">
        <w:rPr>
          <w:color w:val="000000" w:themeColor="text1"/>
        </w:rPr>
        <w:t>PCP</w:t>
      </w:r>
      <w:r w:rsidR="00F108A5">
        <w:rPr>
          <w:color w:val="000000" w:themeColor="text1"/>
        </w:rPr>
        <w:t xml:space="preserve"> </w:t>
      </w:r>
      <w:sdt>
        <w:sdtPr>
          <w:rPr>
            <w:color w:val="000000" w:themeColor="text1"/>
          </w:rPr>
          <w:id w:val="585970495"/>
          <w:placeholder>
            <w:docPart w:val="2224C37F9EBD4417976DBAAA555D8C67"/>
          </w:placeholder>
          <w:showingPlcHdr/>
          <w:text w:multiLine="1"/>
        </w:sdtPr>
        <w:sdtEndPr/>
        <w:sdtContent>
          <w:r w:rsidR="00F108A5" w:rsidRPr="00F108A5">
            <w:rPr>
              <w:rStyle w:val="PlaceholderText"/>
              <w:b/>
              <w:bCs/>
              <w:color w:val="0070C0"/>
            </w:rPr>
            <w:t>[insert, for example, provision of behaviour policy]</w:t>
          </w:r>
        </w:sdtContent>
      </w:sdt>
      <w:r w:rsidR="00F108A5" w:rsidRPr="00F108A5">
        <w:rPr>
          <w:color w:val="000000" w:themeColor="text1"/>
        </w:rPr>
        <w:t xml:space="preserve"> </w:t>
      </w:r>
      <w:r w:rsidR="00E0009F" w:rsidRPr="00F108A5">
        <w:rPr>
          <w:color w:val="000000" w:themeColor="text1"/>
        </w:rPr>
        <w:t xml:space="preserve"> </w:t>
      </w:r>
    </w:p>
    <w:p w:rsidR="003A7BFD" w:rsidRDefault="001E6A1E" w:rsidP="003A7BFD">
      <w:pPr>
        <w:pStyle w:val="ListParagraph"/>
        <w:numPr>
          <w:ilvl w:val="0"/>
          <w:numId w:val="4"/>
        </w:numPr>
        <w:ind w:left="567" w:hanging="567"/>
        <w:rPr>
          <w:rStyle w:val="Emphasis"/>
        </w:rPr>
      </w:pPr>
      <w:r w:rsidRPr="00540C44">
        <w:t xml:space="preserve">This PCP is, or would be, applied to all pupils at the School including </w:t>
      </w:r>
      <w:r w:rsidR="00D329F9" w:rsidRPr="00D329F9">
        <w:t>non-disabled pupils</w:t>
      </w:r>
      <w:r w:rsidRPr="00540C44">
        <w:t>. However, it puts pupils with</w:t>
      </w:r>
      <w:r w:rsidR="00E0009F">
        <w:t xml:space="preserve"> </w:t>
      </w:r>
      <w:sdt>
        <w:sdtPr>
          <w:id w:val="-597553098"/>
          <w:placeholder>
            <w:docPart w:val="FA155875827F4D0B8281F25B08A2B56B"/>
          </w:placeholder>
          <w:showingPlcHdr/>
          <w:text/>
        </w:sdtPr>
        <w:sdtEndPr/>
        <w:sdtContent>
          <w:r w:rsidR="00E0009F" w:rsidRPr="00E0009F">
            <w:rPr>
              <w:rStyle w:val="PlaceholderText"/>
              <w:b/>
              <w:bCs/>
              <w:color w:val="0070C0"/>
            </w:rPr>
            <w:t>[insert general or specific disability or condition, as relevant]</w:t>
          </w:r>
        </w:sdtContent>
      </w:sdt>
      <w:r w:rsidR="00E0009F">
        <w:t xml:space="preserve"> </w:t>
      </w:r>
      <w:r w:rsidRPr="00540C44">
        <w:t xml:space="preserve">at a </w:t>
      </w:r>
      <w:r w:rsidR="00695C81">
        <w:t>‘</w:t>
      </w:r>
      <w:r w:rsidRPr="00540C44">
        <w:t>particular disadvantage</w:t>
      </w:r>
      <w:r w:rsidR="00695C81">
        <w:t>’</w:t>
      </w:r>
      <w:r w:rsidRPr="00540C44">
        <w:t xml:space="preserve"> compared with other pupils because</w:t>
      </w:r>
      <w:r w:rsidR="00E0009F">
        <w:t xml:space="preserve"> </w:t>
      </w:r>
      <w:sdt>
        <w:sdtPr>
          <w:id w:val="-820123261"/>
          <w:placeholder>
            <w:docPart w:val="365D2058DA3F464691898CEEE4413D30"/>
          </w:placeholder>
          <w:showingPlcHdr/>
          <w:text w:multiLine="1"/>
        </w:sdtPr>
        <w:sdtEndPr/>
        <w:sdtContent>
          <w:r w:rsidR="00E0009F" w:rsidRPr="00E0009F">
            <w:rPr>
              <w:rStyle w:val="PlaceholderText"/>
              <w:b/>
              <w:bCs/>
              <w:color w:val="0070C0"/>
            </w:rPr>
            <w:t>[insert explanation].</w:t>
          </w:r>
        </w:sdtContent>
      </w:sdt>
    </w:p>
    <w:p w:rsidR="003A7BFD" w:rsidRPr="003A7BFD" w:rsidRDefault="001E6A1E" w:rsidP="003A7BFD">
      <w:pPr>
        <w:pStyle w:val="ListParagraph"/>
        <w:numPr>
          <w:ilvl w:val="0"/>
          <w:numId w:val="4"/>
        </w:numPr>
        <w:ind w:left="567" w:hanging="567"/>
        <w:rPr>
          <w:b/>
          <w:bCs/>
          <w:i/>
          <w:iCs/>
          <w:color w:val="00B0F0"/>
        </w:rPr>
      </w:pPr>
      <w:r w:rsidRPr="00540C44">
        <w:t>In this case, the application of the PCP has put</w:t>
      </w:r>
      <w:r w:rsidR="00E0009F">
        <w:t xml:space="preserve"> </w:t>
      </w:r>
      <w:sdt>
        <w:sdtPr>
          <w:id w:val="-937369684"/>
          <w:placeholder>
            <w:docPart w:val="10761F485BC24A8C95C5A532EFFDDF1B"/>
          </w:placeholder>
          <w:showingPlcHdr/>
          <w:text/>
        </w:sdtPr>
        <w:sdtEndPr/>
        <w:sdtContent>
          <w:r w:rsidR="00E0009F" w:rsidRPr="00E0009F">
            <w:rPr>
              <w:rStyle w:val="PlaceholderText"/>
              <w:b/>
              <w:bCs/>
              <w:color w:val="0070C0"/>
            </w:rPr>
            <w:t>[</w:t>
          </w:r>
          <w:r w:rsidR="000F7F05">
            <w:rPr>
              <w:rStyle w:val="PlaceholderText"/>
              <w:b/>
              <w:bCs/>
              <w:color w:val="0070C0"/>
            </w:rPr>
            <w:t>i</w:t>
          </w:r>
          <w:r w:rsidR="00E0009F" w:rsidRPr="00E0009F">
            <w:rPr>
              <w:rStyle w:val="PlaceholderText"/>
              <w:b/>
              <w:bCs/>
              <w:color w:val="0070C0"/>
            </w:rPr>
            <w:t>nsert pupil name]</w:t>
          </w:r>
        </w:sdtContent>
      </w:sdt>
      <w:r w:rsidR="00E0009F">
        <w:t xml:space="preserve"> </w:t>
      </w:r>
      <w:r w:rsidRPr="00540C44">
        <w:t xml:space="preserve">at that disadvantage, resulting in </w:t>
      </w:r>
      <w:r w:rsidRPr="003A7BFD">
        <w:rPr>
          <w:bCs/>
        </w:rPr>
        <w:t>their</w:t>
      </w:r>
      <w:r w:rsidRPr="00540C44">
        <w:t xml:space="preserve"> permanent exclusion.</w:t>
      </w:r>
      <w:r w:rsidR="00F108A5">
        <w:t xml:space="preserve"> </w:t>
      </w:r>
      <w:sdt>
        <w:sdtPr>
          <w:id w:val="642083001"/>
          <w:placeholder>
            <w:docPart w:val="7D76ABAD5D39410D847427D746073164"/>
          </w:placeholder>
          <w:showingPlcHdr/>
          <w:text w:multiLine="1"/>
        </w:sdtPr>
        <w:sdtEndPr/>
        <w:sdtContent>
          <w:r w:rsidR="00F108A5" w:rsidRPr="00F108A5">
            <w:rPr>
              <w:rStyle w:val="PlaceholderText"/>
              <w:b/>
              <w:bCs/>
              <w:color w:val="0070C0"/>
            </w:rPr>
            <w:t>[insert any further explanation or discussion.]</w:t>
          </w:r>
        </w:sdtContent>
      </w:sdt>
      <w:r w:rsidR="00E0009F" w:rsidRPr="00F108A5">
        <w:rPr>
          <w:color w:val="000000" w:themeColor="text1"/>
        </w:rPr>
        <w:t xml:space="preserve"> </w:t>
      </w:r>
    </w:p>
    <w:p w:rsidR="00AE70FA" w:rsidRPr="00AE70FA" w:rsidRDefault="001E6A1E" w:rsidP="00CD6CD9">
      <w:pPr>
        <w:pStyle w:val="ListParagraph"/>
        <w:numPr>
          <w:ilvl w:val="0"/>
          <w:numId w:val="4"/>
        </w:numPr>
        <w:ind w:left="567" w:hanging="567"/>
        <w:rPr>
          <w:b/>
          <w:bCs/>
          <w:i/>
          <w:iCs/>
          <w:color w:val="00B0F0"/>
        </w:rPr>
      </w:pPr>
      <w:r w:rsidRPr="00540C44">
        <w:t xml:space="preserve">The Respondent cannot show that this was (or is) a proportionate means of achieving a legitimate aim. </w:t>
      </w:r>
      <w:r w:rsidR="00AE70FA" w:rsidRPr="00AE70FA">
        <w:rPr>
          <w:rStyle w:val="SubtleEmphasis"/>
        </w:rPr>
        <w:t>Select the relevant phrase and add the required detail. Delete the other phrase.</w:t>
      </w:r>
      <w:r w:rsidR="00AE70FA" w:rsidRPr="00AE70FA">
        <w:t xml:space="preserve"> </w:t>
      </w:r>
    </w:p>
    <w:p w:rsidR="006F53F2" w:rsidRDefault="00AE70FA" w:rsidP="006F53F2">
      <w:pPr>
        <w:pStyle w:val="ListParagraph"/>
        <w:numPr>
          <w:ilvl w:val="0"/>
          <w:numId w:val="11"/>
        </w:numPr>
      </w:pPr>
      <w:r w:rsidRPr="00AE70FA">
        <w:t xml:space="preserve">The Appellant accepts that </w:t>
      </w:r>
      <w:sdt>
        <w:sdtPr>
          <w:id w:val="-1517610536"/>
          <w:placeholder>
            <w:docPart w:val="579A7FE6717C409BAEA015D37B5BA670"/>
          </w:placeholder>
          <w:showingPlcHdr/>
          <w:text/>
        </w:sdtPr>
        <w:sdtEndPr/>
        <w:sdtContent>
          <w:r w:rsidR="00E0009F" w:rsidRPr="00D0747B">
            <w:rPr>
              <w:rStyle w:val="PlaceholderText"/>
              <w:b/>
              <w:bCs/>
              <w:color w:val="0070C0"/>
            </w:rPr>
            <w:t>[insert name or purpose of the PCP, for example, protecting other pupils from harm]</w:t>
          </w:r>
        </w:sdtContent>
      </w:sdt>
      <w:r w:rsidR="00E0009F">
        <w:t xml:space="preserve"> </w:t>
      </w:r>
      <w:r w:rsidRPr="00AE70FA">
        <w:t>is a</w:t>
      </w:r>
      <w:r>
        <w:t xml:space="preserve"> legitimate aim.</w:t>
      </w:r>
      <w:r w:rsidR="00F4564F">
        <w:t xml:space="preserve"> </w:t>
      </w:r>
      <w:r w:rsidRPr="00AE70FA">
        <w:lastRenderedPageBreak/>
        <w:t xml:space="preserve">However the application of the PCP to pupils with </w:t>
      </w:r>
      <w:sdt>
        <w:sdtPr>
          <w:id w:val="-1066260103"/>
          <w:placeholder>
            <w:docPart w:val="36F951D188E44740B6888ECE169BDDC8"/>
          </w:placeholder>
          <w:showingPlcHdr/>
          <w:text/>
        </w:sdtPr>
        <w:sdtEndPr/>
        <w:sdtContent>
          <w:r w:rsidR="00E0009F" w:rsidRPr="00D0747B">
            <w:rPr>
              <w:rStyle w:val="PlaceholderText"/>
              <w:b/>
              <w:bCs/>
              <w:color w:val="0070C0"/>
            </w:rPr>
            <w:t>[insert description of impairment or condition]</w:t>
          </w:r>
        </w:sdtContent>
      </w:sdt>
      <w:r w:rsidR="00E0009F">
        <w:t xml:space="preserve"> </w:t>
      </w:r>
      <w:r w:rsidRPr="00AE70FA">
        <w:t>is certainly not proportionate.</w:t>
      </w:r>
    </w:p>
    <w:p w:rsidR="00F4564F" w:rsidRPr="006F53F2" w:rsidRDefault="006F53F2" w:rsidP="006F53F2">
      <w:pPr>
        <w:pStyle w:val="ListParagraph"/>
        <w:numPr>
          <w:ilvl w:val="0"/>
          <w:numId w:val="11"/>
        </w:numPr>
      </w:pPr>
      <w:r w:rsidRPr="006F53F2">
        <w:t>In this case, the Respondent has not identified any legitimate aim. In addition the application of the PCP to</w:t>
      </w:r>
      <w:r>
        <w:t xml:space="preserve"> </w:t>
      </w:r>
      <w:r w:rsidRPr="006F53F2">
        <w:t>pupils with</w:t>
      </w:r>
      <w:r w:rsidR="00D0747B">
        <w:t xml:space="preserve"> </w:t>
      </w:r>
      <w:sdt>
        <w:sdtPr>
          <w:id w:val="-2058995472"/>
          <w:placeholder>
            <w:docPart w:val="AD343817DA074B5799E061F543796A8E"/>
          </w:placeholder>
          <w:showingPlcHdr/>
          <w:text/>
        </w:sdtPr>
        <w:sdtEndPr/>
        <w:sdtContent>
          <w:r w:rsidR="00D0747B" w:rsidRPr="00D0747B">
            <w:rPr>
              <w:rStyle w:val="PlaceholderText"/>
              <w:b/>
              <w:bCs/>
              <w:color w:val="0070C0"/>
            </w:rPr>
            <w:t>[insert description of impairment or condition]</w:t>
          </w:r>
        </w:sdtContent>
      </w:sdt>
      <w:r w:rsidR="00D0747B">
        <w:t xml:space="preserve"> </w:t>
      </w:r>
      <w:r w:rsidRPr="006F53F2">
        <w:t>is certainly not proportionate.</w:t>
      </w:r>
    </w:p>
    <w:p w:rsidR="00CD6CD9" w:rsidRPr="00D0747B" w:rsidRDefault="001E6A1E" w:rsidP="00214D21">
      <w:pPr>
        <w:pStyle w:val="ListParagraph"/>
        <w:numPr>
          <w:ilvl w:val="0"/>
          <w:numId w:val="4"/>
        </w:numPr>
        <w:ind w:left="567" w:hanging="567"/>
        <w:rPr>
          <w:i/>
          <w:iCs/>
          <w:color w:val="00B0F0"/>
        </w:rPr>
      </w:pPr>
      <w:r w:rsidRPr="00540C44">
        <w:t>In particular,</w:t>
      </w:r>
      <w:r w:rsidR="00D0747B">
        <w:t xml:space="preserve"> </w:t>
      </w:r>
      <w:sdt>
        <w:sdtPr>
          <w:id w:val="977722637"/>
          <w:placeholder>
            <w:docPart w:val="E25E8E6C3FBF4A52AF0199DF026A7D8B"/>
          </w:placeholder>
          <w:showingPlcHdr/>
          <w:text w:multiLine="1"/>
        </w:sdtPr>
        <w:sdtEndPr>
          <w:rPr>
            <w:b/>
            <w:bCs/>
            <w:color w:val="0070C0"/>
          </w:rPr>
        </w:sdtEndPr>
        <w:sdtContent>
          <w:r w:rsidR="00D0747B" w:rsidRPr="000F7F05">
            <w:rPr>
              <w:rStyle w:val="PlaceholderText"/>
              <w:b/>
              <w:bCs/>
              <w:color w:val="0070C0"/>
            </w:rPr>
            <w:t>[insert any explanation as to how the relevant PCP could reasonably be waived or modified in relation to pupils in similar circumstances to this case]</w:t>
          </w:r>
          <w:r w:rsidR="00D0747B" w:rsidRPr="00D0747B">
            <w:rPr>
              <w:rStyle w:val="PlaceholderText"/>
              <w:color w:val="0070C0"/>
            </w:rPr>
            <w:t>.</w:t>
          </w:r>
        </w:sdtContent>
      </w:sdt>
      <w:r w:rsidR="00E528CD">
        <w:t xml:space="preserve"> </w:t>
      </w:r>
      <w:r w:rsidRPr="00CD6CD9">
        <w:t>Sections 20-21</w:t>
      </w:r>
      <w:r w:rsidR="00024D38">
        <w:t xml:space="preserve"> of the </w:t>
      </w:r>
      <w:r w:rsidRPr="00CD6CD9">
        <w:t>EA 2010: Failure to make reasonable adjustments</w:t>
      </w:r>
    </w:p>
    <w:p w:rsidR="00CD6CD9" w:rsidRPr="00CD6CD9" w:rsidRDefault="001E6A1E" w:rsidP="00786DB8">
      <w:pPr>
        <w:pStyle w:val="Heading3"/>
        <w:ind w:firstLine="0"/>
        <w:rPr>
          <w:i/>
          <w:iCs/>
          <w:color w:val="00B0F0"/>
        </w:rPr>
      </w:pPr>
      <w:r w:rsidRPr="00540C44">
        <w:t>Legal principles</w:t>
      </w:r>
    </w:p>
    <w:p w:rsidR="00C05347" w:rsidRPr="009604D6" w:rsidRDefault="001E6A1E" w:rsidP="009604D6">
      <w:pPr>
        <w:pStyle w:val="ListParagraph"/>
        <w:numPr>
          <w:ilvl w:val="0"/>
          <w:numId w:val="4"/>
        </w:numPr>
        <w:ind w:left="567" w:hanging="567"/>
        <w:rPr>
          <w:rStyle w:val="SubtleEmphasis"/>
          <w:b/>
          <w:bCs/>
          <w:i/>
          <w:color w:val="00B0F0"/>
          <w:shd w:val="clear" w:color="auto" w:fill="auto"/>
        </w:rPr>
      </w:pPr>
      <w:r w:rsidRPr="00540C44">
        <w:t>The duty to make reasonable adjustments is set out in section 20 of the EA 2010. The duty is an anticipatory or prospective one. It includes a requirement to:</w:t>
      </w:r>
    </w:p>
    <w:p w:rsidR="00C05347" w:rsidRPr="00A37B7D" w:rsidRDefault="001E6A1E" w:rsidP="00A37B7D">
      <w:pPr>
        <w:pStyle w:val="ListParagraph"/>
        <w:numPr>
          <w:ilvl w:val="0"/>
          <w:numId w:val="13"/>
        </w:numPr>
        <w:rPr>
          <w:rStyle w:val="Emphasis"/>
          <w:b w:val="0"/>
          <w:bCs w:val="0"/>
          <w:iCs w:val="0"/>
          <w:color w:val="auto"/>
        </w:rPr>
      </w:pPr>
      <w:r w:rsidRPr="00A37B7D">
        <w:rPr>
          <w:rStyle w:val="Emphasis"/>
          <w:b w:val="0"/>
          <w:bCs w:val="0"/>
          <w:iCs w:val="0"/>
          <w:color w:val="auto"/>
        </w:rPr>
        <w:t>where a PCP applied by the School puts a disabled person at a substantial disadvantage in relation to a relevant matter in comparison with persons who are not disabled, to take such steps as it is reasonable to have to take to avoid the disadvantage;</w:t>
      </w:r>
    </w:p>
    <w:p w:rsidR="00C05347" w:rsidRPr="00A37B7D" w:rsidRDefault="001E6A1E" w:rsidP="00A37B7D">
      <w:pPr>
        <w:pStyle w:val="ListParagraph"/>
        <w:numPr>
          <w:ilvl w:val="0"/>
          <w:numId w:val="13"/>
        </w:numPr>
        <w:rPr>
          <w:rStyle w:val="Emphasis"/>
          <w:b w:val="0"/>
          <w:bCs w:val="0"/>
          <w:iCs w:val="0"/>
          <w:color w:val="auto"/>
        </w:rPr>
      </w:pPr>
      <w:r w:rsidRPr="00A37B7D">
        <w:rPr>
          <w:rStyle w:val="Emphasis"/>
          <w:b w:val="0"/>
          <w:bCs w:val="0"/>
          <w:iCs w:val="0"/>
          <w:color w:val="auto"/>
        </w:rPr>
        <w:t xml:space="preserve">where a disabled person would, but for the provision of an auxiliary aid or service, be put at a substantial disadvantage in relation to a relevant matter in comparison with persons who are not disabled, take such </w:t>
      </w:r>
      <w:r w:rsidRPr="00A37B7D">
        <w:rPr>
          <w:rStyle w:val="Emphasis"/>
          <w:b w:val="0"/>
          <w:bCs w:val="0"/>
          <w:iCs w:val="0"/>
          <w:color w:val="auto"/>
        </w:rPr>
        <w:lastRenderedPageBreak/>
        <w:t>steps as it is reasonable to have to take to provide the auxiliary aid or service.</w:t>
      </w:r>
      <w:bookmarkStart w:id="14" w:name="_Hlk25882998"/>
    </w:p>
    <w:p w:rsidR="00EE3FCD" w:rsidRPr="00EE3FCD" w:rsidRDefault="001E6A1E" w:rsidP="00EE3FCD">
      <w:pPr>
        <w:pStyle w:val="ListParagraph"/>
        <w:numPr>
          <w:ilvl w:val="0"/>
          <w:numId w:val="4"/>
        </w:numPr>
        <w:ind w:left="567" w:hanging="567"/>
        <w:rPr>
          <w:b/>
          <w:bCs/>
          <w:i/>
          <w:iCs/>
          <w:color w:val="00B0F0"/>
        </w:rPr>
      </w:pPr>
      <w:r w:rsidRPr="00540C44">
        <w:t xml:space="preserve">The duty to make reasonable adjustments applies to the Respondent by virtue of section 85(6) of the EA 2010. A </w:t>
      </w:r>
      <w:r w:rsidR="00695C81">
        <w:t>‘</w:t>
      </w:r>
      <w:r w:rsidRPr="00540C44">
        <w:t>substantial</w:t>
      </w:r>
      <w:r w:rsidR="00695C81">
        <w:t>’</w:t>
      </w:r>
      <w:r w:rsidRPr="00540C44">
        <w:t xml:space="preserve"> disadvantage is one which is </w:t>
      </w:r>
      <w:r w:rsidR="00695C81">
        <w:t>‘</w:t>
      </w:r>
      <w:r w:rsidRPr="00540C44">
        <w:t>not merely minor or trivial</w:t>
      </w:r>
      <w:r w:rsidR="00695C81">
        <w:t>’</w:t>
      </w:r>
      <w:r w:rsidRPr="00C05347">
        <w:rPr>
          <w:color w:val="000000"/>
        </w:rPr>
        <w:t xml:space="preserve"> </w:t>
      </w:r>
      <w:r w:rsidR="00E63150">
        <w:rPr>
          <w:color w:val="000000"/>
        </w:rPr>
        <w:t>(</w:t>
      </w:r>
      <w:r w:rsidRPr="00C05347">
        <w:rPr>
          <w:color w:val="000000"/>
        </w:rPr>
        <w:t>section 212, EA 2010</w:t>
      </w:r>
      <w:r w:rsidR="00E63150">
        <w:rPr>
          <w:color w:val="000000"/>
        </w:rPr>
        <w:t>)</w:t>
      </w:r>
      <w:r w:rsidRPr="00C05347">
        <w:rPr>
          <w:color w:val="000000"/>
        </w:rPr>
        <w:t>.</w:t>
      </w:r>
    </w:p>
    <w:p w:rsidR="00EE3FCD" w:rsidRPr="00EE3FCD" w:rsidRDefault="001E6A1E" w:rsidP="00EE3FCD">
      <w:pPr>
        <w:pStyle w:val="ListParagraph"/>
        <w:numPr>
          <w:ilvl w:val="0"/>
          <w:numId w:val="4"/>
        </w:numPr>
        <w:ind w:left="567" w:hanging="567"/>
        <w:rPr>
          <w:b/>
          <w:bCs/>
          <w:i/>
          <w:iCs/>
          <w:color w:val="00B0F0"/>
        </w:rPr>
      </w:pPr>
      <w:r w:rsidRPr="00F052CD">
        <w:rPr>
          <w:rStyle w:val="SubtleEmphasis"/>
        </w:rPr>
        <w:t>[</w:t>
      </w:r>
      <w:r w:rsidR="0074018C" w:rsidRPr="00F052CD">
        <w:rPr>
          <w:rStyle w:val="SubtleEmphasis"/>
        </w:rPr>
        <w:t>Delete if not relevant to this case</w:t>
      </w:r>
      <w:r w:rsidRPr="00F052CD">
        <w:rPr>
          <w:rStyle w:val="SubtleEmphasis"/>
        </w:rPr>
        <w:t>:]</w:t>
      </w:r>
      <w:r w:rsidRPr="00FD3796">
        <w:rPr>
          <w:bCs/>
          <w:color w:val="FF0000"/>
        </w:rPr>
        <w:t xml:space="preserve"> </w:t>
      </w:r>
      <w:r w:rsidRPr="00EE3FCD">
        <w:rPr>
          <w:bCs/>
        </w:rPr>
        <w:t xml:space="preserve">The requirement to provide an auxiliary aid or an auxiliary service </w:t>
      </w:r>
      <w:r w:rsidR="00695C81">
        <w:rPr>
          <w:bCs/>
        </w:rPr>
        <w:t>‘</w:t>
      </w:r>
      <w:r w:rsidRPr="00EE3FCD">
        <w:rPr>
          <w:bCs/>
        </w:rPr>
        <w:t>generally means anything that constitutes additional support or assistance for a disabled pupil, such as a piece of equipment or support from a member of staff</w:t>
      </w:r>
      <w:r w:rsidR="00695C81">
        <w:rPr>
          <w:bCs/>
        </w:rPr>
        <w:t>’</w:t>
      </w:r>
      <w:r w:rsidRPr="00EE3FCD">
        <w:rPr>
          <w:bCs/>
        </w:rPr>
        <w:t xml:space="preserve"> (EHRC Technical Guidance, para 6.18).</w:t>
      </w:r>
    </w:p>
    <w:p w:rsidR="00F06EC4" w:rsidRPr="00F06EC4" w:rsidRDefault="001E6A1E" w:rsidP="00F06EC4">
      <w:pPr>
        <w:pStyle w:val="ListParagraph"/>
        <w:numPr>
          <w:ilvl w:val="0"/>
          <w:numId w:val="4"/>
        </w:numPr>
        <w:ind w:left="567" w:hanging="567"/>
        <w:rPr>
          <w:b/>
          <w:bCs/>
          <w:i/>
          <w:iCs/>
          <w:color w:val="00B0F0"/>
        </w:rPr>
      </w:pPr>
      <w:r w:rsidRPr="00F052CD">
        <w:rPr>
          <w:rStyle w:val="SubtleEmphasis"/>
        </w:rPr>
        <w:t>[</w:t>
      </w:r>
      <w:r w:rsidR="0074018C" w:rsidRPr="00F052CD">
        <w:rPr>
          <w:rStyle w:val="SubtleEmphasis"/>
        </w:rPr>
        <w:t>Delete if not relevant to this case</w:t>
      </w:r>
      <w:r w:rsidRPr="00F052CD">
        <w:rPr>
          <w:rStyle w:val="SubtleEmphasis"/>
        </w:rPr>
        <w:t>:]</w:t>
      </w:r>
      <w:r w:rsidRPr="00FD3796">
        <w:rPr>
          <w:bCs/>
          <w:color w:val="FF0000"/>
        </w:rPr>
        <w:t xml:space="preserve"> </w:t>
      </w:r>
      <w:r w:rsidRPr="00EE3FCD">
        <w:rPr>
          <w:bCs/>
        </w:rPr>
        <w:t>Where a school has concerns about the behaviour of a pupil with an EHC plan or with additional needs, the Guidance provides examples of what amount to reasonable adjustments. The Guidance states that schools should:</w:t>
      </w:r>
    </w:p>
    <w:p w:rsidR="00F06EC4" w:rsidRPr="00F06EC4" w:rsidRDefault="001E6A1E" w:rsidP="00F06EC4">
      <w:pPr>
        <w:pStyle w:val="ListParagraph"/>
        <w:numPr>
          <w:ilvl w:val="1"/>
          <w:numId w:val="4"/>
        </w:numPr>
        <w:rPr>
          <w:b/>
          <w:bCs/>
          <w:i/>
          <w:iCs/>
          <w:color w:val="00B0F0"/>
        </w:rPr>
      </w:pPr>
      <w:r w:rsidRPr="00F06EC4">
        <w:rPr>
          <w:bCs/>
        </w:rPr>
        <w:t>engage proactively with the pupil’s parents to support their behaviour (Guidance, para 23)</w:t>
      </w:r>
    </w:p>
    <w:p w:rsidR="00F06EC4" w:rsidRPr="00F06EC4" w:rsidRDefault="001E6A1E" w:rsidP="00F06EC4">
      <w:pPr>
        <w:pStyle w:val="ListParagraph"/>
        <w:numPr>
          <w:ilvl w:val="1"/>
          <w:numId w:val="4"/>
        </w:numPr>
        <w:rPr>
          <w:b/>
          <w:bCs/>
          <w:i/>
          <w:iCs/>
          <w:color w:val="00B0F0"/>
        </w:rPr>
      </w:pPr>
      <w:r w:rsidRPr="00F06EC4">
        <w:rPr>
          <w:bCs/>
        </w:rPr>
        <w:t>engage in partnership with others (including the local authority as necessary) and consider what additional support or alternative placement may be required, including assessing the suitability of provision for a pupil’s SEN (Guidance, para 25), and</w:t>
      </w:r>
    </w:p>
    <w:p w:rsidR="00F06EC4" w:rsidRPr="00F06EC4" w:rsidRDefault="001E6A1E" w:rsidP="00F06EC4">
      <w:pPr>
        <w:pStyle w:val="ListParagraph"/>
        <w:numPr>
          <w:ilvl w:val="1"/>
          <w:numId w:val="4"/>
        </w:numPr>
        <w:rPr>
          <w:b/>
          <w:bCs/>
          <w:i/>
          <w:iCs/>
          <w:color w:val="00B0F0"/>
        </w:rPr>
      </w:pPr>
      <w:r w:rsidRPr="00F06EC4">
        <w:rPr>
          <w:bCs/>
        </w:rPr>
        <w:t>consider requesting an early annual review or interim</w:t>
      </w:r>
      <w:r w:rsidR="00B24258">
        <w:rPr>
          <w:bCs/>
        </w:rPr>
        <w:t xml:space="preserve"> </w:t>
      </w:r>
      <w:r w:rsidRPr="00F06EC4">
        <w:rPr>
          <w:bCs/>
        </w:rPr>
        <w:t>/</w:t>
      </w:r>
      <w:r w:rsidR="00B24258">
        <w:rPr>
          <w:bCs/>
        </w:rPr>
        <w:t xml:space="preserve"> </w:t>
      </w:r>
      <w:r w:rsidRPr="00F06EC4">
        <w:rPr>
          <w:bCs/>
        </w:rPr>
        <w:t>emergency review (Guidance, para 25).</w:t>
      </w:r>
      <w:bookmarkStart w:id="15" w:name="_Hlk25913645"/>
    </w:p>
    <w:p w:rsidR="00F06EC4" w:rsidRPr="00F06EC4" w:rsidRDefault="001E6A1E" w:rsidP="00F06EC4">
      <w:pPr>
        <w:pStyle w:val="ListParagraph"/>
        <w:numPr>
          <w:ilvl w:val="0"/>
          <w:numId w:val="4"/>
        </w:numPr>
        <w:ind w:left="567" w:hanging="567"/>
        <w:rPr>
          <w:b/>
          <w:bCs/>
          <w:i/>
          <w:iCs/>
          <w:color w:val="00B0F0"/>
        </w:rPr>
      </w:pPr>
      <w:r w:rsidRPr="00540C44">
        <w:lastRenderedPageBreak/>
        <w:t xml:space="preserve">Schools are required to make reasonable adjustments for disabled pupils both to the exclusions process and to the disciplinary sanctions imposed. This might mean applying different sanctions, or applying them in a different way, to avoid putting a disabled pupil at a substantial disadvantage in relation to non-disabled pupils (EHRC Technical Guidance, para 4.12). </w:t>
      </w:r>
    </w:p>
    <w:p w:rsidR="00F06EC4" w:rsidRPr="00F06EC4" w:rsidRDefault="001E6A1E" w:rsidP="00F06EC4">
      <w:pPr>
        <w:pStyle w:val="ListParagraph"/>
        <w:numPr>
          <w:ilvl w:val="0"/>
          <w:numId w:val="4"/>
        </w:numPr>
        <w:ind w:left="567" w:hanging="567"/>
        <w:rPr>
          <w:b/>
          <w:bCs/>
          <w:i/>
          <w:iCs/>
          <w:color w:val="00B0F0"/>
        </w:rPr>
      </w:pPr>
      <w:r w:rsidRPr="002A549B">
        <w:rPr>
          <w:rStyle w:val="SubtleEmphasis"/>
        </w:rPr>
        <w:t>[</w:t>
      </w:r>
      <w:r w:rsidR="00AF0D71" w:rsidRPr="002A549B">
        <w:rPr>
          <w:rStyle w:val="SubtleEmphasis"/>
        </w:rPr>
        <w:t>Delete if not relevant to this case</w:t>
      </w:r>
      <w:r w:rsidRPr="002A549B">
        <w:rPr>
          <w:rStyle w:val="SubtleEmphasis"/>
        </w:rPr>
        <w:t>:]</w:t>
      </w:r>
      <w:r w:rsidRPr="00FD3796">
        <w:rPr>
          <w:bCs/>
          <w:color w:val="FF0000"/>
        </w:rPr>
        <w:t xml:space="preserve"> </w:t>
      </w:r>
      <w:r w:rsidRPr="00F06EC4">
        <w:rPr>
          <w:bCs/>
        </w:rPr>
        <w:t>The EHRC Technical Guidance, para 4.12</w:t>
      </w:r>
      <w:r w:rsidR="002A549B">
        <w:rPr>
          <w:bCs/>
        </w:rPr>
        <w:t>,</w:t>
      </w:r>
      <w:r w:rsidRPr="00F06EC4">
        <w:rPr>
          <w:bCs/>
        </w:rPr>
        <w:t xml:space="preserve"> provides the following example of a school making reasonable adjustments: </w:t>
      </w:r>
    </w:p>
    <w:p w:rsidR="00F06EC4" w:rsidRPr="00F54718" w:rsidRDefault="00695C81" w:rsidP="00F06EC4">
      <w:pPr>
        <w:ind w:left="1080"/>
        <w:rPr>
          <w:b/>
          <w:bCs/>
          <w:color w:val="00B0F0"/>
        </w:rPr>
      </w:pPr>
      <w:r w:rsidRPr="00F54718">
        <w:rPr>
          <w:bCs/>
        </w:rPr>
        <w:t>‘</w:t>
      </w:r>
      <w:r w:rsidR="001E6A1E" w:rsidRPr="00F54718">
        <w:rPr>
          <w:bCs/>
        </w:rPr>
        <w:t>A pupil with learning difficulties is excluded for repeatedly getting up from his seat during lessons and disrupting other pupils. It is the school’s policy that repeated disruptive behaviour is punished by exclusion. The school is under a duty to make reasonable adjustments to its policy, which might mean disregarding some of the disruptive behaviour and working with the pupil to find a way in which to help him to remain in his seat during lessons.</w:t>
      </w:r>
      <w:r w:rsidRPr="00F54718">
        <w:rPr>
          <w:bCs/>
        </w:rPr>
        <w:t>’</w:t>
      </w:r>
      <w:bookmarkEnd w:id="14"/>
      <w:bookmarkEnd w:id="15"/>
    </w:p>
    <w:p w:rsidR="00F06EC4" w:rsidRPr="00F06EC4" w:rsidRDefault="001E6A1E" w:rsidP="00786DB8">
      <w:pPr>
        <w:pStyle w:val="Heading3"/>
        <w:ind w:firstLine="0"/>
        <w:rPr>
          <w:i/>
          <w:iCs/>
          <w:color w:val="00B0F0"/>
        </w:rPr>
      </w:pPr>
      <w:r w:rsidRPr="00540C44">
        <w:t>Application in this case</w:t>
      </w:r>
    </w:p>
    <w:p w:rsidR="00F06EC4" w:rsidRPr="00D0747B" w:rsidRDefault="00C626F4" w:rsidP="00F06EC4">
      <w:pPr>
        <w:rPr>
          <w:rStyle w:val="Emphasis"/>
          <w:b w:val="0"/>
          <w:bCs w:val="0"/>
        </w:rPr>
      </w:pPr>
      <w:sdt>
        <w:sdtPr>
          <w:rPr>
            <w:rStyle w:val="Emphasis"/>
            <w:b w:val="0"/>
            <w:bCs w:val="0"/>
            <w:color w:val="000000" w:themeColor="text1"/>
          </w:rPr>
          <w:id w:val="-850489977"/>
          <w:placeholder>
            <w:docPart w:val="383B1BECF5434ACB927D8E07ADF436CF"/>
          </w:placeholder>
          <w:showingPlcHdr/>
          <w:text w:multiLine="1"/>
        </w:sdtPr>
        <w:sdtEndPr>
          <w:rPr>
            <w:rStyle w:val="Emphasis"/>
            <w:color w:val="0070C0"/>
          </w:rPr>
        </w:sdtEndPr>
        <w:sdtContent>
          <w:r w:rsidR="00D0747B" w:rsidRPr="00D0747B">
            <w:rPr>
              <w:rStyle w:val="PlaceholderText"/>
              <w:b/>
              <w:bCs/>
              <w:color w:val="0070C0"/>
            </w:rPr>
            <w:t>[Insert PCP and / or auxiliary aid / service analysis as appropriate.]</w:t>
          </w:r>
        </w:sdtContent>
      </w:sdt>
    </w:p>
    <w:p w:rsidR="00F06EC4" w:rsidRPr="00F06EC4" w:rsidRDefault="00E62A3A" w:rsidP="00786DB8">
      <w:pPr>
        <w:pStyle w:val="Heading3"/>
        <w:ind w:firstLine="0"/>
        <w:rPr>
          <w:i/>
          <w:iCs/>
          <w:color w:val="00B0F0"/>
        </w:rPr>
      </w:pPr>
      <w:r w:rsidRPr="00E62A3A">
        <w:lastRenderedPageBreak/>
        <w:t>Policy, criterion or practice</w:t>
      </w:r>
      <w:r w:rsidR="001E6A1E" w:rsidRPr="00540C44">
        <w:t xml:space="preserve"> </w:t>
      </w:r>
    </w:p>
    <w:p w:rsidR="00F06EC4" w:rsidRPr="002F21EC" w:rsidRDefault="001E6A1E" w:rsidP="00F06EC4">
      <w:pPr>
        <w:rPr>
          <w:rStyle w:val="SubtleEmphasis"/>
        </w:rPr>
      </w:pPr>
      <w:r w:rsidRPr="002F21EC">
        <w:rPr>
          <w:rStyle w:val="SubtleEmphasis"/>
        </w:rPr>
        <w:t>[</w:t>
      </w:r>
      <w:r w:rsidR="007E196F" w:rsidRPr="002F21EC">
        <w:rPr>
          <w:rStyle w:val="SubtleEmphasis"/>
        </w:rPr>
        <w:t>Delete this section if not relevant to your case. If more than one PCP is being raised, repeat this analysis for each one</w:t>
      </w:r>
      <w:r w:rsidRPr="002F21EC">
        <w:rPr>
          <w:rStyle w:val="SubtleEmphasis"/>
        </w:rPr>
        <w:t>.]</w:t>
      </w:r>
    </w:p>
    <w:p w:rsidR="007B4961" w:rsidRPr="007B4961" w:rsidRDefault="001E6A1E" w:rsidP="007B4961">
      <w:pPr>
        <w:pStyle w:val="ListParagraph"/>
        <w:numPr>
          <w:ilvl w:val="0"/>
          <w:numId w:val="4"/>
        </w:numPr>
        <w:ind w:left="567" w:hanging="567"/>
        <w:rPr>
          <w:b/>
          <w:bCs/>
          <w:i/>
          <w:iCs/>
          <w:color w:val="00B0F0"/>
        </w:rPr>
      </w:pPr>
      <w:r w:rsidRPr="00540C44">
        <w:t>In this case</w:t>
      </w:r>
      <w:r w:rsidRPr="00A42A3C">
        <w:rPr>
          <w:rStyle w:val="Emphasis"/>
          <w:b w:val="0"/>
          <w:bCs w:val="0"/>
          <w:color w:val="000000" w:themeColor="text1"/>
        </w:rPr>
        <w:t>,</w:t>
      </w:r>
      <w:r w:rsidR="00A42A3C">
        <w:rPr>
          <w:rStyle w:val="Emphasis"/>
          <w:b w:val="0"/>
          <w:bCs w:val="0"/>
          <w:color w:val="000000" w:themeColor="text1"/>
        </w:rPr>
        <w:t xml:space="preserve"> </w:t>
      </w:r>
      <w:sdt>
        <w:sdtPr>
          <w:rPr>
            <w:rStyle w:val="Emphasis"/>
            <w:b w:val="0"/>
            <w:bCs w:val="0"/>
            <w:color w:val="000000" w:themeColor="text1"/>
          </w:rPr>
          <w:id w:val="277763256"/>
          <w:placeholder>
            <w:docPart w:val="149D028438404191B72EB4D1C83C7035"/>
          </w:placeholder>
          <w:showingPlcHdr/>
          <w:text w:multiLine="1"/>
        </w:sdtPr>
        <w:sdtEndPr>
          <w:rPr>
            <w:rStyle w:val="Emphasis"/>
          </w:rPr>
        </w:sdtEndPr>
        <w:sdtContent>
          <w:r w:rsidR="00A42A3C" w:rsidRPr="00A42A3C">
            <w:rPr>
              <w:rStyle w:val="PlaceholderText"/>
              <w:b/>
              <w:bCs/>
              <w:color w:val="0070C0"/>
            </w:rPr>
            <w:t>[identify the relevant PCP or cross reference, for example, ‘The relevant PCP is identified above under ‘section 19 of the EA 2010: Indirect Discrimination’]</w:t>
          </w:r>
        </w:sdtContent>
      </w:sdt>
      <w:r w:rsidR="00D0747B" w:rsidRPr="00A42A3C">
        <w:rPr>
          <w:rStyle w:val="Emphasis"/>
          <w:b w:val="0"/>
          <w:bCs w:val="0"/>
          <w:color w:val="000000" w:themeColor="text1"/>
        </w:rPr>
        <w:t xml:space="preserve"> </w:t>
      </w:r>
    </w:p>
    <w:p w:rsidR="007B4961" w:rsidRPr="007B4961" w:rsidRDefault="001E6A1E" w:rsidP="007B4961">
      <w:pPr>
        <w:pStyle w:val="ListParagraph"/>
        <w:numPr>
          <w:ilvl w:val="0"/>
          <w:numId w:val="4"/>
        </w:numPr>
        <w:ind w:left="567" w:hanging="567"/>
        <w:rPr>
          <w:b/>
          <w:bCs/>
          <w:i/>
          <w:iCs/>
          <w:color w:val="00B0F0"/>
        </w:rPr>
      </w:pPr>
      <w:r w:rsidRPr="00540C44">
        <w:t>This PCP puts pupils with</w:t>
      </w:r>
      <w:r w:rsidR="00A27909">
        <w:t xml:space="preserve"> </w:t>
      </w:r>
      <w:sdt>
        <w:sdtPr>
          <w:id w:val="-1665233306"/>
          <w:placeholder>
            <w:docPart w:val="19FCA9300DC643199C8F7C2450E0EA08"/>
          </w:placeholder>
          <w:showingPlcHdr/>
          <w:text w:multiLine="1"/>
        </w:sdtPr>
        <w:sdtEndPr/>
        <w:sdtContent>
          <w:r w:rsidR="00A27909" w:rsidRPr="00A27909">
            <w:rPr>
              <w:rStyle w:val="PlaceholderText"/>
              <w:b/>
              <w:bCs/>
              <w:color w:val="0070C0"/>
            </w:rPr>
            <w:t>[insert general or specific disability or condition, as relevant]</w:t>
          </w:r>
        </w:sdtContent>
      </w:sdt>
      <w:r w:rsidR="00A27909" w:rsidRPr="00A27909">
        <w:t xml:space="preserve"> </w:t>
      </w:r>
      <w:r w:rsidRPr="00540C44">
        <w:t xml:space="preserve">at a </w:t>
      </w:r>
      <w:r w:rsidR="00695C81">
        <w:t>‘</w:t>
      </w:r>
      <w:r w:rsidRPr="00540C44">
        <w:t>substantial disadvantage</w:t>
      </w:r>
      <w:r w:rsidR="00695C81">
        <w:t>’</w:t>
      </w:r>
      <w:r w:rsidRPr="00540C44">
        <w:t xml:space="preserve"> compared with other pupils </w:t>
      </w:r>
      <w:sdt>
        <w:sdtPr>
          <w:id w:val="-1341383571"/>
          <w:placeholder>
            <w:docPart w:val="6864831E346E448C81E6FC373DAB1352"/>
          </w:placeholder>
          <w:showingPlcHdr/>
          <w:text w:multiLine="1"/>
        </w:sdtPr>
        <w:sdtEndPr/>
        <w:sdtContent>
          <w:r w:rsidR="00D0747B" w:rsidRPr="00D0747B">
            <w:rPr>
              <w:rStyle w:val="PlaceholderText"/>
              <w:b/>
              <w:bCs/>
              <w:color w:val="0070C0"/>
            </w:rPr>
            <w:t>[insert explanation or cross-reference, e.g. ‘for the reasons given above’; if necessary, provide any additional explanation of why the disadvantage is ‘substantial’].</w:t>
          </w:r>
        </w:sdtContent>
      </w:sdt>
    </w:p>
    <w:p w:rsidR="007B4961" w:rsidRPr="007B4961" w:rsidRDefault="001E6A1E" w:rsidP="007B4961">
      <w:pPr>
        <w:pStyle w:val="ListParagraph"/>
        <w:numPr>
          <w:ilvl w:val="0"/>
          <w:numId w:val="4"/>
        </w:numPr>
        <w:ind w:left="567" w:hanging="567"/>
        <w:rPr>
          <w:b/>
          <w:bCs/>
          <w:i/>
          <w:iCs/>
          <w:color w:val="00B0F0"/>
        </w:rPr>
      </w:pPr>
      <w:r w:rsidRPr="00540C44">
        <w:t>The Respondent has failed to take such steps as it is reasonable to have to take to avoid the disadvantage.</w:t>
      </w:r>
    </w:p>
    <w:p w:rsidR="007B4961" w:rsidRPr="007B4961" w:rsidRDefault="001E6A1E" w:rsidP="007B4961">
      <w:pPr>
        <w:pStyle w:val="ListParagraph"/>
        <w:numPr>
          <w:ilvl w:val="0"/>
          <w:numId w:val="4"/>
        </w:numPr>
        <w:ind w:left="567" w:hanging="567"/>
        <w:rPr>
          <w:b/>
          <w:bCs/>
          <w:i/>
          <w:iCs/>
          <w:color w:val="00B0F0"/>
        </w:rPr>
      </w:pPr>
      <w:r w:rsidRPr="007B4961">
        <w:rPr>
          <w:bCs/>
        </w:rPr>
        <w:t xml:space="preserve">Steps </w:t>
      </w:r>
      <w:r w:rsidRPr="00540C44">
        <w:t xml:space="preserve">it would have been reasonable for the Respondent to take </w:t>
      </w:r>
      <w:r w:rsidRPr="007B4961">
        <w:rPr>
          <w:bCs/>
        </w:rPr>
        <w:t>include:</w:t>
      </w:r>
      <w:r w:rsidR="00636388">
        <w:rPr>
          <w:bCs/>
        </w:rPr>
        <w:t xml:space="preserve"> </w:t>
      </w:r>
      <w:sdt>
        <w:sdtPr>
          <w:rPr>
            <w:bCs/>
          </w:rPr>
          <w:id w:val="375363844"/>
          <w:placeholder>
            <w:docPart w:val="110398F1E2AD48CEB6C0A03A6ABE2798"/>
          </w:placeholder>
          <w:showingPlcHdr/>
          <w:text w:multiLine="1"/>
        </w:sdtPr>
        <w:sdtEndPr/>
        <w:sdtContent>
          <w:r w:rsidR="00636388" w:rsidRPr="00636388">
            <w:rPr>
              <w:b/>
              <w:color w:val="0070C0"/>
            </w:rPr>
            <w:t>[</w:t>
          </w:r>
          <w:r w:rsidR="00636388" w:rsidRPr="00636388">
            <w:rPr>
              <w:rStyle w:val="PlaceholderText"/>
              <w:b/>
              <w:color w:val="0070C0"/>
            </w:rPr>
            <w:t>insert your step, explaining how it would have benefited the pupil; include any detail on how easy or difficult it would have been for the Respondent to take this step, with reference to its resources, for example, size, assets, experience, staff].</w:t>
          </w:r>
        </w:sdtContent>
      </w:sdt>
      <w:r w:rsidRPr="007B4961">
        <w:rPr>
          <w:bCs/>
        </w:rPr>
        <w:t xml:space="preserve"> </w:t>
      </w:r>
    </w:p>
    <w:p w:rsidR="007B4961" w:rsidRPr="0065721C" w:rsidRDefault="001E6A1E" w:rsidP="00786DB8">
      <w:pPr>
        <w:pStyle w:val="Heading3"/>
        <w:ind w:firstLine="0"/>
        <w:rPr>
          <w:i/>
          <w:iCs/>
          <w:color w:val="00B0F0"/>
        </w:rPr>
      </w:pPr>
      <w:r w:rsidRPr="00540C44">
        <w:lastRenderedPageBreak/>
        <w:t xml:space="preserve">Auxiliary </w:t>
      </w:r>
      <w:r w:rsidR="0041536B">
        <w:t>a</w:t>
      </w:r>
      <w:r w:rsidRPr="0065721C">
        <w:t>id</w:t>
      </w:r>
    </w:p>
    <w:p w:rsidR="007B4961" w:rsidRPr="0041536B" w:rsidRDefault="001E6A1E" w:rsidP="0065721C">
      <w:pPr>
        <w:rPr>
          <w:rStyle w:val="SubtleEmphasis"/>
        </w:rPr>
      </w:pPr>
      <w:r w:rsidRPr="0041536B">
        <w:rPr>
          <w:rStyle w:val="SubtleEmphasis"/>
        </w:rPr>
        <w:t>[</w:t>
      </w:r>
      <w:r w:rsidR="00D42908" w:rsidRPr="0041536B">
        <w:rPr>
          <w:rStyle w:val="SubtleEmphasis"/>
        </w:rPr>
        <w:t>Delete this section if not relevant to your case. If more than one auxiliary aid or service is being raised, repeat this analysis for each aid or service</w:t>
      </w:r>
      <w:r w:rsidRPr="0041536B">
        <w:rPr>
          <w:rStyle w:val="SubtleEmphasis"/>
        </w:rPr>
        <w:t>.]</w:t>
      </w:r>
    </w:p>
    <w:p w:rsidR="007B4961" w:rsidRPr="007B4961" w:rsidRDefault="001E6A1E" w:rsidP="007B4961">
      <w:pPr>
        <w:pStyle w:val="ListParagraph"/>
        <w:numPr>
          <w:ilvl w:val="0"/>
          <w:numId w:val="4"/>
        </w:numPr>
        <w:ind w:left="567" w:hanging="567"/>
        <w:rPr>
          <w:b/>
          <w:bCs/>
          <w:i/>
          <w:iCs/>
          <w:color w:val="00B0F0"/>
        </w:rPr>
      </w:pPr>
      <w:r w:rsidRPr="00540C44">
        <w:t>In this case,</w:t>
      </w:r>
      <w:r w:rsidR="00636388">
        <w:t xml:space="preserve"> </w:t>
      </w:r>
      <w:sdt>
        <w:sdtPr>
          <w:id w:val="-1235775472"/>
          <w:placeholder>
            <w:docPart w:val="8203A92E1E654F048F21C06EE4C35397"/>
          </w:placeholder>
          <w:showingPlcHdr/>
          <w:text/>
        </w:sdtPr>
        <w:sdtEndPr/>
        <w:sdtContent>
          <w:r w:rsidR="00636388" w:rsidRPr="00636388">
            <w:rPr>
              <w:rStyle w:val="PlaceholderText"/>
              <w:b/>
              <w:bCs/>
              <w:color w:val="0070C0"/>
            </w:rPr>
            <w:t>[insert]</w:t>
          </w:r>
        </w:sdtContent>
      </w:sdt>
      <w:r w:rsidR="00636388">
        <w:t xml:space="preserve"> </w:t>
      </w:r>
      <w:r w:rsidRPr="00540C44">
        <w:t xml:space="preserve">was an </w:t>
      </w:r>
      <w:sdt>
        <w:sdtPr>
          <w:id w:val="-2104176471"/>
          <w:placeholder>
            <w:docPart w:val="5BDA103749944E0C9BF621EA9B7479AA"/>
          </w:placeholder>
          <w:showingPlcHdr/>
          <w:dropDownList>
            <w:listItem w:value="Choose an item."/>
            <w:listItem w:displayText="auxiliary aid" w:value="auxiliary aid"/>
            <w:listItem w:displayText="service" w:value="service"/>
          </w:dropDownList>
        </w:sdtPr>
        <w:sdtEndPr/>
        <w:sdtContent>
          <w:r w:rsidR="00636388" w:rsidRPr="00636388">
            <w:rPr>
              <w:rStyle w:val="PlaceholderText"/>
              <w:b/>
              <w:bCs/>
              <w:color w:val="0070C0"/>
            </w:rPr>
            <w:t>[auxiliary aid / service].</w:t>
          </w:r>
        </w:sdtContent>
      </w:sdt>
    </w:p>
    <w:p w:rsidR="007B4961" w:rsidRPr="007B4961" w:rsidRDefault="001E6A1E" w:rsidP="007B4961">
      <w:pPr>
        <w:pStyle w:val="ListParagraph"/>
        <w:numPr>
          <w:ilvl w:val="0"/>
          <w:numId w:val="4"/>
        </w:numPr>
        <w:ind w:left="567" w:hanging="567"/>
        <w:rPr>
          <w:b/>
          <w:bCs/>
          <w:i/>
          <w:iCs/>
          <w:color w:val="00B0F0"/>
        </w:rPr>
      </w:pPr>
      <w:r w:rsidRPr="00540C44">
        <w:t>But for the provision of this</w:t>
      </w:r>
      <w:r w:rsidR="00636388">
        <w:t xml:space="preserve"> </w:t>
      </w:r>
      <w:sdt>
        <w:sdtPr>
          <w:id w:val="208312910"/>
          <w:placeholder>
            <w:docPart w:val="F226195CE2314B6ABC19C76EEDCBD668"/>
          </w:placeholder>
          <w:showingPlcHdr/>
          <w:dropDownList>
            <w:listItem w:value="Choose an item."/>
            <w:listItem w:displayText="auxiliary aid" w:value="auxiliary aid"/>
            <w:listItem w:displayText="service" w:value="service"/>
          </w:dropDownList>
        </w:sdtPr>
        <w:sdtEndPr/>
        <w:sdtContent>
          <w:r w:rsidR="00636388" w:rsidRPr="00636388">
            <w:rPr>
              <w:rStyle w:val="PlaceholderText"/>
              <w:b/>
              <w:bCs/>
              <w:color w:val="0070C0"/>
            </w:rPr>
            <w:t>[auxiliary aid / service]</w:t>
          </w:r>
        </w:sdtContent>
      </w:sdt>
      <w:r w:rsidRPr="00636388">
        <w:rPr>
          <w:rStyle w:val="Emphasis"/>
          <w:b w:val="0"/>
          <w:bCs w:val="0"/>
          <w:color w:val="000000" w:themeColor="text1"/>
        </w:rPr>
        <w:t>,</w:t>
      </w:r>
      <w:r w:rsidRPr="00540C44">
        <w:t xml:space="preserve"> a pupil with</w:t>
      </w:r>
      <w:r w:rsidR="003E326C">
        <w:t xml:space="preserve"> </w:t>
      </w:r>
      <w:sdt>
        <w:sdtPr>
          <w:id w:val="417981039"/>
          <w:placeholder>
            <w:docPart w:val="F6EC80EE0C9F47999C61248106EEF052"/>
          </w:placeholder>
          <w:showingPlcHdr/>
          <w:text/>
        </w:sdtPr>
        <w:sdtEndPr/>
        <w:sdtContent>
          <w:r w:rsidR="003E326C" w:rsidRPr="003E326C">
            <w:rPr>
              <w:rStyle w:val="PlaceholderText"/>
              <w:b/>
              <w:bCs/>
              <w:color w:val="0070C0"/>
            </w:rPr>
            <w:t>[insert general or specific disability or condition, as relevant]</w:t>
          </w:r>
        </w:sdtContent>
      </w:sdt>
      <w:r w:rsidR="003E326C" w:rsidRPr="003E326C">
        <w:rPr>
          <w:rStyle w:val="Emphasis"/>
          <w:color w:val="000000" w:themeColor="text1"/>
        </w:rPr>
        <w:t xml:space="preserve"> </w:t>
      </w:r>
      <w:r w:rsidRPr="00540C44">
        <w:t xml:space="preserve">would be at a </w:t>
      </w:r>
      <w:r w:rsidR="00695C81">
        <w:t>‘</w:t>
      </w:r>
      <w:r w:rsidRPr="00540C44">
        <w:t>substantial disadvantage</w:t>
      </w:r>
      <w:r w:rsidR="00695C81">
        <w:t>’</w:t>
      </w:r>
      <w:r w:rsidRPr="00540C44">
        <w:t xml:space="preserve"> compared with other pupils</w:t>
      </w:r>
      <w:r w:rsidR="00636388">
        <w:t xml:space="preserve"> </w:t>
      </w:r>
      <w:sdt>
        <w:sdtPr>
          <w:id w:val="1994605495"/>
          <w:placeholder>
            <w:docPart w:val="227686F7379B4ED48E0908071078E979"/>
          </w:placeholder>
          <w:showingPlcHdr/>
          <w:text w:multiLine="1"/>
        </w:sdtPr>
        <w:sdtEndPr/>
        <w:sdtContent>
          <w:r w:rsidR="00636388" w:rsidRPr="00636388">
            <w:rPr>
              <w:rStyle w:val="PlaceholderText"/>
              <w:b/>
              <w:bCs/>
              <w:color w:val="0070C0"/>
            </w:rPr>
            <w:t>[insert explanation or cross-reference, for example, ‘for the reasons given above’; if necessary, provide any additional explanation of why the disadvantage is ‘substantial’].</w:t>
          </w:r>
        </w:sdtContent>
      </w:sdt>
    </w:p>
    <w:p w:rsidR="007B4961" w:rsidRPr="007B4961" w:rsidRDefault="001E6A1E" w:rsidP="007B4961">
      <w:pPr>
        <w:pStyle w:val="ListParagraph"/>
        <w:numPr>
          <w:ilvl w:val="0"/>
          <w:numId w:val="4"/>
        </w:numPr>
        <w:ind w:left="567" w:hanging="567"/>
        <w:rPr>
          <w:b/>
          <w:bCs/>
          <w:i/>
          <w:iCs/>
          <w:color w:val="00B0F0"/>
        </w:rPr>
      </w:pPr>
      <w:r w:rsidRPr="00540C44">
        <w:t xml:space="preserve">The Respondent has failed to take such steps as it is reasonable to have to take to provide this </w:t>
      </w:r>
      <w:sdt>
        <w:sdtPr>
          <w:id w:val="-270021751"/>
          <w:placeholder>
            <w:docPart w:val="F901CF91C0D94861A02B61C5AEBA258D"/>
          </w:placeholder>
          <w:showingPlcHdr/>
          <w:dropDownList>
            <w:listItem w:value="Choose an item."/>
            <w:listItem w:displayText="auxiliary aid" w:value="auxiliary aid"/>
            <w:listItem w:displayText="service" w:value="service"/>
          </w:dropDownList>
        </w:sdtPr>
        <w:sdtEndPr/>
        <w:sdtContent>
          <w:r w:rsidR="00636388" w:rsidRPr="00636388">
            <w:rPr>
              <w:rStyle w:val="PlaceholderText"/>
              <w:b/>
              <w:bCs/>
              <w:color w:val="0070C0"/>
            </w:rPr>
            <w:t>[auxiliary aid / service].</w:t>
          </w:r>
        </w:sdtContent>
      </w:sdt>
    </w:p>
    <w:p w:rsidR="007B4961" w:rsidRPr="003E326C" w:rsidRDefault="001E6A1E" w:rsidP="007B4961">
      <w:pPr>
        <w:pStyle w:val="ListParagraph"/>
        <w:numPr>
          <w:ilvl w:val="0"/>
          <w:numId w:val="4"/>
        </w:numPr>
        <w:ind w:left="567" w:hanging="567"/>
        <w:rPr>
          <w:b/>
          <w:bCs/>
          <w:i/>
          <w:iCs/>
          <w:color w:val="000000" w:themeColor="text1"/>
        </w:rPr>
      </w:pPr>
      <w:r w:rsidRPr="007B4961">
        <w:rPr>
          <w:bCs/>
        </w:rPr>
        <w:t xml:space="preserve">Steps </w:t>
      </w:r>
      <w:r w:rsidRPr="00540C44">
        <w:t xml:space="preserve">it would have been reasonable for the Respondent to take </w:t>
      </w:r>
      <w:r w:rsidRPr="007B4961">
        <w:rPr>
          <w:bCs/>
        </w:rPr>
        <w:t>include</w:t>
      </w:r>
      <w:r w:rsidRPr="003E326C">
        <w:rPr>
          <w:bCs/>
          <w:color w:val="000000" w:themeColor="text1"/>
        </w:rPr>
        <w:t>:</w:t>
      </w:r>
      <w:r w:rsidR="00632FC0">
        <w:rPr>
          <w:bCs/>
          <w:color w:val="000000" w:themeColor="text1"/>
        </w:rPr>
        <w:t xml:space="preserve"> </w:t>
      </w:r>
      <w:r w:rsidRPr="003E326C">
        <w:rPr>
          <w:bCs/>
          <w:color w:val="000000" w:themeColor="text1"/>
        </w:rPr>
        <w:t xml:space="preserve"> </w:t>
      </w:r>
      <w:bookmarkStart w:id="16" w:name="_Hlk26354009"/>
      <w:sdt>
        <w:sdtPr>
          <w:rPr>
            <w:bCs/>
            <w:color w:val="000000" w:themeColor="text1"/>
          </w:rPr>
          <w:id w:val="1447971107"/>
          <w:placeholder>
            <w:docPart w:val="1F415864D6304D4E98E8F2321D54951B"/>
          </w:placeholder>
          <w:showingPlcHdr/>
          <w:text w:multiLine="1"/>
        </w:sdtPr>
        <w:sdtEndPr/>
        <w:sdtContent>
          <w:r w:rsidR="003E326C" w:rsidRPr="003E326C">
            <w:rPr>
              <w:rStyle w:val="PlaceholderText"/>
              <w:b/>
              <w:bCs/>
              <w:color w:val="0070C0"/>
            </w:rPr>
            <w:t>[insert your step, explaining how it would have benefited the pupil; include any detail on how easy or difficult it would have been for the Respondent to take this step, with reference to its resources, for example, size, assets, experience, staff.]</w:t>
          </w:r>
        </w:sdtContent>
      </w:sdt>
    </w:p>
    <w:p w:rsidR="007B4961" w:rsidRPr="0065721C" w:rsidRDefault="001E6A1E" w:rsidP="0065721C">
      <w:pPr>
        <w:pStyle w:val="Heading3"/>
        <w:ind w:firstLine="0"/>
        <w:rPr>
          <w:i/>
          <w:iCs/>
          <w:color w:val="00B0F0"/>
        </w:rPr>
      </w:pPr>
      <w:r w:rsidRPr="0065721C">
        <w:lastRenderedPageBreak/>
        <w:t>Section 27</w:t>
      </w:r>
      <w:r w:rsidR="00C60BD8">
        <w:t xml:space="preserve"> of the </w:t>
      </w:r>
      <w:r w:rsidRPr="0065721C">
        <w:t>EA 2010: Victimisation</w:t>
      </w:r>
    </w:p>
    <w:p w:rsidR="007B4961" w:rsidRPr="007B4961" w:rsidRDefault="001E6A1E" w:rsidP="007B4961">
      <w:pPr>
        <w:pStyle w:val="ListParagraph"/>
        <w:numPr>
          <w:ilvl w:val="0"/>
          <w:numId w:val="4"/>
        </w:numPr>
        <w:ind w:left="567" w:hanging="567"/>
        <w:rPr>
          <w:b/>
          <w:bCs/>
          <w:i/>
          <w:iCs/>
          <w:color w:val="00B0F0"/>
        </w:rPr>
      </w:pPr>
      <w:r w:rsidRPr="007B4961">
        <w:rPr>
          <w:color w:val="000000"/>
        </w:rPr>
        <w:t xml:space="preserve">Under section 86(2) of the EA 2010, it is unlawful to victimise a pupil because their parent or sibling has carried out a protected act. </w:t>
      </w:r>
    </w:p>
    <w:p w:rsidR="00786506" w:rsidRPr="0065721C" w:rsidRDefault="001E6A1E" w:rsidP="0065721C">
      <w:pPr>
        <w:pStyle w:val="ListParagraph"/>
        <w:numPr>
          <w:ilvl w:val="0"/>
          <w:numId w:val="4"/>
        </w:numPr>
        <w:ind w:left="567" w:hanging="567"/>
        <w:rPr>
          <w:b/>
          <w:bCs/>
          <w:i/>
          <w:iCs/>
          <w:color w:val="00B0F0"/>
        </w:rPr>
      </w:pPr>
      <w:r w:rsidRPr="007B4961">
        <w:rPr>
          <w:color w:val="000000"/>
        </w:rPr>
        <w:t>Under section 27 of the EA 2010, for a claim of victimisation against a perso</w:t>
      </w:r>
      <w:r w:rsidR="0065721C">
        <w:rPr>
          <w:color w:val="000000"/>
        </w:rPr>
        <w:t xml:space="preserve">n </w:t>
      </w:r>
      <w:r w:rsidRPr="0065721C">
        <w:rPr>
          <w:color w:val="000000"/>
        </w:rPr>
        <w:t>(P) to succeed, two requirements must be met:</w:t>
      </w:r>
    </w:p>
    <w:p w:rsidR="00786506" w:rsidRPr="00786506" w:rsidRDefault="001E6A1E" w:rsidP="0065721C">
      <w:pPr>
        <w:pStyle w:val="ListParagraph"/>
        <w:numPr>
          <w:ilvl w:val="1"/>
          <w:numId w:val="4"/>
        </w:numPr>
        <w:rPr>
          <w:b/>
          <w:bCs/>
          <w:i/>
          <w:iCs/>
          <w:color w:val="00B0F0"/>
        </w:rPr>
      </w:pPr>
      <w:r w:rsidRPr="00786506">
        <w:rPr>
          <w:color w:val="000000"/>
        </w:rPr>
        <w:t xml:space="preserve">P, their parent, or their sibling has done a protected act; or the School believes that P, their parent, or their sibling has done, or may do, a protected act. </w:t>
      </w:r>
    </w:p>
    <w:p w:rsidR="00786506" w:rsidRPr="00786506" w:rsidRDefault="001E6A1E" w:rsidP="0065721C">
      <w:pPr>
        <w:pStyle w:val="ListParagraph"/>
        <w:numPr>
          <w:ilvl w:val="1"/>
          <w:numId w:val="4"/>
        </w:numPr>
        <w:rPr>
          <w:b/>
          <w:bCs/>
          <w:i/>
          <w:iCs/>
          <w:color w:val="00B0F0"/>
        </w:rPr>
      </w:pPr>
      <w:r w:rsidRPr="00786506">
        <w:rPr>
          <w:color w:val="000000"/>
        </w:rPr>
        <w:t>Because of this, the School subjects P to a detriment.</w:t>
      </w:r>
    </w:p>
    <w:p w:rsidR="00F052CD" w:rsidRPr="00F052CD" w:rsidRDefault="001E6A1E" w:rsidP="00F052CD">
      <w:pPr>
        <w:pStyle w:val="ListParagraph"/>
        <w:numPr>
          <w:ilvl w:val="0"/>
          <w:numId w:val="4"/>
        </w:numPr>
        <w:ind w:left="567" w:hanging="567"/>
        <w:rPr>
          <w:b/>
          <w:bCs/>
          <w:i/>
          <w:iCs/>
          <w:color w:val="00B0F0"/>
        </w:rPr>
      </w:pPr>
      <w:r w:rsidRPr="00786506">
        <w:rPr>
          <w:color w:val="000000"/>
        </w:rPr>
        <w:t xml:space="preserve">Section 27(2) of the EA 2010 explains that each of the following is a protected act: </w:t>
      </w:r>
    </w:p>
    <w:p w:rsidR="00F052CD" w:rsidRPr="00F052CD" w:rsidRDefault="001E6A1E" w:rsidP="00F052CD">
      <w:pPr>
        <w:pStyle w:val="ListParagraph"/>
        <w:numPr>
          <w:ilvl w:val="1"/>
          <w:numId w:val="4"/>
        </w:numPr>
        <w:rPr>
          <w:b/>
          <w:bCs/>
          <w:i/>
          <w:iCs/>
          <w:color w:val="00B0F0"/>
        </w:rPr>
      </w:pPr>
      <w:r w:rsidRPr="00F052CD">
        <w:rPr>
          <w:color w:val="000000"/>
        </w:rPr>
        <w:t>bringing a claim for breach of the EA 2010</w:t>
      </w:r>
    </w:p>
    <w:p w:rsidR="00F052CD" w:rsidRPr="00F052CD" w:rsidRDefault="001E6A1E" w:rsidP="00F052CD">
      <w:pPr>
        <w:pStyle w:val="ListParagraph"/>
        <w:numPr>
          <w:ilvl w:val="1"/>
          <w:numId w:val="4"/>
        </w:numPr>
        <w:rPr>
          <w:b/>
          <w:bCs/>
          <w:i/>
          <w:iCs/>
          <w:color w:val="00B0F0"/>
        </w:rPr>
      </w:pPr>
      <w:r w:rsidRPr="00F052CD">
        <w:rPr>
          <w:color w:val="000000"/>
        </w:rPr>
        <w:t xml:space="preserve">giving evidence or information in </w:t>
      </w:r>
      <w:r w:rsidR="00B00BE9" w:rsidRPr="00F052CD">
        <w:rPr>
          <w:color w:val="000000"/>
        </w:rPr>
        <w:t>connection</w:t>
      </w:r>
      <w:r w:rsidRPr="00F052CD">
        <w:rPr>
          <w:color w:val="000000"/>
        </w:rPr>
        <w:t xml:space="preserve"> with proceedings under the EA 2010</w:t>
      </w:r>
    </w:p>
    <w:p w:rsidR="00F052CD" w:rsidRPr="00F052CD" w:rsidRDefault="001E6A1E" w:rsidP="00F052CD">
      <w:pPr>
        <w:pStyle w:val="ListParagraph"/>
        <w:numPr>
          <w:ilvl w:val="1"/>
          <w:numId w:val="4"/>
        </w:numPr>
        <w:rPr>
          <w:b/>
          <w:bCs/>
          <w:i/>
          <w:iCs/>
          <w:color w:val="00B0F0"/>
        </w:rPr>
      </w:pPr>
      <w:r w:rsidRPr="00F052CD">
        <w:rPr>
          <w:color w:val="000000"/>
        </w:rPr>
        <w:t xml:space="preserve">doing </w:t>
      </w:r>
      <w:r w:rsidR="00695C81" w:rsidRPr="00F052CD">
        <w:rPr>
          <w:color w:val="000000"/>
        </w:rPr>
        <w:t>‘</w:t>
      </w:r>
      <w:r w:rsidRPr="00F052CD">
        <w:rPr>
          <w:color w:val="000000"/>
        </w:rPr>
        <w:t>any other thing</w:t>
      </w:r>
      <w:r w:rsidR="00695C81" w:rsidRPr="00F052CD">
        <w:rPr>
          <w:color w:val="000000"/>
        </w:rPr>
        <w:t>’</w:t>
      </w:r>
      <w:r w:rsidRPr="00F052CD">
        <w:rPr>
          <w:color w:val="000000"/>
        </w:rPr>
        <w:t xml:space="preserve"> for the purposes of the EA 2010, or</w:t>
      </w:r>
    </w:p>
    <w:p w:rsidR="00F052CD" w:rsidRPr="00F052CD" w:rsidRDefault="001E6A1E" w:rsidP="00F052CD">
      <w:pPr>
        <w:pStyle w:val="ListParagraph"/>
        <w:numPr>
          <w:ilvl w:val="1"/>
          <w:numId w:val="4"/>
        </w:numPr>
        <w:rPr>
          <w:b/>
          <w:bCs/>
          <w:i/>
          <w:iCs/>
          <w:color w:val="00B0F0"/>
        </w:rPr>
      </w:pPr>
      <w:r w:rsidRPr="00F052CD">
        <w:rPr>
          <w:color w:val="000000"/>
        </w:rPr>
        <w:t xml:space="preserve">making an allegation (whether or not express) that someone has contravened the EA 2010. It is not necessary for the allegation to involve explicit reference to the EA 2010. It is not necessary for the allegation to be made to the same person who subjects P to the </w:t>
      </w:r>
      <w:r w:rsidRPr="00F052CD">
        <w:rPr>
          <w:color w:val="000000"/>
        </w:rPr>
        <w:lastRenderedPageBreak/>
        <w:t>detriment. If the allegation is made in good faith, it does not matter if the allegation turns out to be factually wrong.</w:t>
      </w:r>
    </w:p>
    <w:p w:rsidR="00F052CD" w:rsidRPr="00F052CD" w:rsidRDefault="001E6A1E" w:rsidP="00F052CD">
      <w:pPr>
        <w:rPr>
          <w:b/>
          <w:bCs/>
          <w:i/>
          <w:iCs/>
          <w:color w:val="00B0F0"/>
        </w:rPr>
      </w:pPr>
      <w:r w:rsidRPr="00540C44">
        <w:t>Application to this case</w:t>
      </w:r>
      <w:bookmarkStart w:id="17" w:name="_Hlk35507564"/>
    </w:p>
    <w:p w:rsidR="00F052CD" w:rsidRPr="00F052CD" w:rsidRDefault="00A10B1E" w:rsidP="00F052CD">
      <w:pPr>
        <w:rPr>
          <w:rStyle w:val="SubtleEmphasis"/>
          <w:b/>
          <w:bCs/>
          <w:i/>
          <w:color w:val="00B0F0"/>
          <w:shd w:val="clear" w:color="auto" w:fill="auto"/>
        </w:rPr>
      </w:pPr>
      <w:r w:rsidRPr="00A10B1E">
        <w:rPr>
          <w:rStyle w:val="SubtleEmphasis"/>
        </w:rPr>
        <w:t>The name to be included here, is the name of the person who is believed to have done a protected act. It may be the pupil, their parent or their sibling. Please add the relevant name. Select the phrase that fits the situation and delete the others.</w:t>
      </w:r>
    </w:p>
    <w:p w:rsidR="00BE7A99" w:rsidRPr="00BE7A99" w:rsidRDefault="001E6A1E" w:rsidP="00BE7A99">
      <w:pPr>
        <w:pStyle w:val="ListParagraph"/>
        <w:numPr>
          <w:ilvl w:val="0"/>
          <w:numId w:val="4"/>
        </w:numPr>
        <w:ind w:left="567" w:hanging="567"/>
        <w:rPr>
          <w:b/>
          <w:bCs/>
          <w:i/>
          <w:iCs/>
          <w:color w:val="00B0F0"/>
        </w:rPr>
      </w:pPr>
      <w:r w:rsidRPr="00540C44">
        <w:t>In this case</w:t>
      </w:r>
      <w:r w:rsidRPr="008D1C2C">
        <w:rPr>
          <w:color w:val="000000" w:themeColor="text1"/>
        </w:rPr>
        <w:t>,</w:t>
      </w:r>
      <w:bookmarkEnd w:id="17"/>
      <w:r w:rsidR="008D1C2C">
        <w:rPr>
          <w:color w:val="000000" w:themeColor="text1"/>
        </w:rPr>
        <w:t xml:space="preserve"> </w:t>
      </w:r>
      <w:sdt>
        <w:sdtPr>
          <w:rPr>
            <w:color w:val="000000" w:themeColor="text1"/>
          </w:rPr>
          <w:id w:val="-1785955842"/>
          <w:placeholder>
            <w:docPart w:val="DFD2546397FF4F968AD6C143DB3FB524"/>
          </w:placeholder>
          <w:showingPlcHdr/>
          <w:text/>
        </w:sdtPr>
        <w:sdtEndPr/>
        <w:sdtContent>
          <w:r w:rsidR="008D1C2C" w:rsidRPr="008D1C2C">
            <w:rPr>
              <w:rStyle w:val="PlaceholderText"/>
              <w:b/>
              <w:bCs/>
              <w:color w:val="0070C0"/>
            </w:rPr>
            <w:t>[</w:t>
          </w:r>
          <w:r w:rsidR="00064BDB">
            <w:rPr>
              <w:rStyle w:val="PlaceholderText"/>
              <w:b/>
              <w:bCs/>
              <w:color w:val="0070C0"/>
            </w:rPr>
            <w:t>i</w:t>
          </w:r>
          <w:r w:rsidR="008D1C2C" w:rsidRPr="008D1C2C">
            <w:rPr>
              <w:rStyle w:val="PlaceholderText"/>
              <w:b/>
              <w:bCs/>
              <w:color w:val="0070C0"/>
            </w:rPr>
            <w:t>nsert name] did a protected act OR the School believed that [</w:t>
          </w:r>
          <w:r w:rsidR="00064BDB">
            <w:rPr>
              <w:rStyle w:val="PlaceholderText"/>
              <w:b/>
              <w:bCs/>
              <w:color w:val="0070C0"/>
            </w:rPr>
            <w:t>i</w:t>
          </w:r>
          <w:r w:rsidR="008D1C2C" w:rsidRPr="008D1C2C">
            <w:rPr>
              <w:rStyle w:val="PlaceholderText"/>
              <w:b/>
              <w:bCs/>
              <w:color w:val="0070C0"/>
            </w:rPr>
            <w:t>nsert name] had done a protected act OR the School believed that [insert name] would do a protected act]</w:t>
          </w:r>
        </w:sdtContent>
      </w:sdt>
      <w:r w:rsidR="005E2A24" w:rsidRPr="008D1C2C">
        <w:rPr>
          <w:rStyle w:val="Emphasis"/>
          <w:color w:val="000000" w:themeColor="text1"/>
        </w:rPr>
        <w:t xml:space="preserve">, </w:t>
      </w:r>
      <w:r w:rsidR="00B47034" w:rsidRPr="00B47034">
        <w:t>namely</w:t>
      </w:r>
      <w:r w:rsidR="005E2A24">
        <w:t xml:space="preserve"> </w:t>
      </w:r>
      <w:sdt>
        <w:sdtPr>
          <w:id w:val="773056063"/>
          <w:placeholder>
            <w:docPart w:val="25EC29FBD5BD4C80BFF3CD8F7D2E410D"/>
          </w:placeholder>
          <w:showingPlcHdr/>
          <w:text w:multiLine="1"/>
        </w:sdtPr>
        <w:sdtEndPr/>
        <w:sdtContent>
          <w:r w:rsidR="005E2A24" w:rsidRPr="005E2A24">
            <w:rPr>
              <w:rStyle w:val="PlaceholderText"/>
              <w:b/>
              <w:bCs/>
              <w:color w:val="0070C0"/>
            </w:rPr>
            <w:t>[insert details and add any further explanation of why this was or would have been a ‘protected act’.]</w:t>
          </w:r>
        </w:sdtContent>
      </w:sdt>
    </w:p>
    <w:sdt>
      <w:sdtPr>
        <w:rPr>
          <w:rStyle w:val="Emphasis"/>
          <w:b w:val="0"/>
          <w:bCs w:val="0"/>
          <w:iCs w:val="0"/>
          <w:color w:val="000000" w:themeColor="text1"/>
        </w:rPr>
        <w:id w:val="-198015257"/>
        <w:placeholder>
          <w:docPart w:val="F0DFF9B738224DBE8CA800E516DD89C5"/>
        </w:placeholder>
        <w:showingPlcHdr/>
        <w:text w:multiLine="1"/>
      </w:sdtPr>
      <w:sdtEndPr>
        <w:rPr>
          <w:rStyle w:val="Emphasis"/>
        </w:rPr>
      </w:sdtEndPr>
      <w:sdtContent>
        <w:p w:rsidR="00786506" w:rsidRPr="008D1C2C" w:rsidRDefault="008D1C2C" w:rsidP="00BE7A99">
          <w:pPr>
            <w:pStyle w:val="ListParagraph"/>
            <w:numPr>
              <w:ilvl w:val="0"/>
              <w:numId w:val="4"/>
            </w:numPr>
            <w:ind w:left="567" w:hanging="567"/>
            <w:rPr>
              <w:rStyle w:val="Emphasis"/>
              <w:b w:val="0"/>
              <w:bCs w:val="0"/>
              <w:iCs w:val="0"/>
              <w:color w:val="000000" w:themeColor="text1"/>
            </w:rPr>
          </w:pPr>
          <w:r w:rsidRPr="008D1C2C">
            <w:rPr>
              <w:rStyle w:val="PlaceholderText"/>
              <w:b/>
              <w:bCs/>
              <w:color w:val="0070C0"/>
            </w:rPr>
            <w:t>[If relevant, explain why the allegation was made in good faith.]</w:t>
          </w:r>
        </w:p>
      </w:sdtContent>
    </w:sdt>
    <w:p w:rsidR="00786506" w:rsidRDefault="001E6A1E" w:rsidP="00786506">
      <w:pPr>
        <w:pStyle w:val="ListParagraph"/>
        <w:numPr>
          <w:ilvl w:val="0"/>
          <w:numId w:val="4"/>
        </w:numPr>
        <w:ind w:left="567" w:hanging="567"/>
        <w:rPr>
          <w:rStyle w:val="Emphasis"/>
        </w:rPr>
      </w:pPr>
      <w:r w:rsidRPr="00540C44">
        <w:t>Because of this protected act, the School subjected</w:t>
      </w:r>
      <w:r w:rsidR="00146729">
        <w:t xml:space="preserve"> </w:t>
      </w:r>
      <w:sdt>
        <w:sdtPr>
          <w:id w:val="-187066779"/>
          <w:placeholder>
            <w:docPart w:val="5D158B46894B4AA090BED31800F87A4A"/>
          </w:placeholder>
          <w:showingPlcHdr/>
          <w:text/>
        </w:sdtPr>
        <w:sdtEndPr/>
        <w:sdtContent>
          <w:r w:rsidR="00146729" w:rsidRPr="00146729">
            <w:rPr>
              <w:rStyle w:val="PlaceholderText"/>
              <w:b/>
              <w:bCs/>
              <w:color w:val="0070C0"/>
            </w:rPr>
            <w:t>[Insert pupil name]</w:t>
          </w:r>
        </w:sdtContent>
      </w:sdt>
      <w:r w:rsidR="00146729">
        <w:t xml:space="preserve"> </w:t>
      </w:r>
      <w:r w:rsidRPr="00540C44">
        <w:t xml:space="preserve">to a detriment, namely </w:t>
      </w:r>
      <w:bookmarkStart w:id="18" w:name="_Hlk26355370"/>
      <w:bookmarkEnd w:id="16"/>
      <w:sdt>
        <w:sdtPr>
          <w:id w:val="1790936834"/>
          <w:placeholder>
            <w:docPart w:val="0B05EADB18D94FC3B5C12C29C1D22A95"/>
          </w:placeholder>
          <w:showingPlcHdr/>
          <w:text w:multiLine="1"/>
        </w:sdtPr>
        <w:sdtEndPr>
          <w:rPr>
            <w:b/>
            <w:bCs/>
            <w:color w:val="0070C0"/>
          </w:rPr>
        </w:sdtEndPr>
        <w:sdtContent>
          <w:r w:rsidR="00146729" w:rsidRPr="00146729">
            <w:rPr>
              <w:rStyle w:val="PlaceholderText"/>
              <w:b/>
              <w:bCs/>
              <w:color w:val="0070C0"/>
            </w:rPr>
            <w:t>[insert details and add any further explanation of the link between the protected act and the detriment.]</w:t>
          </w:r>
        </w:sdtContent>
      </w:sdt>
    </w:p>
    <w:p w:rsidR="00786DB8" w:rsidRPr="00786506" w:rsidRDefault="00786DB8" w:rsidP="00786DB8">
      <w:pPr>
        <w:pStyle w:val="ListParagraph"/>
        <w:ind w:left="567"/>
        <w:rPr>
          <w:b/>
          <w:bCs/>
          <w:i/>
          <w:iCs/>
          <w:color w:val="00B0F0"/>
        </w:rPr>
      </w:pPr>
    </w:p>
    <w:p w:rsidR="00786506" w:rsidRPr="007F0AAC" w:rsidRDefault="001E6A1E" w:rsidP="007F0AAC">
      <w:pPr>
        <w:pStyle w:val="Heading2"/>
        <w:ind w:hanging="283"/>
      </w:pPr>
      <w:r w:rsidRPr="007F0AAC">
        <w:t>C</w:t>
      </w:r>
      <w:r w:rsidR="005A2A10">
        <w:t>onclusion</w:t>
      </w:r>
    </w:p>
    <w:p w:rsidR="00786506" w:rsidRPr="00786506" w:rsidRDefault="001E6A1E" w:rsidP="00786506">
      <w:pPr>
        <w:pStyle w:val="ListParagraph"/>
        <w:numPr>
          <w:ilvl w:val="0"/>
          <w:numId w:val="4"/>
        </w:numPr>
        <w:ind w:left="567" w:hanging="567"/>
        <w:rPr>
          <w:b/>
          <w:bCs/>
          <w:i/>
          <w:iCs/>
          <w:color w:val="00B0F0"/>
        </w:rPr>
      </w:pPr>
      <w:r w:rsidRPr="00540C44">
        <w:t>For all the reasons given above, the Respondent has</w:t>
      </w:r>
      <w:r w:rsidR="009D20D2">
        <w:t xml:space="preserve"> </w:t>
      </w:r>
      <w:sdt>
        <w:sdtPr>
          <w:id w:val="-66735652"/>
          <w:placeholder>
            <w:docPart w:val="11D65504685940CC8DD4CA252A20278D"/>
          </w:placeholder>
          <w:showingPlcHdr/>
          <w:text/>
        </w:sdtPr>
        <w:sdtEndPr/>
        <w:sdtContent>
          <w:r w:rsidR="009D20D2" w:rsidRPr="009D20D2">
            <w:rPr>
              <w:rStyle w:val="PlaceholderText"/>
              <w:b/>
              <w:bCs/>
              <w:color w:val="0070C0"/>
            </w:rPr>
            <w:t>[discriminated against and / or victimised]</w:t>
          </w:r>
        </w:sdtContent>
      </w:sdt>
      <w:r w:rsidR="009D20D2" w:rsidRPr="009D20D2">
        <w:rPr>
          <w:color w:val="000000" w:themeColor="text1"/>
        </w:rPr>
        <w:t xml:space="preserve"> </w:t>
      </w:r>
      <w:sdt>
        <w:sdtPr>
          <w:id w:val="-1835442884"/>
          <w:placeholder>
            <w:docPart w:val="B105D8902DF8442C8EFA99BEC5305CA0"/>
          </w:placeholder>
          <w:showingPlcHdr/>
          <w:text/>
        </w:sdtPr>
        <w:sdtEndPr/>
        <w:sdtContent>
          <w:r w:rsidR="006C7BD4" w:rsidRPr="006C7BD4">
            <w:rPr>
              <w:rStyle w:val="PlaceholderText"/>
              <w:b/>
              <w:bCs/>
              <w:color w:val="0070C0"/>
            </w:rPr>
            <w:t>[Insert pupil name]</w:t>
          </w:r>
        </w:sdtContent>
      </w:sdt>
      <w:r w:rsidR="009A75ED">
        <w:t xml:space="preserve"> </w:t>
      </w:r>
      <w:r w:rsidRPr="00540C44">
        <w:t>contrary to the requirements of the EA 2010.</w:t>
      </w:r>
    </w:p>
    <w:p w:rsidR="001E6A1E" w:rsidRPr="00786506" w:rsidRDefault="001E6A1E" w:rsidP="00786506">
      <w:pPr>
        <w:pStyle w:val="ListParagraph"/>
        <w:numPr>
          <w:ilvl w:val="0"/>
          <w:numId w:val="4"/>
        </w:numPr>
        <w:ind w:left="567" w:hanging="567"/>
        <w:rPr>
          <w:b/>
          <w:bCs/>
          <w:i/>
          <w:iCs/>
          <w:color w:val="00B0F0"/>
        </w:rPr>
      </w:pPr>
      <w:r w:rsidRPr="00540C44">
        <w:lastRenderedPageBreak/>
        <w:t>The Tribunal is invited to grant the following remedies:</w:t>
      </w:r>
    </w:p>
    <w:p w:rsidR="001E6A1E" w:rsidRPr="00233F4C" w:rsidRDefault="001E6A1E" w:rsidP="00CF61C8">
      <w:pPr>
        <w:spacing w:after="220" w:line="360" w:lineRule="auto"/>
        <w:ind w:left="567"/>
        <w:rPr>
          <w:rStyle w:val="SubtleEmphasis"/>
        </w:rPr>
      </w:pPr>
      <w:r w:rsidRPr="00233F4C">
        <w:rPr>
          <w:rStyle w:val="SubtleEmphasis"/>
        </w:rPr>
        <w:t>[</w:t>
      </w:r>
      <w:r w:rsidR="00CF61C8" w:rsidRPr="00CF61C8">
        <w:rPr>
          <w:iCs/>
          <w:color w:val="000000" w:themeColor="text1"/>
          <w:shd w:val="clear" w:color="auto" w:fill="FFFF00"/>
        </w:rPr>
        <w:t>Below is a list of possible remedies. Delete those that are not relevant to this situation</w:t>
      </w:r>
      <w:r w:rsidR="00CF61C8">
        <w:rPr>
          <w:iCs/>
          <w:color w:val="000000" w:themeColor="text1"/>
          <w:shd w:val="clear" w:color="auto" w:fill="FFFF00"/>
        </w:rPr>
        <w:t>]</w:t>
      </w:r>
    </w:p>
    <w:p w:rsidR="001E6A1E" w:rsidRPr="00540C44" w:rsidRDefault="001E6A1E" w:rsidP="007B4C15">
      <w:pPr>
        <w:pStyle w:val="ListParagraph"/>
        <w:numPr>
          <w:ilvl w:val="1"/>
          <w:numId w:val="6"/>
        </w:numPr>
        <w:spacing w:after="220" w:line="360" w:lineRule="auto"/>
        <w:ind w:left="1134" w:hanging="567"/>
        <w:contextualSpacing w:val="0"/>
        <w:rPr>
          <w:bCs/>
        </w:rPr>
      </w:pPr>
      <w:r w:rsidRPr="00540C44">
        <w:rPr>
          <w:bCs/>
        </w:rPr>
        <w:t>a declaration that the Respondent has discriminated against</w:t>
      </w:r>
      <w:r w:rsidR="00146729" w:rsidRPr="00BC2C48">
        <w:rPr>
          <w:bCs/>
          <w:color w:val="000000" w:themeColor="text1"/>
        </w:rPr>
        <w:t xml:space="preserve"> </w:t>
      </w:r>
      <w:r w:rsidR="00BC2C48">
        <w:rPr>
          <w:bCs/>
          <w:color w:val="000000" w:themeColor="text1"/>
        </w:rPr>
        <w:t xml:space="preserve"> </w:t>
      </w:r>
      <w:sdt>
        <w:sdtPr>
          <w:rPr>
            <w:bCs/>
            <w:color w:val="000000" w:themeColor="text1"/>
          </w:rPr>
          <w:id w:val="505173061"/>
          <w:placeholder>
            <w:docPart w:val="2FBE13EB268342BBBC1F81AE705A5A20"/>
          </w:placeholder>
          <w:showingPlcHdr/>
          <w:text/>
        </w:sdtPr>
        <w:sdtEndPr/>
        <w:sdtContent>
          <w:r w:rsidR="00BC2C48" w:rsidRPr="00BC2C48">
            <w:rPr>
              <w:b/>
              <w:color w:val="0070C0"/>
            </w:rPr>
            <w:t>[insert pupil name]</w:t>
          </w:r>
        </w:sdtContent>
      </w:sdt>
    </w:p>
    <w:p w:rsidR="001E6A1E" w:rsidRPr="006E74FE" w:rsidRDefault="001E6A1E" w:rsidP="007B4C15">
      <w:pPr>
        <w:pStyle w:val="ListParagraph"/>
        <w:numPr>
          <w:ilvl w:val="1"/>
          <w:numId w:val="6"/>
        </w:numPr>
        <w:spacing w:after="220" w:line="360" w:lineRule="auto"/>
        <w:ind w:left="1134" w:hanging="567"/>
        <w:contextualSpacing w:val="0"/>
        <w:rPr>
          <w:bCs/>
          <w:color w:val="121316" w:themeColor="text2"/>
        </w:rPr>
      </w:pPr>
      <w:r w:rsidRPr="00540C44">
        <w:rPr>
          <w:bCs/>
        </w:rPr>
        <w:t xml:space="preserve">a declaration that the Respondent has </w:t>
      </w:r>
      <w:r w:rsidRPr="006E74FE">
        <w:rPr>
          <w:bCs/>
          <w:color w:val="121316" w:themeColor="text2"/>
        </w:rPr>
        <w:t>victimised</w:t>
      </w:r>
      <w:r w:rsidR="00BC2C48" w:rsidRPr="006E74FE">
        <w:rPr>
          <w:bCs/>
          <w:color w:val="121316" w:themeColor="text2"/>
        </w:rPr>
        <w:t xml:space="preserve"> </w:t>
      </w:r>
      <w:sdt>
        <w:sdtPr>
          <w:rPr>
            <w:bCs/>
            <w:color w:val="121316" w:themeColor="text2"/>
          </w:rPr>
          <w:id w:val="-1148747126"/>
          <w:placeholder>
            <w:docPart w:val="D21D6CC9F34B416789114F9AE1624642"/>
          </w:placeholder>
          <w:showingPlcHdr/>
          <w:text/>
        </w:sdtPr>
        <w:sdtEndPr/>
        <w:sdtContent>
          <w:r w:rsidR="006E74FE" w:rsidRPr="006E74FE">
            <w:rPr>
              <w:rStyle w:val="PlaceholderText"/>
              <w:b/>
              <w:bCs/>
              <w:color w:val="0070C0"/>
            </w:rPr>
            <w:t>[insert pupil name]</w:t>
          </w:r>
        </w:sdtContent>
      </w:sdt>
    </w:p>
    <w:p w:rsidR="001E6A1E" w:rsidRPr="00540C44" w:rsidRDefault="001E6A1E" w:rsidP="007B4C15">
      <w:pPr>
        <w:pStyle w:val="ListParagraph"/>
        <w:numPr>
          <w:ilvl w:val="1"/>
          <w:numId w:val="6"/>
        </w:numPr>
        <w:spacing w:after="220" w:line="360" w:lineRule="auto"/>
        <w:ind w:left="1134" w:hanging="567"/>
        <w:contextualSpacing w:val="0"/>
        <w:rPr>
          <w:bCs/>
        </w:rPr>
      </w:pPr>
      <w:r w:rsidRPr="00540C44">
        <w:rPr>
          <w:bCs/>
        </w:rPr>
        <w:t>an order requiring the Respondent to reinstate</w:t>
      </w:r>
      <w:r w:rsidR="00146729">
        <w:rPr>
          <w:bCs/>
        </w:rPr>
        <w:t xml:space="preserve"> </w:t>
      </w:r>
      <w:sdt>
        <w:sdtPr>
          <w:rPr>
            <w:bCs/>
          </w:rPr>
          <w:id w:val="-1231384042"/>
          <w:placeholder>
            <w:docPart w:val="21BD87A3661E41C39898BD29162F463C"/>
          </w:placeholder>
          <w:showingPlcHdr/>
          <w:text/>
        </w:sdtPr>
        <w:sdtEndPr/>
        <w:sdtContent>
          <w:r w:rsidR="00146729" w:rsidRPr="00146729">
            <w:rPr>
              <w:rStyle w:val="PlaceholderText"/>
              <w:b/>
              <w:bCs/>
              <w:color w:val="0070C0"/>
            </w:rPr>
            <w:t>[Insert pupil name]</w:t>
          </w:r>
        </w:sdtContent>
      </w:sdt>
      <w:r w:rsidR="00146729">
        <w:rPr>
          <w:bCs/>
        </w:rPr>
        <w:t xml:space="preserve"> </w:t>
      </w:r>
      <w:r w:rsidRPr="00540C44">
        <w:rPr>
          <w:bCs/>
        </w:rPr>
        <w:t>as a pupil at the School</w:t>
      </w:r>
    </w:p>
    <w:p w:rsidR="001E6A1E" w:rsidRPr="00540C44" w:rsidRDefault="001E6A1E" w:rsidP="007B4C15">
      <w:pPr>
        <w:pStyle w:val="ListParagraph"/>
        <w:numPr>
          <w:ilvl w:val="1"/>
          <w:numId w:val="6"/>
        </w:numPr>
        <w:spacing w:after="220" w:line="360" w:lineRule="auto"/>
        <w:ind w:left="1134" w:hanging="567"/>
        <w:contextualSpacing w:val="0"/>
        <w:rPr>
          <w:bCs/>
        </w:rPr>
      </w:pPr>
      <w:r w:rsidRPr="00540C44">
        <w:rPr>
          <w:bCs/>
        </w:rPr>
        <w:t xml:space="preserve">an order requiring the Respondent to apologise for its treatment of </w:t>
      </w:r>
      <w:sdt>
        <w:sdtPr>
          <w:rPr>
            <w:bCs/>
          </w:rPr>
          <w:id w:val="-1769377227"/>
          <w:placeholder>
            <w:docPart w:val="29F4C7E6400943C48169CA24E542A6BC"/>
          </w:placeholder>
          <w:showingPlcHdr/>
          <w:text/>
        </w:sdtPr>
        <w:sdtEndPr/>
        <w:sdtContent>
          <w:r w:rsidR="00146729" w:rsidRPr="00146729">
            <w:rPr>
              <w:rStyle w:val="PlaceholderText"/>
              <w:b/>
              <w:bCs/>
              <w:color w:val="0070C0"/>
            </w:rPr>
            <w:t>[Insert pupil name]</w:t>
          </w:r>
        </w:sdtContent>
      </w:sdt>
    </w:p>
    <w:p w:rsidR="001E6A1E" w:rsidRPr="00540C44" w:rsidRDefault="001E6A1E" w:rsidP="007B4C15">
      <w:pPr>
        <w:pStyle w:val="ListParagraph"/>
        <w:numPr>
          <w:ilvl w:val="1"/>
          <w:numId w:val="6"/>
        </w:numPr>
        <w:spacing w:after="220" w:line="360" w:lineRule="auto"/>
        <w:ind w:left="1134" w:hanging="567"/>
        <w:contextualSpacing w:val="0"/>
        <w:rPr>
          <w:bCs/>
        </w:rPr>
      </w:pPr>
      <w:r w:rsidRPr="00540C44">
        <w:rPr>
          <w:bCs/>
        </w:rPr>
        <w:t>an order requiring members of staff and</w:t>
      </w:r>
      <w:r w:rsidR="00485230">
        <w:rPr>
          <w:bCs/>
        </w:rPr>
        <w:t xml:space="preserve"> </w:t>
      </w:r>
      <w:r w:rsidRPr="00540C44">
        <w:rPr>
          <w:bCs/>
        </w:rPr>
        <w:t>/</w:t>
      </w:r>
      <w:r w:rsidR="00485230">
        <w:rPr>
          <w:bCs/>
        </w:rPr>
        <w:t xml:space="preserve"> </w:t>
      </w:r>
      <w:r w:rsidRPr="00540C44">
        <w:rPr>
          <w:bCs/>
        </w:rPr>
        <w:t>or the Governing Body to undertake training on the EA 2010</w:t>
      </w:r>
    </w:p>
    <w:p w:rsidR="001E6A1E" w:rsidRPr="00540C44" w:rsidRDefault="001E6A1E" w:rsidP="007B4C15">
      <w:pPr>
        <w:pStyle w:val="ListParagraph"/>
        <w:numPr>
          <w:ilvl w:val="1"/>
          <w:numId w:val="6"/>
        </w:numPr>
        <w:spacing w:after="220" w:line="360" w:lineRule="auto"/>
        <w:ind w:left="1134" w:hanging="567"/>
        <w:contextualSpacing w:val="0"/>
        <w:rPr>
          <w:bCs/>
        </w:rPr>
      </w:pPr>
      <w:r w:rsidRPr="00540C44">
        <w:rPr>
          <w:bCs/>
        </w:rPr>
        <w:t>an order requiring the Respondent to review or revise any relevant policy.</w:t>
      </w:r>
    </w:p>
    <w:p w:rsidR="001E6A1E" w:rsidRPr="00BC2C48" w:rsidRDefault="001E6A1E" w:rsidP="001E6A1E">
      <w:pPr>
        <w:spacing w:line="360" w:lineRule="auto"/>
        <w:rPr>
          <w:color w:val="000000" w:themeColor="text1"/>
        </w:rPr>
      </w:pPr>
    </w:p>
    <w:sdt>
      <w:sdtPr>
        <w:rPr>
          <w:rStyle w:val="Emphasis"/>
          <w:b w:val="0"/>
          <w:bCs w:val="0"/>
          <w:color w:val="000000" w:themeColor="text1"/>
        </w:rPr>
        <w:id w:val="-1713578048"/>
        <w:placeholder>
          <w:docPart w:val="E0E96BA402DF42A7841DE4FE22B905C1"/>
        </w:placeholder>
        <w:showingPlcHdr/>
        <w:text/>
      </w:sdtPr>
      <w:sdtEndPr>
        <w:rPr>
          <w:rStyle w:val="Emphasis"/>
        </w:rPr>
      </w:sdtEndPr>
      <w:sdtContent>
        <w:p w:rsidR="001E6A1E" w:rsidRPr="00BC2C48" w:rsidRDefault="00BC2C48" w:rsidP="001E6A1E">
          <w:pPr>
            <w:tabs>
              <w:tab w:val="left" w:pos="567"/>
            </w:tabs>
            <w:spacing w:after="220" w:line="360" w:lineRule="auto"/>
            <w:textAlignment w:val="baseline"/>
            <w:rPr>
              <w:rStyle w:val="Emphasis"/>
              <w:b w:val="0"/>
              <w:bCs w:val="0"/>
              <w:color w:val="000000" w:themeColor="text1"/>
            </w:rPr>
          </w:pPr>
          <w:r w:rsidRPr="00BC2C48">
            <w:rPr>
              <w:rStyle w:val="PlaceholderText"/>
              <w:b/>
              <w:bCs/>
              <w:color w:val="0070C0"/>
            </w:rPr>
            <w:t>[Insert representative name]</w:t>
          </w:r>
        </w:p>
      </w:sdtContent>
    </w:sdt>
    <w:bookmarkEnd w:id="18" w:displacedByCustomXml="next"/>
    <w:sdt>
      <w:sdtPr>
        <w:id w:val="65922368"/>
        <w:placeholder>
          <w:docPart w:val="7EA66CF769CB49FE898BF3BEBFFEB78A"/>
        </w:placeholder>
        <w:showingPlcHdr/>
        <w:date>
          <w:dateFormat w:val="dd/MM/yyyy"/>
          <w:lid w:val="en-GB"/>
          <w:storeMappedDataAs w:val="dateTime"/>
          <w:calendar w:val="gregorian"/>
        </w:date>
      </w:sdtPr>
      <w:sdtEndPr/>
      <w:sdtContent>
        <w:p w:rsidR="009F4A8F" w:rsidRPr="00951AEC" w:rsidRDefault="00146729" w:rsidP="00474C26">
          <w:pPr>
            <w:ind w:left="567" w:hanging="567"/>
          </w:pPr>
          <w:r w:rsidRPr="00146729">
            <w:rPr>
              <w:rStyle w:val="PlaceholderText"/>
              <w:b/>
              <w:bCs/>
              <w:color w:val="0070C0"/>
            </w:rPr>
            <w:t>[Insert date]</w:t>
          </w:r>
        </w:p>
      </w:sdtContent>
    </w:sdt>
    <w:sectPr w:rsidR="009F4A8F" w:rsidRPr="00951AEC" w:rsidSect="00CC7F3E">
      <w:headerReference w:type="default" r:id="rId7"/>
      <w:footerReference w:type="even" r:id="rId8"/>
      <w:footerReference w:type="default" r:id="rId9"/>
      <w:pgSz w:w="11906" w:h="16838"/>
      <w:pgMar w:top="3120" w:right="1440" w:bottom="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6F4" w:rsidRDefault="00C626F4">
      <w:pPr>
        <w:spacing w:after="0" w:line="240" w:lineRule="auto"/>
      </w:pPr>
      <w:r>
        <w:separator/>
      </w:r>
    </w:p>
  </w:endnote>
  <w:endnote w:type="continuationSeparator" w:id="0">
    <w:p w:rsidR="00C626F4" w:rsidRDefault="00C6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1352193"/>
      <w:docPartObj>
        <w:docPartGallery w:val="Page Numbers (Bottom of Page)"/>
        <w:docPartUnique/>
      </w:docPartObj>
    </w:sdtPr>
    <w:sdtEndPr>
      <w:rPr>
        <w:rStyle w:val="PageNumber"/>
      </w:rPr>
    </w:sdtEndPr>
    <w:sdtContent>
      <w:p w:rsidR="00861458" w:rsidRDefault="00861458" w:rsidP="003F58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61458" w:rsidRDefault="00861458" w:rsidP="00861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675737"/>
      <w:docPartObj>
        <w:docPartGallery w:val="Page Numbers (Bottom of Page)"/>
        <w:docPartUnique/>
      </w:docPartObj>
    </w:sdtPr>
    <w:sdtEndPr>
      <w:rPr>
        <w:noProof/>
      </w:rPr>
    </w:sdtEndPr>
    <w:sdtContent>
      <w:p w:rsidR="00CC7F3E" w:rsidRDefault="00CC7F3E" w:rsidP="00CC7F3E">
        <w:pPr>
          <w:pStyle w:val="Footer"/>
          <w:spacing w:after="0" w:line="240" w:lineRule="auto"/>
          <w:jc w:val="right"/>
        </w:pPr>
      </w:p>
      <w:p w:rsidR="00CC7F3E" w:rsidRDefault="00CC7F3E" w:rsidP="00CC7F3E">
        <w:pPr>
          <w:pStyle w:val="Footer"/>
          <w:spacing w:after="0" w:line="240" w:lineRule="auto"/>
          <w:jc w:val="right"/>
        </w:pPr>
      </w:p>
      <w:p w:rsidR="00CC7F3E" w:rsidRDefault="00CC7F3E" w:rsidP="00CC7F3E">
        <w:pPr>
          <w:pStyle w:val="Footer"/>
          <w:spacing w:after="0" w:line="240" w:lineRule="auto"/>
          <w:jc w:val="right"/>
          <w:rPr>
            <w:noProof/>
          </w:rPr>
        </w:pPr>
        <w:r>
          <w:fldChar w:fldCharType="begin"/>
        </w:r>
        <w:r>
          <w:instrText xml:space="preserve"> PAGE   \* MERGEFORMAT </w:instrText>
        </w:r>
        <w:r>
          <w:fldChar w:fldCharType="separate"/>
        </w:r>
        <w:r w:rsidR="008869CF">
          <w:rPr>
            <w:noProof/>
          </w:rPr>
          <w:t>1</w:t>
        </w:r>
        <w:r>
          <w:rPr>
            <w:noProof/>
          </w:rPr>
          <w:fldChar w:fldCharType="end"/>
        </w:r>
      </w:p>
      <w:p w:rsidR="00CC7F3E" w:rsidRDefault="00C626F4" w:rsidP="00CC7F3E">
        <w:pPr>
          <w:pStyle w:val="Footer"/>
          <w:spacing w:after="0" w:line="240" w:lineRule="auto"/>
          <w:ind w:left="-1418"/>
        </w:pPr>
      </w:p>
    </w:sdtContent>
  </w:sdt>
  <w:p w:rsidR="00422F68" w:rsidRDefault="00CC7F3E" w:rsidP="00CC7F3E">
    <w:pPr>
      <w:pStyle w:val="Footer"/>
      <w:spacing w:after="0" w:line="240" w:lineRule="auto"/>
      <w:ind w:left="-1418"/>
      <w:jc w:val="both"/>
    </w:pPr>
    <w:r>
      <w:rPr>
        <w:noProof/>
        <w:lang w:eastAsia="en-GB"/>
      </w:rPr>
      <w:drawing>
        <wp:inline distT="0" distB="0" distL="0" distR="0" wp14:anchorId="0D7053E6" wp14:editId="294F4A77">
          <wp:extent cx="7577470" cy="840098"/>
          <wp:effectExtent l="0" t="0" r="0" b="0"/>
          <wp:docPr id="282" name="Picture 282"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2781" cy="858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6F4" w:rsidRDefault="00C626F4">
      <w:pPr>
        <w:spacing w:after="0" w:line="240" w:lineRule="auto"/>
      </w:pPr>
      <w:r>
        <w:separator/>
      </w:r>
    </w:p>
  </w:footnote>
  <w:footnote w:type="continuationSeparator" w:id="0">
    <w:p w:rsidR="00C626F4" w:rsidRDefault="00C6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DE" w:rsidRDefault="000B33C5" w:rsidP="004C1166">
    <w:pPr>
      <w:pStyle w:val="Header"/>
      <w:ind w:hanging="1418"/>
      <w:jc w:val="center"/>
    </w:pPr>
    <w:r>
      <w:rPr>
        <w:noProof/>
        <w:lang w:eastAsia="en-GB"/>
      </w:rPr>
      <w:drawing>
        <wp:inline distT="0" distB="0" distL="0" distR="0">
          <wp:extent cx="7560000" cy="1476000"/>
          <wp:effectExtent l="0" t="0" r="3175" b="0"/>
          <wp:docPr id="281" name="Picture 28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 rectang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284B"/>
    <w:multiLevelType w:val="hybridMultilevel"/>
    <w:tmpl w:val="83ACCC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0C5E54"/>
    <w:multiLevelType w:val="hybridMultilevel"/>
    <w:tmpl w:val="0860C7E2"/>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F0A719D"/>
    <w:multiLevelType w:val="hybridMultilevel"/>
    <w:tmpl w:val="A7E6A29C"/>
    <w:lvl w:ilvl="0" w:tplc="FB0A57D8">
      <w:start w:val="1"/>
      <w:numFmt w:val="decimal"/>
      <w:lvlText w:val="%1."/>
      <w:lvlJc w:val="left"/>
      <w:pPr>
        <w:ind w:left="720" w:hanging="360"/>
      </w:pPr>
      <w:rPr>
        <w:rFonts w:hint="default"/>
        <w:b/>
        <w:i/>
        <w:color w:val="00B0F0"/>
      </w:rPr>
    </w:lvl>
    <w:lvl w:ilvl="1" w:tplc="C602B7B0">
      <w:start w:val="1"/>
      <w:numFmt w:val="bullet"/>
      <w:lvlText w:val="-"/>
      <w:lvlJc w:val="left"/>
      <w:pPr>
        <w:ind w:left="1440" w:hanging="360"/>
      </w:pPr>
      <w:rPr>
        <w:rFonts w:ascii="Calibri" w:eastAsia="Arial" w:hAnsi="Calibri" w:cs="Calibri" w:hint="default"/>
        <w:i/>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E2AD4"/>
    <w:multiLevelType w:val="hybridMultilevel"/>
    <w:tmpl w:val="7DA487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BAA4BB2"/>
    <w:multiLevelType w:val="hybridMultilevel"/>
    <w:tmpl w:val="83ACCC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F26505E"/>
    <w:multiLevelType w:val="hybridMultilevel"/>
    <w:tmpl w:val="6C3A51BA"/>
    <w:lvl w:ilvl="0" w:tplc="D624B9B4">
      <w:start w:val="1"/>
      <w:numFmt w:val="decimal"/>
      <w:lvlText w:val="%1."/>
      <w:lvlJc w:val="left"/>
      <w:pPr>
        <w:ind w:left="720" w:hanging="360"/>
      </w:pPr>
      <w:rPr>
        <w:b w:val="0"/>
        <w:bCs w:val="0"/>
        <w:i w:val="0"/>
        <w:iCs/>
        <w:color w:val="000000" w:themeColor="text1"/>
      </w:rPr>
    </w:lvl>
    <w:lvl w:ilvl="1" w:tplc="59B628D2">
      <w:start w:val="1"/>
      <w:numFmt w:val="lowerLetter"/>
      <w:lvlText w:val="%2."/>
      <w:lvlJc w:val="left"/>
      <w:pPr>
        <w:ind w:left="1440" w:hanging="360"/>
      </w:pPr>
      <w:rPr>
        <w:b w:val="0"/>
        <w:bCs w:val="0"/>
        <w:i w:val="0"/>
        <w:iCs w:val="0"/>
        <w:color w:val="000000" w:themeColor="text1"/>
      </w:rPr>
    </w:lvl>
    <w:lvl w:ilvl="2" w:tplc="0809001B">
      <w:start w:val="1"/>
      <w:numFmt w:val="lowerRoman"/>
      <w:lvlText w:val="%3."/>
      <w:lvlJc w:val="right"/>
      <w:pPr>
        <w:ind w:left="2160" w:hanging="180"/>
      </w:pPr>
    </w:lvl>
    <w:lvl w:ilvl="3" w:tplc="E604C10C">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85A98"/>
    <w:multiLevelType w:val="hybridMultilevel"/>
    <w:tmpl w:val="02143A3A"/>
    <w:lvl w:ilvl="0" w:tplc="0FA6C290">
      <w:start w:val="1"/>
      <w:numFmt w:val="upperRoman"/>
      <w:pStyle w:val="Heading2"/>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1F4710"/>
    <w:multiLevelType w:val="multilevel"/>
    <w:tmpl w:val="3782006E"/>
    <w:lvl w:ilvl="0">
      <w:start w:val="1"/>
      <w:numFmt w:val="decimal"/>
      <w:lvlText w:val="%1."/>
      <w:lvlJc w:val="left"/>
      <w:pPr>
        <w:ind w:left="928"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801E7C"/>
    <w:multiLevelType w:val="hybridMultilevel"/>
    <w:tmpl w:val="A174670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19">
      <w:start w:val="1"/>
      <w:numFmt w:val="lowerLetter"/>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6F75FE6"/>
    <w:multiLevelType w:val="multilevel"/>
    <w:tmpl w:val="C5FA9460"/>
    <w:lvl w:ilvl="0">
      <w:start w:val="29"/>
      <w:numFmt w:val="decimal"/>
      <w:lvlText w:val="%1."/>
      <w:lvlJc w:val="left"/>
      <w:pPr>
        <w:ind w:left="928"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42B7735"/>
    <w:multiLevelType w:val="multilevel"/>
    <w:tmpl w:val="924C13A0"/>
    <w:lvl w:ilvl="0">
      <w:start w:val="5"/>
      <w:numFmt w:val="decimal"/>
      <w:lvlText w:val="%1."/>
      <w:lvlJc w:val="left"/>
      <w:pPr>
        <w:ind w:left="360" w:hanging="360"/>
      </w:pPr>
      <w:rPr>
        <w:rFonts w:hint="default"/>
        <w:b w:val="0"/>
        <w:i w:val="0"/>
      </w:rPr>
    </w:lvl>
    <w:lvl w:ilvl="1">
      <w:start w:val="1"/>
      <w:numFmt w:val="lowerLetter"/>
      <w:lvlText w:val="%2."/>
      <w:lvlJc w:val="left"/>
      <w:pPr>
        <w:ind w:left="872" w:hanging="360"/>
      </w:pPr>
      <w:rPr>
        <w:rFonts w:hint="default"/>
      </w:rPr>
    </w:lvl>
    <w:lvl w:ilvl="2">
      <w:start w:val="1"/>
      <w:numFmt w:val="lowerRoman"/>
      <w:lvlText w:val="%3."/>
      <w:lvlJc w:val="right"/>
      <w:pPr>
        <w:ind w:left="1592" w:hanging="180"/>
      </w:pPr>
      <w:rPr>
        <w:rFonts w:hint="default"/>
      </w:rPr>
    </w:lvl>
    <w:lvl w:ilvl="3">
      <w:start w:val="1"/>
      <w:numFmt w:val="decimal"/>
      <w:lvlText w:val="%4."/>
      <w:lvlJc w:val="left"/>
      <w:pPr>
        <w:ind w:left="2312" w:hanging="360"/>
      </w:pPr>
      <w:rPr>
        <w:rFonts w:hint="default"/>
      </w:rPr>
    </w:lvl>
    <w:lvl w:ilvl="4">
      <w:start w:val="1"/>
      <w:numFmt w:val="lowerLetter"/>
      <w:lvlText w:val="%5."/>
      <w:lvlJc w:val="left"/>
      <w:pPr>
        <w:ind w:left="3032" w:hanging="360"/>
      </w:pPr>
      <w:rPr>
        <w:rFonts w:hint="default"/>
      </w:rPr>
    </w:lvl>
    <w:lvl w:ilvl="5">
      <w:start w:val="1"/>
      <w:numFmt w:val="lowerRoman"/>
      <w:lvlText w:val="%6."/>
      <w:lvlJc w:val="right"/>
      <w:pPr>
        <w:ind w:left="3752" w:hanging="180"/>
      </w:pPr>
      <w:rPr>
        <w:rFonts w:hint="default"/>
      </w:rPr>
    </w:lvl>
    <w:lvl w:ilvl="6">
      <w:start w:val="1"/>
      <w:numFmt w:val="decimal"/>
      <w:lvlText w:val="%7."/>
      <w:lvlJc w:val="left"/>
      <w:pPr>
        <w:ind w:left="4472" w:hanging="360"/>
      </w:pPr>
      <w:rPr>
        <w:rFonts w:hint="default"/>
      </w:rPr>
    </w:lvl>
    <w:lvl w:ilvl="7">
      <w:start w:val="1"/>
      <w:numFmt w:val="lowerLetter"/>
      <w:lvlText w:val="%8."/>
      <w:lvlJc w:val="left"/>
      <w:pPr>
        <w:ind w:left="5192" w:hanging="360"/>
      </w:pPr>
      <w:rPr>
        <w:rFonts w:hint="default"/>
      </w:rPr>
    </w:lvl>
    <w:lvl w:ilvl="8">
      <w:start w:val="1"/>
      <w:numFmt w:val="lowerRoman"/>
      <w:lvlText w:val="%9."/>
      <w:lvlJc w:val="right"/>
      <w:pPr>
        <w:ind w:left="5912" w:hanging="180"/>
      </w:pPr>
      <w:rPr>
        <w:rFonts w:hint="default"/>
      </w:rPr>
    </w:lvl>
  </w:abstractNum>
  <w:abstractNum w:abstractNumId="11" w15:restartNumberingAfterBreak="0">
    <w:nsid w:val="75F344FA"/>
    <w:multiLevelType w:val="hybridMultilevel"/>
    <w:tmpl w:val="BF1E99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D50323"/>
    <w:multiLevelType w:val="multilevel"/>
    <w:tmpl w:val="67105806"/>
    <w:lvl w:ilvl="0">
      <w:start w:val="11"/>
      <w:numFmt w:val="decimal"/>
      <w:pStyle w:val="NoSpacing"/>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6"/>
  </w:num>
  <w:num w:numId="3">
    <w:abstractNumId w:val="12"/>
  </w:num>
  <w:num w:numId="4">
    <w:abstractNumId w:val="5"/>
  </w:num>
  <w:num w:numId="5">
    <w:abstractNumId w:val="7"/>
  </w:num>
  <w:num w:numId="6">
    <w:abstractNumId w:val="9"/>
  </w:num>
  <w:num w:numId="7">
    <w:abstractNumId w:val="1"/>
  </w:num>
  <w:num w:numId="8">
    <w:abstractNumId w:val="2"/>
  </w:num>
  <w:num w:numId="9">
    <w:abstractNumId w:val="8"/>
  </w:num>
  <w:num w:numId="10">
    <w:abstractNumId w:val="3"/>
  </w:num>
  <w:num w:numId="11">
    <w:abstractNumId w:val="4"/>
  </w:num>
  <w:num w:numId="12">
    <w:abstractNumId w:val="0"/>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F4"/>
    <w:rsid w:val="00012A67"/>
    <w:rsid w:val="000157B6"/>
    <w:rsid w:val="00022173"/>
    <w:rsid w:val="00023752"/>
    <w:rsid w:val="00024D38"/>
    <w:rsid w:val="0003454F"/>
    <w:rsid w:val="00037D57"/>
    <w:rsid w:val="00040DC3"/>
    <w:rsid w:val="00042DAF"/>
    <w:rsid w:val="00052100"/>
    <w:rsid w:val="0005529E"/>
    <w:rsid w:val="000562ED"/>
    <w:rsid w:val="00056E24"/>
    <w:rsid w:val="000613F9"/>
    <w:rsid w:val="000634DD"/>
    <w:rsid w:val="00064BDB"/>
    <w:rsid w:val="00070504"/>
    <w:rsid w:val="000754AD"/>
    <w:rsid w:val="00081FF2"/>
    <w:rsid w:val="000957D2"/>
    <w:rsid w:val="0009594F"/>
    <w:rsid w:val="000B09BF"/>
    <w:rsid w:val="000B33C5"/>
    <w:rsid w:val="000B6977"/>
    <w:rsid w:val="000D11BA"/>
    <w:rsid w:val="000D13FB"/>
    <w:rsid w:val="000E19D6"/>
    <w:rsid w:val="000F0670"/>
    <w:rsid w:val="000F6060"/>
    <w:rsid w:val="000F7F05"/>
    <w:rsid w:val="001026A8"/>
    <w:rsid w:val="001166CC"/>
    <w:rsid w:val="0013462F"/>
    <w:rsid w:val="00134E98"/>
    <w:rsid w:val="0014255B"/>
    <w:rsid w:val="00143D78"/>
    <w:rsid w:val="00146729"/>
    <w:rsid w:val="00153199"/>
    <w:rsid w:val="00153B39"/>
    <w:rsid w:val="001568EC"/>
    <w:rsid w:val="00183C98"/>
    <w:rsid w:val="001A393C"/>
    <w:rsid w:val="001C2141"/>
    <w:rsid w:val="001E6A1E"/>
    <w:rsid w:val="001F0A75"/>
    <w:rsid w:val="002006ED"/>
    <w:rsid w:val="00200FCF"/>
    <w:rsid w:val="00214D21"/>
    <w:rsid w:val="002168BC"/>
    <w:rsid w:val="00233F4C"/>
    <w:rsid w:val="00234FBE"/>
    <w:rsid w:val="00236816"/>
    <w:rsid w:val="00266ED7"/>
    <w:rsid w:val="00282B6C"/>
    <w:rsid w:val="00283A6B"/>
    <w:rsid w:val="00292A45"/>
    <w:rsid w:val="002943B9"/>
    <w:rsid w:val="002A2D54"/>
    <w:rsid w:val="002A549B"/>
    <w:rsid w:val="002B0AB0"/>
    <w:rsid w:val="002B2550"/>
    <w:rsid w:val="002C15EC"/>
    <w:rsid w:val="002D6E0E"/>
    <w:rsid w:val="002E0D35"/>
    <w:rsid w:val="002E4E8C"/>
    <w:rsid w:val="002E5EC9"/>
    <w:rsid w:val="002F0745"/>
    <w:rsid w:val="002F21EC"/>
    <w:rsid w:val="002F2947"/>
    <w:rsid w:val="002F7BAF"/>
    <w:rsid w:val="00301000"/>
    <w:rsid w:val="0031019C"/>
    <w:rsid w:val="00315B7D"/>
    <w:rsid w:val="003207EA"/>
    <w:rsid w:val="00320890"/>
    <w:rsid w:val="003279B7"/>
    <w:rsid w:val="00335D9C"/>
    <w:rsid w:val="00340C97"/>
    <w:rsid w:val="003457F9"/>
    <w:rsid w:val="0035794E"/>
    <w:rsid w:val="00364765"/>
    <w:rsid w:val="00366E33"/>
    <w:rsid w:val="00376A66"/>
    <w:rsid w:val="003A45F0"/>
    <w:rsid w:val="003A7BFD"/>
    <w:rsid w:val="003B17B1"/>
    <w:rsid w:val="003B429C"/>
    <w:rsid w:val="003B4DA6"/>
    <w:rsid w:val="003B6D26"/>
    <w:rsid w:val="003C2127"/>
    <w:rsid w:val="003C6D5E"/>
    <w:rsid w:val="003D09BB"/>
    <w:rsid w:val="003D52E2"/>
    <w:rsid w:val="003E326C"/>
    <w:rsid w:val="003F499E"/>
    <w:rsid w:val="0041536B"/>
    <w:rsid w:val="00427710"/>
    <w:rsid w:val="00435F48"/>
    <w:rsid w:val="004427C1"/>
    <w:rsid w:val="004566A9"/>
    <w:rsid w:val="0046004D"/>
    <w:rsid w:val="0046401E"/>
    <w:rsid w:val="00474C26"/>
    <w:rsid w:val="004757BE"/>
    <w:rsid w:val="00485230"/>
    <w:rsid w:val="00487E13"/>
    <w:rsid w:val="004C1166"/>
    <w:rsid w:val="004C40AF"/>
    <w:rsid w:val="004D1743"/>
    <w:rsid w:val="004D633B"/>
    <w:rsid w:val="004E2B69"/>
    <w:rsid w:val="004F206A"/>
    <w:rsid w:val="0050715E"/>
    <w:rsid w:val="00514A06"/>
    <w:rsid w:val="00516944"/>
    <w:rsid w:val="005258DE"/>
    <w:rsid w:val="00526A01"/>
    <w:rsid w:val="00532626"/>
    <w:rsid w:val="0054010C"/>
    <w:rsid w:val="00542C37"/>
    <w:rsid w:val="0054321D"/>
    <w:rsid w:val="00545352"/>
    <w:rsid w:val="00546915"/>
    <w:rsid w:val="00551D91"/>
    <w:rsid w:val="00552506"/>
    <w:rsid w:val="00561EAA"/>
    <w:rsid w:val="00582DFC"/>
    <w:rsid w:val="0059278B"/>
    <w:rsid w:val="005A2A10"/>
    <w:rsid w:val="005A6D5B"/>
    <w:rsid w:val="005B24EB"/>
    <w:rsid w:val="005B32F1"/>
    <w:rsid w:val="005C3AE8"/>
    <w:rsid w:val="005C4C4C"/>
    <w:rsid w:val="005C77DF"/>
    <w:rsid w:val="005D6F9B"/>
    <w:rsid w:val="005E2A24"/>
    <w:rsid w:val="005F01C6"/>
    <w:rsid w:val="005F1D82"/>
    <w:rsid w:val="00602BA8"/>
    <w:rsid w:val="00605811"/>
    <w:rsid w:val="00612594"/>
    <w:rsid w:val="00621A85"/>
    <w:rsid w:val="006258E0"/>
    <w:rsid w:val="00632FC0"/>
    <w:rsid w:val="00636388"/>
    <w:rsid w:val="006378BE"/>
    <w:rsid w:val="00647F88"/>
    <w:rsid w:val="0065162F"/>
    <w:rsid w:val="006524EE"/>
    <w:rsid w:val="0065721C"/>
    <w:rsid w:val="006657A6"/>
    <w:rsid w:val="00677FD8"/>
    <w:rsid w:val="00681A5A"/>
    <w:rsid w:val="00695C81"/>
    <w:rsid w:val="006A3176"/>
    <w:rsid w:val="006B02E2"/>
    <w:rsid w:val="006C7BD4"/>
    <w:rsid w:val="006E5380"/>
    <w:rsid w:val="006E74FE"/>
    <w:rsid w:val="006F113F"/>
    <w:rsid w:val="006F53F2"/>
    <w:rsid w:val="00705427"/>
    <w:rsid w:val="007056D0"/>
    <w:rsid w:val="00706560"/>
    <w:rsid w:val="007142A2"/>
    <w:rsid w:val="00731A97"/>
    <w:rsid w:val="00736C5C"/>
    <w:rsid w:val="0074018C"/>
    <w:rsid w:val="00744F6D"/>
    <w:rsid w:val="00746B1A"/>
    <w:rsid w:val="00757955"/>
    <w:rsid w:val="00757B5F"/>
    <w:rsid w:val="00760645"/>
    <w:rsid w:val="00774DDC"/>
    <w:rsid w:val="0077612A"/>
    <w:rsid w:val="00782640"/>
    <w:rsid w:val="00786506"/>
    <w:rsid w:val="00786DB8"/>
    <w:rsid w:val="00793482"/>
    <w:rsid w:val="00796548"/>
    <w:rsid w:val="00797B8B"/>
    <w:rsid w:val="007A3E2D"/>
    <w:rsid w:val="007B4961"/>
    <w:rsid w:val="007B4C15"/>
    <w:rsid w:val="007B4E3E"/>
    <w:rsid w:val="007C5BBE"/>
    <w:rsid w:val="007E196F"/>
    <w:rsid w:val="007F0AAC"/>
    <w:rsid w:val="00813943"/>
    <w:rsid w:val="00824559"/>
    <w:rsid w:val="00826761"/>
    <w:rsid w:val="008267DC"/>
    <w:rsid w:val="00830495"/>
    <w:rsid w:val="008362DB"/>
    <w:rsid w:val="00837662"/>
    <w:rsid w:val="00840467"/>
    <w:rsid w:val="00843888"/>
    <w:rsid w:val="00851E55"/>
    <w:rsid w:val="00855708"/>
    <w:rsid w:val="00855BA8"/>
    <w:rsid w:val="00856459"/>
    <w:rsid w:val="00856746"/>
    <w:rsid w:val="00861458"/>
    <w:rsid w:val="00873FBB"/>
    <w:rsid w:val="00883A84"/>
    <w:rsid w:val="008843C3"/>
    <w:rsid w:val="008869CF"/>
    <w:rsid w:val="0089219B"/>
    <w:rsid w:val="00895BEC"/>
    <w:rsid w:val="008B4CE1"/>
    <w:rsid w:val="008B6182"/>
    <w:rsid w:val="008C3BA2"/>
    <w:rsid w:val="008C3DCC"/>
    <w:rsid w:val="008C4680"/>
    <w:rsid w:val="008D1C2C"/>
    <w:rsid w:val="008E6CF0"/>
    <w:rsid w:val="008F0277"/>
    <w:rsid w:val="008F2738"/>
    <w:rsid w:val="009302AD"/>
    <w:rsid w:val="00932209"/>
    <w:rsid w:val="00941161"/>
    <w:rsid w:val="00941802"/>
    <w:rsid w:val="00941E92"/>
    <w:rsid w:val="00944354"/>
    <w:rsid w:val="009460A5"/>
    <w:rsid w:val="0094700E"/>
    <w:rsid w:val="00951AEC"/>
    <w:rsid w:val="009520AF"/>
    <w:rsid w:val="00956C2E"/>
    <w:rsid w:val="009604D6"/>
    <w:rsid w:val="00967429"/>
    <w:rsid w:val="00984C4E"/>
    <w:rsid w:val="00996AD3"/>
    <w:rsid w:val="009A2B5F"/>
    <w:rsid w:val="009A75ED"/>
    <w:rsid w:val="009D20D2"/>
    <w:rsid w:val="009E2045"/>
    <w:rsid w:val="009E3EC6"/>
    <w:rsid w:val="009E57B9"/>
    <w:rsid w:val="009F4A8F"/>
    <w:rsid w:val="00A07F37"/>
    <w:rsid w:val="00A10B1E"/>
    <w:rsid w:val="00A11D92"/>
    <w:rsid w:val="00A16D0E"/>
    <w:rsid w:val="00A21B7A"/>
    <w:rsid w:val="00A27909"/>
    <w:rsid w:val="00A37B7D"/>
    <w:rsid w:val="00A42A3C"/>
    <w:rsid w:val="00A4339D"/>
    <w:rsid w:val="00A456BF"/>
    <w:rsid w:val="00A57118"/>
    <w:rsid w:val="00A86C44"/>
    <w:rsid w:val="00AA7136"/>
    <w:rsid w:val="00AB5495"/>
    <w:rsid w:val="00AB56FF"/>
    <w:rsid w:val="00AD001E"/>
    <w:rsid w:val="00AE4CFC"/>
    <w:rsid w:val="00AE70FA"/>
    <w:rsid w:val="00AF0150"/>
    <w:rsid w:val="00AF0D71"/>
    <w:rsid w:val="00B00BE9"/>
    <w:rsid w:val="00B15DFB"/>
    <w:rsid w:val="00B17786"/>
    <w:rsid w:val="00B21C22"/>
    <w:rsid w:val="00B24258"/>
    <w:rsid w:val="00B25CBE"/>
    <w:rsid w:val="00B350E6"/>
    <w:rsid w:val="00B41BC1"/>
    <w:rsid w:val="00B47034"/>
    <w:rsid w:val="00B471AC"/>
    <w:rsid w:val="00B5369D"/>
    <w:rsid w:val="00B6644D"/>
    <w:rsid w:val="00B85728"/>
    <w:rsid w:val="00B87989"/>
    <w:rsid w:val="00B941FC"/>
    <w:rsid w:val="00B943A0"/>
    <w:rsid w:val="00BB34A2"/>
    <w:rsid w:val="00BB39DC"/>
    <w:rsid w:val="00BC2C48"/>
    <w:rsid w:val="00BC6D03"/>
    <w:rsid w:val="00BE7A99"/>
    <w:rsid w:val="00BF0C8D"/>
    <w:rsid w:val="00BF3E23"/>
    <w:rsid w:val="00BF463C"/>
    <w:rsid w:val="00C050C3"/>
    <w:rsid w:val="00C05347"/>
    <w:rsid w:val="00C10BEC"/>
    <w:rsid w:val="00C1704D"/>
    <w:rsid w:val="00C17693"/>
    <w:rsid w:val="00C24756"/>
    <w:rsid w:val="00C260E3"/>
    <w:rsid w:val="00C3022B"/>
    <w:rsid w:val="00C30762"/>
    <w:rsid w:val="00C33BC8"/>
    <w:rsid w:val="00C36A8C"/>
    <w:rsid w:val="00C50854"/>
    <w:rsid w:val="00C51C8B"/>
    <w:rsid w:val="00C60BD8"/>
    <w:rsid w:val="00C626F4"/>
    <w:rsid w:val="00C62CEA"/>
    <w:rsid w:val="00C66472"/>
    <w:rsid w:val="00C865DD"/>
    <w:rsid w:val="00C87158"/>
    <w:rsid w:val="00CA341F"/>
    <w:rsid w:val="00CA447C"/>
    <w:rsid w:val="00CC0472"/>
    <w:rsid w:val="00CC3EFE"/>
    <w:rsid w:val="00CC7F3E"/>
    <w:rsid w:val="00CD355F"/>
    <w:rsid w:val="00CD6CD9"/>
    <w:rsid w:val="00CE39CC"/>
    <w:rsid w:val="00CE5980"/>
    <w:rsid w:val="00CF5D66"/>
    <w:rsid w:val="00CF61C8"/>
    <w:rsid w:val="00CF7AFD"/>
    <w:rsid w:val="00D02151"/>
    <w:rsid w:val="00D0747B"/>
    <w:rsid w:val="00D140A3"/>
    <w:rsid w:val="00D15C55"/>
    <w:rsid w:val="00D160CD"/>
    <w:rsid w:val="00D25A41"/>
    <w:rsid w:val="00D2686E"/>
    <w:rsid w:val="00D275DA"/>
    <w:rsid w:val="00D27A6C"/>
    <w:rsid w:val="00D27CBC"/>
    <w:rsid w:val="00D329F9"/>
    <w:rsid w:val="00D36866"/>
    <w:rsid w:val="00D42908"/>
    <w:rsid w:val="00D47AA4"/>
    <w:rsid w:val="00D51C93"/>
    <w:rsid w:val="00D71B2C"/>
    <w:rsid w:val="00D83EC3"/>
    <w:rsid w:val="00D85674"/>
    <w:rsid w:val="00DA5B9D"/>
    <w:rsid w:val="00DB1AE3"/>
    <w:rsid w:val="00DC26F1"/>
    <w:rsid w:val="00DC6695"/>
    <w:rsid w:val="00DD4FEC"/>
    <w:rsid w:val="00E0009F"/>
    <w:rsid w:val="00E10250"/>
    <w:rsid w:val="00E17423"/>
    <w:rsid w:val="00E21779"/>
    <w:rsid w:val="00E25B45"/>
    <w:rsid w:val="00E35706"/>
    <w:rsid w:val="00E429CA"/>
    <w:rsid w:val="00E4510A"/>
    <w:rsid w:val="00E52731"/>
    <w:rsid w:val="00E528CD"/>
    <w:rsid w:val="00E6266D"/>
    <w:rsid w:val="00E62A3A"/>
    <w:rsid w:val="00E63150"/>
    <w:rsid w:val="00E674AB"/>
    <w:rsid w:val="00E81CC1"/>
    <w:rsid w:val="00E911DB"/>
    <w:rsid w:val="00E924D3"/>
    <w:rsid w:val="00EB1E08"/>
    <w:rsid w:val="00EC3861"/>
    <w:rsid w:val="00EE3FCD"/>
    <w:rsid w:val="00EF7A75"/>
    <w:rsid w:val="00F052CD"/>
    <w:rsid w:val="00F06EC4"/>
    <w:rsid w:val="00F108A5"/>
    <w:rsid w:val="00F10B5B"/>
    <w:rsid w:val="00F1405C"/>
    <w:rsid w:val="00F243AE"/>
    <w:rsid w:val="00F254C9"/>
    <w:rsid w:val="00F36087"/>
    <w:rsid w:val="00F4564F"/>
    <w:rsid w:val="00F538EE"/>
    <w:rsid w:val="00F53933"/>
    <w:rsid w:val="00F54385"/>
    <w:rsid w:val="00F54718"/>
    <w:rsid w:val="00F615BF"/>
    <w:rsid w:val="00F63A3B"/>
    <w:rsid w:val="00F6415D"/>
    <w:rsid w:val="00F710B4"/>
    <w:rsid w:val="00F955B9"/>
    <w:rsid w:val="00FB435A"/>
    <w:rsid w:val="00FB5507"/>
    <w:rsid w:val="00FB5749"/>
    <w:rsid w:val="00FB7B98"/>
    <w:rsid w:val="00FC39BF"/>
    <w:rsid w:val="00FC39D5"/>
    <w:rsid w:val="00FC5194"/>
    <w:rsid w:val="00FD2CD8"/>
    <w:rsid w:val="00FD3796"/>
    <w:rsid w:val="00FD7CBB"/>
    <w:rsid w:val="00FE5230"/>
    <w:rsid w:val="00FE7F90"/>
    <w:rsid w:val="00FF2704"/>
    <w:rsid w:val="00FF56D6"/>
    <w:rsid w:val="00FF6B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5262CC-7336-472D-911A-FB6BA0D9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B5F"/>
    <w:pPr>
      <w:spacing w:line="480" w:lineRule="auto"/>
    </w:pPr>
    <w:rPr>
      <w:rFonts w:ascii="Arial" w:hAnsi="Arial" w:cs="Arial"/>
    </w:rPr>
  </w:style>
  <w:style w:type="paragraph" w:styleId="Heading1">
    <w:name w:val="heading 1"/>
    <w:basedOn w:val="Normal"/>
    <w:next w:val="Normal"/>
    <w:link w:val="Heading1Char"/>
    <w:uiPriority w:val="9"/>
    <w:qFormat/>
    <w:rsid w:val="001A393C"/>
    <w:pPr>
      <w:keepNext/>
      <w:keepLines/>
      <w:spacing w:before="240"/>
      <w:jc w:val="center"/>
      <w:outlineLvl w:val="0"/>
    </w:pPr>
    <w:rPr>
      <w:rFonts w:eastAsiaTheme="majorEastAsia"/>
      <w:b/>
      <w:bCs/>
      <w:color w:val="474A55" w:themeColor="accent1" w:themeShade="BF"/>
      <w:sz w:val="36"/>
      <w:szCs w:val="36"/>
      <w:u w:val="single"/>
    </w:rPr>
  </w:style>
  <w:style w:type="paragraph" w:styleId="Heading2">
    <w:name w:val="heading 2"/>
    <w:basedOn w:val="Normal"/>
    <w:next w:val="Normal"/>
    <w:link w:val="Heading2Char"/>
    <w:uiPriority w:val="9"/>
    <w:unhideWhenUsed/>
    <w:qFormat/>
    <w:rsid w:val="003C2127"/>
    <w:pPr>
      <w:keepNext/>
      <w:keepLines/>
      <w:numPr>
        <w:numId w:val="2"/>
      </w:numPr>
      <w:spacing w:before="120"/>
      <w:ind w:left="567" w:hanging="425"/>
      <w:outlineLvl w:val="1"/>
    </w:pPr>
    <w:rPr>
      <w:rFonts w:eastAsiaTheme="majorEastAsia"/>
      <w:b/>
      <w:bCs/>
      <w:color w:val="474A55" w:themeColor="accent1" w:themeShade="BF"/>
      <w:sz w:val="28"/>
      <w:szCs w:val="28"/>
      <w:u w:val="single"/>
    </w:rPr>
  </w:style>
  <w:style w:type="paragraph" w:styleId="Heading3">
    <w:name w:val="heading 3"/>
    <w:basedOn w:val="Normal"/>
    <w:next w:val="Normal"/>
    <w:link w:val="Heading3Char"/>
    <w:uiPriority w:val="9"/>
    <w:unhideWhenUsed/>
    <w:qFormat/>
    <w:rsid w:val="003D09BB"/>
    <w:pPr>
      <w:keepNext/>
      <w:keepLines/>
      <w:spacing w:before="480"/>
      <w:ind w:firstLine="567"/>
      <w:outlineLvl w:val="2"/>
    </w:pPr>
    <w:rPr>
      <w:rFonts w:eastAsiaTheme="majorEastAsia"/>
      <w:b/>
      <w:bCs/>
      <w:color w:val="2F313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A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AEC"/>
    <w:rPr>
      <w:rFonts w:ascii="Times New Roman" w:hAnsi="Times New Roman" w:cs="Times New Roman"/>
      <w:sz w:val="18"/>
      <w:szCs w:val="18"/>
    </w:rPr>
  </w:style>
  <w:style w:type="paragraph" w:styleId="Footer">
    <w:name w:val="footer"/>
    <w:basedOn w:val="Normal"/>
    <w:link w:val="FooterChar"/>
    <w:uiPriority w:val="99"/>
    <w:unhideWhenUsed/>
    <w:rsid w:val="00951AEC"/>
    <w:pPr>
      <w:tabs>
        <w:tab w:val="center" w:pos="4513"/>
        <w:tab w:val="right" w:pos="9026"/>
      </w:tabs>
    </w:pPr>
    <w:rPr>
      <w:sz w:val="22"/>
      <w:szCs w:val="22"/>
    </w:rPr>
  </w:style>
  <w:style w:type="character" w:customStyle="1" w:styleId="FooterChar">
    <w:name w:val="Footer Char"/>
    <w:basedOn w:val="DefaultParagraphFont"/>
    <w:link w:val="Footer"/>
    <w:uiPriority w:val="99"/>
    <w:rsid w:val="00951AEC"/>
    <w:rPr>
      <w:sz w:val="22"/>
      <w:szCs w:val="22"/>
    </w:rPr>
  </w:style>
  <w:style w:type="character" w:styleId="CommentReference">
    <w:name w:val="annotation reference"/>
    <w:basedOn w:val="DefaultParagraphFont"/>
    <w:uiPriority w:val="99"/>
    <w:semiHidden/>
    <w:unhideWhenUsed/>
    <w:rsid w:val="00951AEC"/>
    <w:rPr>
      <w:sz w:val="16"/>
      <w:szCs w:val="16"/>
    </w:rPr>
  </w:style>
  <w:style w:type="paragraph" w:styleId="CommentText">
    <w:name w:val="annotation text"/>
    <w:basedOn w:val="Normal"/>
    <w:link w:val="CommentTextChar"/>
    <w:uiPriority w:val="99"/>
    <w:unhideWhenUsed/>
    <w:rsid w:val="00951AEC"/>
    <w:pPr>
      <w:spacing w:after="160"/>
    </w:pPr>
    <w:rPr>
      <w:sz w:val="20"/>
      <w:szCs w:val="20"/>
    </w:rPr>
  </w:style>
  <w:style w:type="character" w:customStyle="1" w:styleId="CommentTextChar">
    <w:name w:val="Comment Text Char"/>
    <w:basedOn w:val="DefaultParagraphFont"/>
    <w:link w:val="CommentText"/>
    <w:uiPriority w:val="99"/>
    <w:rsid w:val="00951AEC"/>
    <w:rPr>
      <w:sz w:val="20"/>
      <w:szCs w:val="20"/>
    </w:rPr>
  </w:style>
  <w:style w:type="paragraph" w:styleId="NoSpacing">
    <w:name w:val="No Spacing"/>
    <w:basedOn w:val="ListParagraph"/>
    <w:uiPriority w:val="1"/>
    <w:qFormat/>
    <w:rsid w:val="00056E24"/>
    <w:pPr>
      <w:numPr>
        <w:numId w:val="3"/>
      </w:numPr>
      <w:ind w:left="567" w:hanging="567"/>
    </w:pPr>
  </w:style>
  <w:style w:type="character" w:customStyle="1" w:styleId="Heading1Char">
    <w:name w:val="Heading 1 Char"/>
    <w:basedOn w:val="DefaultParagraphFont"/>
    <w:link w:val="Heading1"/>
    <w:uiPriority w:val="9"/>
    <w:rsid w:val="001A393C"/>
    <w:rPr>
      <w:rFonts w:ascii="Arial" w:eastAsiaTheme="majorEastAsia" w:hAnsi="Arial" w:cs="Arial"/>
      <w:b/>
      <w:bCs/>
      <w:color w:val="474A55" w:themeColor="accent1" w:themeShade="BF"/>
      <w:sz w:val="36"/>
      <w:szCs w:val="36"/>
      <w:u w:val="single"/>
    </w:rPr>
  </w:style>
  <w:style w:type="character" w:styleId="Emphasis">
    <w:name w:val="Emphasis"/>
    <w:basedOn w:val="DefaultParagraphFont"/>
    <w:uiPriority w:val="20"/>
    <w:qFormat/>
    <w:rsid w:val="009E57B9"/>
    <w:rPr>
      <w:b/>
      <w:bCs/>
      <w:i w:val="0"/>
      <w:iCs/>
      <w:color w:val="0070C0"/>
    </w:rPr>
  </w:style>
  <w:style w:type="paragraph" w:styleId="CommentSubject">
    <w:name w:val="annotation subject"/>
    <w:basedOn w:val="CommentText"/>
    <w:next w:val="CommentText"/>
    <w:link w:val="CommentSubjectChar"/>
    <w:uiPriority w:val="99"/>
    <w:semiHidden/>
    <w:unhideWhenUsed/>
    <w:rsid w:val="00951AEC"/>
    <w:pPr>
      <w:spacing w:after="0" w:line="240" w:lineRule="auto"/>
    </w:pPr>
    <w:rPr>
      <w:b/>
      <w:bCs/>
    </w:rPr>
  </w:style>
  <w:style w:type="character" w:customStyle="1" w:styleId="CommentSubjectChar">
    <w:name w:val="Comment Subject Char"/>
    <w:basedOn w:val="CommentTextChar"/>
    <w:link w:val="CommentSubject"/>
    <w:uiPriority w:val="99"/>
    <w:semiHidden/>
    <w:rsid w:val="00951AEC"/>
    <w:rPr>
      <w:rFonts w:ascii="Arial" w:hAnsi="Arial" w:cs="Arial"/>
      <w:b/>
      <w:bCs/>
      <w:sz w:val="20"/>
      <w:szCs w:val="20"/>
    </w:rPr>
  </w:style>
  <w:style w:type="character" w:customStyle="1" w:styleId="Heading2Char">
    <w:name w:val="Heading 2 Char"/>
    <w:basedOn w:val="DefaultParagraphFont"/>
    <w:link w:val="Heading2"/>
    <w:uiPriority w:val="9"/>
    <w:rsid w:val="003C2127"/>
    <w:rPr>
      <w:rFonts w:ascii="Arial" w:eastAsiaTheme="majorEastAsia" w:hAnsi="Arial" w:cs="Arial"/>
      <w:b/>
      <w:bCs/>
      <w:color w:val="474A55" w:themeColor="accent1" w:themeShade="BF"/>
      <w:sz w:val="28"/>
      <w:szCs w:val="28"/>
      <w:u w:val="single"/>
    </w:rPr>
  </w:style>
  <w:style w:type="paragraph" w:styleId="ListParagraph">
    <w:name w:val="List Paragraph"/>
    <w:basedOn w:val="Normal"/>
    <w:link w:val="ListParagraphChar"/>
    <w:uiPriority w:val="34"/>
    <w:qFormat/>
    <w:rsid w:val="00951AEC"/>
    <w:pPr>
      <w:ind w:left="720"/>
      <w:contextualSpacing/>
    </w:pPr>
  </w:style>
  <w:style w:type="character" w:customStyle="1" w:styleId="Heading3Char">
    <w:name w:val="Heading 3 Char"/>
    <w:basedOn w:val="DefaultParagraphFont"/>
    <w:link w:val="Heading3"/>
    <w:uiPriority w:val="9"/>
    <w:rsid w:val="003D09BB"/>
    <w:rPr>
      <w:rFonts w:ascii="Arial" w:eastAsiaTheme="majorEastAsia" w:hAnsi="Arial" w:cs="Arial"/>
      <w:b/>
      <w:bCs/>
      <w:color w:val="2F3138" w:themeColor="accent1" w:themeShade="7F"/>
    </w:rPr>
  </w:style>
  <w:style w:type="character" w:styleId="SubtleEmphasis">
    <w:name w:val="Subtle Emphasis"/>
    <w:basedOn w:val="DefaultParagraphFont"/>
    <w:uiPriority w:val="19"/>
    <w:qFormat/>
    <w:rsid w:val="001C2141"/>
    <w:rPr>
      <w:i w:val="0"/>
      <w:iCs/>
      <w:color w:val="000000" w:themeColor="text1"/>
      <w:bdr w:val="none" w:sz="0" w:space="0" w:color="auto"/>
      <w:shd w:val="clear" w:color="auto" w:fill="FFFF00"/>
    </w:rPr>
  </w:style>
  <w:style w:type="character" w:styleId="LineNumber">
    <w:name w:val="line number"/>
    <w:basedOn w:val="DefaultParagraphFont"/>
    <w:uiPriority w:val="99"/>
    <w:semiHidden/>
    <w:unhideWhenUsed/>
    <w:rsid w:val="00474C26"/>
  </w:style>
  <w:style w:type="paragraph" w:styleId="IntenseQuote">
    <w:name w:val="Intense Quote"/>
    <w:basedOn w:val="Normal"/>
    <w:next w:val="Normal"/>
    <w:link w:val="IntenseQuoteChar"/>
    <w:uiPriority w:val="30"/>
    <w:qFormat/>
    <w:rsid w:val="00474C26"/>
    <w:pPr>
      <w:pBdr>
        <w:top w:val="single" w:sz="4" w:space="10" w:color="606372" w:themeColor="accent1"/>
        <w:bottom w:val="single" w:sz="4" w:space="10" w:color="606372" w:themeColor="accent1"/>
      </w:pBdr>
      <w:spacing w:before="360" w:after="360"/>
      <w:ind w:left="864" w:right="864"/>
      <w:jc w:val="center"/>
    </w:pPr>
    <w:rPr>
      <w:i/>
      <w:iCs/>
      <w:color w:val="606372" w:themeColor="accent1"/>
    </w:rPr>
  </w:style>
  <w:style w:type="character" w:customStyle="1" w:styleId="IntenseQuoteChar">
    <w:name w:val="Intense Quote Char"/>
    <w:basedOn w:val="DefaultParagraphFont"/>
    <w:link w:val="IntenseQuote"/>
    <w:uiPriority w:val="30"/>
    <w:rsid w:val="00474C26"/>
    <w:rPr>
      <w:rFonts w:ascii="Arial" w:hAnsi="Arial" w:cs="Arial"/>
      <w:i/>
      <w:iCs/>
      <w:color w:val="606372" w:themeColor="accent1"/>
    </w:rPr>
  </w:style>
  <w:style w:type="character" w:customStyle="1" w:styleId="ListParagraphChar">
    <w:name w:val="List Paragraph Char"/>
    <w:basedOn w:val="DefaultParagraphFont"/>
    <w:link w:val="ListParagraph"/>
    <w:uiPriority w:val="34"/>
    <w:rsid w:val="00895BEC"/>
    <w:rPr>
      <w:rFonts w:ascii="Arial" w:hAnsi="Arial" w:cs="Arial"/>
    </w:rPr>
  </w:style>
  <w:style w:type="paragraph" w:styleId="Header">
    <w:name w:val="header"/>
    <w:basedOn w:val="Normal"/>
    <w:link w:val="HeaderChar"/>
    <w:uiPriority w:val="99"/>
    <w:unhideWhenUsed/>
    <w:rsid w:val="0052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8DE"/>
    <w:rPr>
      <w:rFonts w:ascii="Arial" w:hAnsi="Arial" w:cs="Arial"/>
    </w:rPr>
  </w:style>
  <w:style w:type="paragraph" w:styleId="Quote">
    <w:name w:val="Quote"/>
    <w:basedOn w:val="Normal"/>
    <w:next w:val="Normal"/>
    <w:link w:val="QuoteChar"/>
    <w:uiPriority w:val="29"/>
    <w:qFormat/>
    <w:rsid w:val="006378BE"/>
    <w:pPr>
      <w:spacing w:before="200" w:after="160"/>
      <w:ind w:left="864" w:right="864"/>
      <w:jc w:val="center"/>
    </w:pPr>
    <w:rPr>
      <w:iCs/>
      <w:color w:val="0D0D0D" w:themeColor="text1" w:themeTint="F2"/>
    </w:rPr>
  </w:style>
  <w:style w:type="character" w:customStyle="1" w:styleId="QuoteChar">
    <w:name w:val="Quote Char"/>
    <w:basedOn w:val="DefaultParagraphFont"/>
    <w:link w:val="Quote"/>
    <w:uiPriority w:val="29"/>
    <w:rsid w:val="006378BE"/>
    <w:rPr>
      <w:rFonts w:ascii="Arial" w:hAnsi="Arial" w:cs="Arial"/>
      <w:iCs/>
      <w:color w:val="0D0D0D" w:themeColor="text1" w:themeTint="F2"/>
    </w:rPr>
  </w:style>
  <w:style w:type="character" w:styleId="PageNumber">
    <w:name w:val="page number"/>
    <w:basedOn w:val="DefaultParagraphFont"/>
    <w:uiPriority w:val="99"/>
    <w:semiHidden/>
    <w:unhideWhenUsed/>
    <w:rsid w:val="00861458"/>
  </w:style>
  <w:style w:type="character" w:styleId="PlaceholderText">
    <w:name w:val="Placeholder Text"/>
    <w:basedOn w:val="DefaultParagraphFont"/>
    <w:uiPriority w:val="99"/>
    <w:semiHidden/>
    <w:rsid w:val="00DB1A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53084">
      <w:bodyDiv w:val="1"/>
      <w:marLeft w:val="0"/>
      <w:marRight w:val="0"/>
      <w:marTop w:val="0"/>
      <w:marBottom w:val="0"/>
      <w:divBdr>
        <w:top w:val="none" w:sz="0" w:space="0" w:color="auto"/>
        <w:left w:val="none" w:sz="0" w:space="0" w:color="auto"/>
        <w:bottom w:val="none" w:sz="0" w:space="0" w:color="auto"/>
        <w:right w:val="none" w:sz="0" w:space="0" w:color="auto"/>
      </w:divBdr>
    </w:div>
    <w:div w:id="1509294838">
      <w:bodyDiv w:val="1"/>
      <w:marLeft w:val="0"/>
      <w:marRight w:val="0"/>
      <w:marTop w:val="0"/>
      <w:marBottom w:val="0"/>
      <w:divBdr>
        <w:top w:val="none" w:sz="0" w:space="0" w:color="auto"/>
        <w:left w:val="none" w:sz="0" w:space="0" w:color="auto"/>
        <w:bottom w:val="none" w:sz="0" w:space="0" w:color="auto"/>
        <w:right w:val="none" w:sz="0" w:space="0" w:color="auto"/>
      </w:divBdr>
    </w:div>
    <w:div w:id="18749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CDC\IASS%20Network\Resources\Exclusion%20Resources%20-%20Equality%20and%20Human%20Rights%20Commission\First%20tier%20tribunal%20template%20-%20interactive_FIN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7655A11FEF409CAF955FB7A94153B7"/>
        <w:category>
          <w:name w:val="General"/>
          <w:gallery w:val="placeholder"/>
        </w:category>
        <w:types>
          <w:type w:val="bbPlcHdr"/>
        </w:types>
        <w:behaviors>
          <w:behavior w:val="content"/>
        </w:behaviors>
        <w:guid w:val="{54FBDC89-5EFD-49F5-8B6A-4C5D69E0E877}"/>
      </w:docPartPr>
      <w:docPartBody>
        <w:p w:rsidR="00000000" w:rsidRDefault="00606797">
          <w:pPr>
            <w:pStyle w:val="E07655A11FEF409CAF955FB7A94153B7"/>
          </w:pPr>
          <w:r w:rsidRPr="00DB1AE3">
            <w:rPr>
              <w:rStyle w:val="PlaceholderText"/>
              <w:b/>
              <w:bCs/>
              <w:color w:val="0070C0"/>
            </w:rPr>
            <w:t>[insert]</w:t>
          </w:r>
        </w:p>
      </w:docPartBody>
    </w:docPart>
    <w:docPart>
      <w:docPartPr>
        <w:name w:val="AF626A75358240FF9B79C92F6608D5EB"/>
        <w:category>
          <w:name w:val="General"/>
          <w:gallery w:val="placeholder"/>
        </w:category>
        <w:types>
          <w:type w:val="bbPlcHdr"/>
        </w:types>
        <w:behaviors>
          <w:behavior w:val="content"/>
        </w:behaviors>
        <w:guid w:val="{EFA3191D-34BF-4858-9EE8-BA6F140F26E4}"/>
      </w:docPartPr>
      <w:docPartBody>
        <w:p w:rsidR="00000000" w:rsidRDefault="00606797">
          <w:pPr>
            <w:pStyle w:val="AF626A75358240FF9B79C92F6608D5EB"/>
          </w:pPr>
          <w:r w:rsidRPr="00DB1AE3">
            <w:rPr>
              <w:rStyle w:val="PlaceholderText"/>
              <w:b/>
              <w:bCs/>
              <w:color w:val="0070C0"/>
            </w:rPr>
            <w:t>[insert pupil name]</w:t>
          </w:r>
        </w:p>
      </w:docPartBody>
    </w:docPart>
    <w:docPart>
      <w:docPartPr>
        <w:name w:val="D12758B26E544C1DACFA462F8D278E54"/>
        <w:category>
          <w:name w:val="General"/>
          <w:gallery w:val="placeholder"/>
        </w:category>
        <w:types>
          <w:type w:val="bbPlcHdr"/>
        </w:types>
        <w:behaviors>
          <w:behavior w:val="content"/>
        </w:behaviors>
        <w:guid w:val="{E959BEEB-4457-4A0F-8B5C-ED2F4982FA10}"/>
      </w:docPartPr>
      <w:docPartBody>
        <w:p w:rsidR="00000000" w:rsidRDefault="00606797">
          <w:pPr>
            <w:pStyle w:val="D12758B26E544C1DACFA462F8D278E54"/>
          </w:pPr>
          <w:r w:rsidRPr="00C10BEC">
            <w:rPr>
              <w:rStyle w:val="PlaceholderText"/>
              <w:b/>
              <w:bCs/>
              <w:color w:val="0070C0"/>
            </w:rPr>
            <w:t>[insert date]</w:t>
          </w:r>
        </w:p>
      </w:docPartBody>
    </w:docPart>
    <w:docPart>
      <w:docPartPr>
        <w:name w:val="86578E7CEC13448693BA0EFA54F08521"/>
        <w:category>
          <w:name w:val="General"/>
          <w:gallery w:val="placeholder"/>
        </w:category>
        <w:types>
          <w:type w:val="bbPlcHdr"/>
        </w:types>
        <w:behaviors>
          <w:behavior w:val="content"/>
        </w:behaviors>
        <w:guid w:val="{27958BA8-EC3B-47E9-8AC4-49D952E90CD4}"/>
      </w:docPartPr>
      <w:docPartBody>
        <w:p w:rsidR="00000000" w:rsidRDefault="00606797">
          <w:pPr>
            <w:pStyle w:val="86578E7CEC13448693BA0EFA54F08521"/>
          </w:pPr>
          <w:r w:rsidRPr="00052100">
            <w:rPr>
              <w:rStyle w:val="PlaceholderText"/>
              <w:b/>
              <w:bCs/>
              <w:color w:val="0070C0"/>
            </w:rPr>
            <w:t>[insert parent / caregiver name(s)]</w:t>
          </w:r>
        </w:p>
      </w:docPartBody>
    </w:docPart>
    <w:docPart>
      <w:docPartPr>
        <w:name w:val="3B23E508C8044F83A43AD3DE29297D78"/>
        <w:category>
          <w:name w:val="General"/>
          <w:gallery w:val="placeholder"/>
        </w:category>
        <w:types>
          <w:type w:val="bbPlcHdr"/>
        </w:types>
        <w:behaviors>
          <w:behavior w:val="content"/>
        </w:behaviors>
        <w:guid w:val="{17C7EA5F-93EB-4998-A640-A2A46459D893}"/>
      </w:docPartPr>
      <w:docPartBody>
        <w:p w:rsidR="00000000" w:rsidRDefault="00606797">
          <w:pPr>
            <w:pStyle w:val="3B23E508C8044F83A43AD3DE29297D78"/>
          </w:pPr>
          <w:r w:rsidRPr="00DB1AE3">
            <w:rPr>
              <w:rStyle w:val="PlaceholderText"/>
              <w:b/>
              <w:bCs/>
              <w:color w:val="0070C0"/>
            </w:rPr>
            <w:t>[insert school name]</w:t>
          </w:r>
        </w:p>
      </w:docPartBody>
    </w:docPart>
    <w:docPart>
      <w:docPartPr>
        <w:name w:val="886658CE9C4D4A1E9CC7E99A7B5810C2"/>
        <w:category>
          <w:name w:val="General"/>
          <w:gallery w:val="placeholder"/>
        </w:category>
        <w:types>
          <w:type w:val="bbPlcHdr"/>
        </w:types>
        <w:behaviors>
          <w:behavior w:val="content"/>
        </w:behaviors>
        <w:guid w:val="{1CDECCE1-4D07-42CD-8A82-7F894F3D53FD}"/>
      </w:docPartPr>
      <w:docPartBody>
        <w:p w:rsidR="00000000" w:rsidRDefault="00606797">
          <w:pPr>
            <w:pStyle w:val="886658CE9C4D4A1E9CC7E99A7B5810C2"/>
          </w:pPr>
          <w:r w:rsidRPr="00B941FC">
            <w:rPr>
              <w:rStyle w:val="PlaceholderText"/>
              <w:b/>
              <w:bCs/>
              <w:color w:val="0070C0"/>
            </w:rPr>
            <w:t>[Insert pupil name]</w:t>
          </w:r>
        </w:p>
      </w:docPartBody>
    </w:docPart>
    <w:docPart>
      <w:docPartPr>
        <w:name w:val="29CC9A5AAB824FE08AA70EA26BE9260C"/>
        <w:category>
          <w:name w:val="General"/>
          <w:gallery w:val="placeholder"/>
        </w:category>
        <w:types>
          <w:type w:val="bbPlcHdr"/>
        </w:types>
        <w:behaviors>
          <w:behavior w:val="content"/>
        </w:behaviors>
        <w:guid w:val="{33AE272D-49DA-40E1-8324-42EE40095498}"/>
      </w:docPartPr>
      <w:docPartBody>
        <w:p w:rsidR="00000000" w:rsidRDefault="00606797">
          <w:pPr>
            <w:pStyle w:val="29CC9A5AAB824FE08AA70EA26BE9260C"/>
          </w:pPr>
          <w:r w:rsidRPr="00B941FC">
            <w:rPr>
              <w:rStyle w:val="PlaceholderText"/>
              <w:b/>
              <w:bCs/>
              <w:color w:val="0070C0"/>
            </w:rPr>
            <w:t>[insert key details, for example, age, date of birth, year group, relevant disability]</w:t>
          </w:r>
        </w:p>
      </w:docPartBody>
    </w:docPart>
    <w:docPart>
      <w:docPartPr>
        <w:name w:val="BD9AD0870AE94F3988CE8750F7F1D992"/>
        <w:category>
          <w:name w:val="General"/>
          <w:gallery w:val="placeholder"/>
        </w:category>
        <w:types>
          <w:type w:val="bbPlcHdr"/>
        </w:types>
        <w:behaviors>
          <w:behavior w:val="content"/>
        </w:behaviors>
        <w:guid w:val="{8494E468-17DC-4FDA-86AB-304E33E1A124}"/>
      </w:docPartPr>
      <w:docPartBody>
        <w:p w:rsidR="00000000" w:rsidRDefault="00606797">
          <w:pPr>
            <w:pStyle w:val="BD9AD0870AE94F3988CE8750F7F1D992"/>
          </w:pPr>
          <w:r w:rsidRPr="00B941FC">
            <w:rPr>
              <w:rStyle w:val="PlaceholderText"/>
              <w:b/>
              <w:bCs/>
              <w:color w:val="0070C0"/>
            </w:rPr>
            <w:t>[insert parent / caregiver name(s) or names]</w:t>
          </w:r>
        </w:p>
      </w:docPartBody>
    </w:docPart>
    <w:docPart>
      <w:docPartPr>
        <w:name w:val="3D93AC4AE1694AA2B2D5A4FE2E296EAA"/>
        <w:category>
          <w:name w:val="General"/>
          <w:gallery w:val="placeholder"/>
        </w:category>
        <w:types>
          <w:type w:val="bbPlcHdr"/>
        </w:types>
        <w:behaviors>
          <w:behavior w:val="content"/>
        </w:behaviors>
        <w:guid w:val="{53FFA288-DC24-420B-B221-16CCA37A1693}"/>
      </w:docPartPr>
      <w:docPartBody>
        <w:p w:rsidR="00000000" w:rsidRDefault="00606797">
          <w:pPr>
            <w:pStyle w:val="3D93AC4AE1694AA2B2D5A4FE2E296EAA"/>
          </w:pPr>
          <w:r w:rsidRPr="00B941FC">
            <w:rPr>
              <w:rStyle w:val="PlaceholderText"/>
              <w:b/>
              <w:bCs/>
              <w:color w:val="0070C0"/>
            </w:rPr>
            <w:t>[</w:t>
          </w:r>
          <w:r>
            <w:rPr>
              <w:rStyle w:val="PlaceholderText"/>
              <w:b/>
              <w:bCs/>
              <w:color w:val="0070C0"/>
            </w:rPr>
            <w:t>i</w:t>
          </w:r>
          <w:r w:rsidRPr="00B941FC">
            <w:rPr>
              <w:rStyle w:val="PlaceholderText"/>
              <w:b/>
              <w:bCs/>
              <w:color w:val="0070C0"/>
            </w:rPr>
            <w:t>nsert pupil name]</w:t>
          </w:r>
        </w:p>
      </w:docPartBody>
    </w:docPart>
    <w:docPart>
      <w:docPartPr>
        <w:name w:val="C115718DF02248788AE37CEA06CFF111"/>
        <w:category>
          <w:name w:val="General"/>
          <w:gallery w:val="placeholder"/>
        </w:category>
        <w:types>
          <w:type w:val="bbPlcHdr"/>
        </w:types>
        <w:behaviors>
          <w:behavior w:val="content"/>
        </w:behaviors>
        <w:guid w:val="{7D8FC359-F05B-4764-A067-F049159873CA}"/>
      </w:docPartPr>
      <w:docPartBody>
        <w:p w:rsidR="00000000" w:rsidRDefault="00606797">
          <w:pPr>
            <w:pStyle w:val="C115718DF02248788AE37CEA06CFF111"/>
          </w:pPr>
          <w:r w:rsidRPr="00B941FC">
            <w:rPr>
              <w:rStyle w:val="PlaceholderText"/>
              <w:b/>
              <w:bCs/>
              <w:color w:val="0070C0"/>
            </w:rPr>
            <w:t>[insert school name]</w:t>
          </w:r>
        </w:p>
      </w:docPartBody>
    </w:docPart>
    <w:docPart>
      <w:docPartPr>
        <w:name w:val="282CB300C49347E5A4F17334172511BD"/>
        <w:category>
          <w:name w:val="General"/>
          <w:gallery w:val="placeholder"/>
        </w:category>
        <w:types>
          <w:type w:val="bbPlcHdr"/>
        </w:types>
        <w:behaviors>
          <w:behavior w:val="content"/>
        </w:behaviors>
        <w:guid w:val="{4450E684-B99C-4B2F-A527-D5327BA69348}"/>
      </w:docPartPr>
      <w:docPartBody>
        <w:p w:rsidR="00000000" w:rsidRDefault="00606797">
          <w:pPr>
            <w:pStyle w:val="282CB300C49347E5A4F17334172511BD"/>
          </w:pPr>
          <w:r w:rsidRPr="00C30762">
            <w:rPr>
              <w:rStyle w:val="PlaceholderText"/>
              <w:b/>
              <w:bCs/>
              <w:color w:val="0070C0"/>
            </w:rPr>
            <w:t>[Choose one ground]</w:t>
          </w:r>
        </w:p>
      </w:docPartBody>
    </w:docPart>
    <w:docPart>
      <w:docPartPr>
        <w:name w:val="1F2F0DF0AB6E49ABB636F9FB7E56D6FE"/>
        <w:category>
          <w:name w:val="General"/>
          <w:gallery w:val="placeholder"/>
        </w:category>
        <w:types>
          <w:type w:val="bbPlcHdr"/>
        </w:types>
        <w:behaviors>
          <w:behavior w:val="content"/>
        </w:behaviors>
        <w:guid w:val="{2E56CDBB-8799-4313-ACEF-A9BD364FAC33}"/>
      </w:docPartPr>
      <w:docPartBody>
        <w:p w:rsidR="00000000" w:rsidRDefault="00606797">
          <w:pPr>
            <w:pStyle w:val="1F2F0DF0AB6E49ABB636F9FB7E56D6FE"/>
          </w:pPr>
          <w:r w:rsidRPr="0035794E">
            <w:rPr>
              <w:rStyle w:val="PlaceholderText"/>
              <w:b/>
              <w:bCs/>
              <w:color w:val="0070C0"/>
            </w:rPr>
            <w:t>[Insert a short profile of the pupil, including any relevant diagnoses, etc.]</w:t>
          </w:r>
        </w:p>
      </w:docPartBody>
    </w:docPart>
    <w:docPart>
      <w:docPartPr>
        <w:name w:val="1A6C4FBE49444232B292DD342834073C"/>
        <w:category>
          <w:name w:val="General"/>
          <w:gallery w:val="placeholder"/>
        </w:category>
        <w:types>
          <w:type w:val="bbPlcHdr"/>
        </w:types>
        <w:behaviors>
          <w:behavior w:val="content"/>
        </w:behaviors>
        <w:guid w:val="{28BAA5E6-29F2-4AE4-88D3-B2C7FA3A3ED1}"/>
      </w:docPartPr>
      <w:docPartBody>
        <w:p w:rsidR="00000000" w:rsidRDefault="00606797">
          <w:pPr>
            <w:pStyle w:val="1A6C4FBE49444232B292DD342834073C"/>
          </w:pPr>
          <w:r w:rsidRPr="0035794E">
            <w:rPr>
              <w:b/>
              <w:bCs/>
              <w:color w:val="0070C0"/>
            </w:rPr>
            <w:t>[insert pupil name]</w:t>
          </w:r>
        </w:p>
      </w:docPartBody>
    </w:docPart>
    <w:docPart>
      <w:docPartPr>
        <w:name w:val="AA6870923E73491BB36254535EE3574C"/>
        <w:category>
          <w:name w:val="General"/>
          <w:gallery w:val="placeholder"/>
        </w:category>
        <w:types>
          <w:type w:val="bbPlcHdr"/>
        </w:types>
        <w:behaviors>
          <w:behavior w:val="content"/>
        </w:behaviors>
        <w:guid w:val="{0776085D-7855-43E5-8920-E92D70FBF0F1}"/>
      </w:docPartPr>
      <w:docPartBody>
        <w:p w:rsidR="00000000" w:rsidRDefault="00606797">
          <w:pPr>
            <w:pStyle w:val="AA6870923E73491BB36254535EE3574C"/>
          </w:pPr>
          <w:r w:rsidRPr="00545352">
            <w:rPr>
              <w:rStyle w:val="PlaceholderText"/>
              <w:b/>
              <w:bCs/>
              <w:color w:val="0070C0"/>
            </w:rPr>
            <w:t>[</w:t>
          </w:r>
          <w:r>
            <w:rPr>
              <w:rStyle w:val="PlaceholderText"/>
              <w:b/>
              <w:bCs/>
              <w:color w:val="0070C0"/>
            </w:rPr>
            <w:t>i</w:t>
          </w:r>
          <w:r w:rsidRPr="00545352">
            <w:rPr>
              <w:rStyle w:val="PlaceholderText"/>
              <w:b/>
              <w:bCs/>
              <w:color w:val="0070C0"/>
            </w:rPr>
            <w:t>nsert pupil name]</w:t>
          </w:r>
        </w:p>
      </w:docPartBody>
    </w:docPart>
    <w:docPart>
      <w:docPartPr>
        <w:name w:val="39F6B3D36F3F40A3AB5A580B8DE4B801"/>
        <w:category>
          <w:name w:val="General"/>
          <w:gallery w:val="placeholder"/>
        </w:category>
        <w:types>
          <w:type w:val="bbPlcHdr"/>
        </w:types>
        <w:behaviors>
          <w:behavior w:val="content"/>
        </w:behaviors>
        <w:guid w:val="{606BCF02-E7E8-4FD8-849E-49A4455ED234}"/>
      </w:docPartPr>
      <w:docPartBody>
        <w:p w:rsidR="00000000" w:rsidRDefault="00606797">
          <w:pPr>
            <w:pStyle w:val="39F6B3D36F3F40A3AB5A580B8DE4B801"/>
          </w:pPr>
          <w:r w:rsidRPr="00E674AB">
            <w:rPr>
              <w:rStyle w:val="PlaceholderText"/>
              <w:b/>
              <w:bCs/>
              <w:color w:val="0070C0"/>
            </w:rPr>
            <w:t>[insert timeline of relevant events leading to permanent exclusion.]</w:t>
          </w:r>
        </w:p>
      </w:docPartBody>
    </w:docPart>
    <w:docPart>
      <w:docPartPr>
        <w:name w:val="E9379C8D53F649E4820B99060C20F175"/>
        <w:category>
          <w:name w:val="General"/>
          <w:gallery w:val="placeholder"/>
        </w:category>
        <w:types>
          <w:type w:val="bbPlcHdr"/>
        </w:types>
        <w:behaviors>
          <w:behavior w:val="content"/>
        </w:behaviors>
        <w:guid w:val="{28FDA0E4-0C51-4569-80D3-F6EBD5E39E03}"/>
      </w:docPartPr>
      <w:docPartBody>
        <w:p w:rsidR="00000000" w:rsidRDefault="00606797">
          <w:pPr>
            <w:pStyle w:val="E9379C8D53F649E4820B99060C20F175"/>
          </w:pPr>
          <w:r w:rsidRPr="00796548">
            <w:rPr>
              <w:rStyle w:val="PlaceholderText"/>
              <w:b/>
              <w:bCs/>
              <w:color w:val="0070C0"/>
            </w:rPr>
            <w:t>[</w:t>
          </w:r>
          <w:r>
            <w:rPr>
              <w:rStyle w:val="PlaceholderText"/>
              <w:b/>
              <w:bCs/>
              <w:color w:val="0070C0"/>
            </w:rPr>
            <w:t>i</w:t>
          </w:r>
          <w:r w:rsidRPr="00796548">
            <w:rPr>
              <w:rStyle w:val="PlaceholderText"/>
              <w:b/>
              <w:bCs/>
              <w:color w:val="0070C0"/>
            </w:rPr>
            <w:t>nsert pupil name]</w:t>
          </w:r>
        </w:p>
      </w:docPartBody>
    </w:docPart>
    <w:docPart>
      <w:docPartPr>
        <w:name w:val="30FEA05906984C8CBC15210EE010C4F4"/>
        <w:category>
          <w:name w:val="General"/>
          <w:gallery w:val="placeholder"/>
        </w:category>
        <w:types>
          <w:type w:val="bbPlcHdr"/>
        </w:types>
        <w:behaviors>
          <w:behavior w:val="content"/>
        </w:behaviors>
        <w:guid w:val="{EB2FA72A-2EF4-43FF-85B0-C1DF4924B5F6}"/>
      </w:docPartPr>
      <w:docPartBody>
        <w:p w:rsidR="00000000" w:rsidRDefault="00606797">
          <w:pPr>
            <w:pStyle w:val="30FEA05906984C8CBC15210EE010C4F4"/>
          </w:pPr>
          <w:r w:rsidRPr="00DC6695">
            <w:rPr>
              <w:b/>
              <w:bCs/>
              <w:color w:val="0070C0"/>
            </w:rPr>
            <w:t>[</w:t>
          </w:r>
          <w:r w:rsidRPr="00DC6695">
            <w:rPr>
              <w:rStyle w:val="PlaceholderText"/>
              <w:b/>
              <w:bCs/>
              <w:color w:val="0070C0"/>
            </w:rPr>
            <w:t>insert date]</w:t>
          </w:r>
        </w:p>
      </w:docPartBody>
    </w:docPart>
    <w:docPart>
      <w:docPartPr>
        <w:name w:val="A29D149DA0B84AF1AC96C06FA5E8623E"/>
        <w:category>
          <w:name w:val="General"/>
          <w:gallery w:val="placeholder"/>
        </w:category>
        <w:types>
          <w:type w:val="bbPlcHdr"/>
        </w:types>
        <w:behaviors>
          <w:behavior w:val="content"/>
        </w:behaviors>
        <w:guid w:val="{B9C552E6-3CD4-486E-988B-591FD688D901}"/>
      </w:docPartPr>
      <w:docPartBody>
        <w:p w:rsidR="00000000" w:rsidRDefault="00606797">
          <w:pPr>
            <w:pStyle w:val="A29D149DA0B84AF1AC96C06FA5E8623E"/>
          </w:pPr>
          <w:r w:rsidRPr="00796548">
            <w:rPr>
              <w:b/>
              <w:bCs/>
              <w:color w:val="0070C0"/>
            </w:rPr>
            <w:t>[s]</w:t>
          </w:r>
        </w:p>
      </w:docPartBody>
    </w:docPart>
    <w:docPart>
      <w:docPartPr>
        <w:name w:val="ADFB9C2CCAAF406EBECEF151B0CC7B7F"/>
        <w:category>
          <w:name w:val="General"/>
          <w:gallery w:val="placeholder"/>
        </w:category>
        <w:types>
          <w:type w:val="bbPlcHdr"/>
        </w:types>
        <w:behaviors>
          <w:behavior w:val="content"/>
        </w:behaviors>
        <w:guid w:val="{F311FF7E-7AC7-476A-9B8E-FEC66C34A391}"/>
      </w:docPartPr>
      <w:docPartBody>
        <w:p w:rsidR="00000000" w:rsidRDefault="00606797">
          <w:pPr>
            <w:pStyle w:val="ADFB9C2CCAAF406EBECEF151B0CC7B7F"/>
          </w:pPr>
          <w:r w:rsidRPr="002D6E0E">
            <w:rPr>
              <w:rStyle w:val="PlaceholderText"/>
              <w:b/>
              <w:bCs/>
              <w:color w:val="0070C0"/>
            </w:rPr>
            <w:t>[insert summary of arguments in a numbered list.]</w:t>
          </w:r>
        </w:p>
      </w:docPartBody>
    </w:docPart>
    <w:docPart>
      <w:docPartPr>
        <w:name w:val="CB3DA1139F2843CD9FF7D1456B84FCA5"/>
        <w:category>
          <w:name w:val="General"/>
          <w:gallery w:val="placeholder"/>
        </w:category>
        <w:types>
          <w:type w:val="bbPlcHdr"/>
        </w:types>
        <w:behaviors>
          <w:behavior w:val="content"/>
        </w:behaviors>
        <w:guid w:val="{413A95E0-4BFF-43DC-BD08-D532FEBC3FDD}"/>
      </w:docPartPr>
      <w:docPartBody>
        <w:p w:rsidR="00000000" w:rsidRDefault="00606797">
          <w:pPr>
            <w:pStyle w:val="CB3DA1139F2843CD9FF7D1456B84FCA5"/>
          </w:pPr>
          <w:r w:rsidRPr="00DC6695">
            <w:rPr>
              <w:rStyle w:val="PlaceholderText"/>
              <w:b/>
              <w:bCs/>
              <w:color w:val="0070C0"/>
            </w:rPr>
            <w:t>[insert date]</w:t>
          </w:r>
        </w:p>
      </w:docPartBody>
    </w:docPart>
    <w:docPart>
      <w:docPartPr>
        <w:name w:val="F21B3B5312CB46E9813765688D4E62D7"/>
        <w:category>
          <w:name w:val="General"/>
          <w:gallery w:val="placeholder"/>
        </w:category>
        <w:types>
          <w:type w:val="bbPlcHdr"/>
        </w:types>
        <w:behaviors>
          <w:behavior w:val="content"/>
        </w:behaviors>
        <w:guid w:val="{357EC062-C040-484C-89EF-CA192BE5B1CA}"/>
      </w:docPartPr>
      <w:docPartBody>
        <w:p w:rsidR="00000000" w:rsidRDefault="00606797">
          <w:pPr>
            <w:pStyle w:val="F21B3B5312CB46E9813765688D4E62D7"/>
          </w:pPr>
          <w:r w:rsidRPr="00335D9C">
            <w:rPr>
              <w:rStyle w:val="PlaceholderText"/>
              <w:b/>
              <w:bCs/>
              <w:color w:val="0070C0"/>
            </w:rPr>
            <w:t>[</w:t>
          </w:r>
          <w:r>
            <w:rPr>
              <w:rStyle w:val="PlaceholderText"/>
              <w:b/>
              <w:bCs/>
              <w:color w:val="0070C0"/>
            </w:rPr>
            <w:t>i</w:t>
          </w:r>
          <w:r w:rsidRPr="00335D9C">
            <w:rPr>
              <w:rStyle w:val="PlaceholderText"/>
              <w:b/>
              <w:bCs/>
              <w:color w:val="0070C0"/>
            </w:rPr>
            <w:t>nsert pupil name]</w:t>
          </w:r>
        </w:p>
      </w:docPartBody>
    </w:docPart>
    <w:docPart>
      <w:docPartPr>
        <w:name w:val="AFA1CF095BC6436C94E1F7E2CCE86840"/>
        <w:category>
          <w:name w:val="General"/>
          <w:gallery w:val="placeholder"/>
        </w:category>
        <w:types>
          <w:type w:val="bbPlcHdr"/>
        </w:types>
        <w:behaviors>
          <w:behavior w:val="content"/>
        </w:behaviors>
        <w:guid w:val="{9CE36539-170E-4EC9-A4ED-01A367CB16E2}"/>
      </w:docPartPr>
      <w:docPartBody>
        <w:p w:rsidR="00000000" w:rsidRDefault="00606797">
          <w:pPr>
            <w:pStyle w:val="AFA1CF095BC6436C94E1F7E2CCE86840"/>
          </w:pPr>
          <w:r w:rsidRPr="00855BA8">
            <w:rPr>
              <w:rStyle w:val="PlaceholderText"/>
              <w:b/>
              <w:bCs/>
              <w:color w:val="0070C0"/>
            </w:rPr>
            <w:t>[insert summary of the Governing Body's decision / reasoning]</w:t>
          </w:r>
        </w:p>
      </w:docPartBody>
    </w:docPart>
    <w:docPart>
      <w:docPartPr>
        <w:name w:val="CBAC9E6611194B64A01DB5A4CA1FD741"/>
        <w:category>
          <w:name w:val="General"/>
          <w:gallery w:val="placeholder"/>
        </w:category>
        <w:types>
          <w:type w:val="bbPlcHdr"/>
        </w:types>
        <w:behaviors>
          <w:behavior w:val="content"/>
        </w:behaviors>
        <w:guid w:val="{8050D6A0-5D36-4FC2-A490-652F266F849E}"/>
      </w:docPartPr>
      <w:docPartBody>
        <w:p w:rsidR="00000000" w:rsidRDefault="00606797">
          <w:pPr>
            <w:pStyle w:val="CBAC9E6611194B64A01DB5A4CA1FD741"/>
          </w:pPr>
          <w:r w:rsidRPr="00DC6695">
            <w:rPr>
              <w:b/>
              <w:bCs/>
              <w:color w:val="0070C0"/>
            </w:rPr>
            <w:t>[Appellant’s / Appellants’]</w:t>
          </w:r>
        </w:p>
      </w:docPartBody>
    </w:docPart>
    <w:docPart>
      <w:docPartPr>
        <w:name w:val="3541C51FE55E42CFB9DCB9C6962FD8A3"/>
        <w:category>
          <w:name w:val="General"/>
          <w:gallery w:val="placeholder"/>
        </w:category>
        <w:types>
          <w:type w:val="bbPlcHdr"/>
        </w:types>
        <w:behaviors>
          <w:behavior w:val="content"/>
        </w:behaviors>
        <w:guid w:val="{0CDF1370-3AF8-4E99-B82B-49CA8B5C982E}"/>
      </w:docPartPr>
      <w:docPartBody>
        <w:p w:rsidR="00000000" w:rsidRDefault="00606797">
          <w:pPr>
            <w:pStyle w:val="3541C51FE55E42CFB9DCB9C6962FD8A3"/>
          </w:pPr>
          <w:r w:rsidRPr="00335D9C">
            <w:rPr>
              <w:rStyle w:val="PlaceholderText"/>
              <w:b/>
              <w:bCs/>
              <w:color w:val="0070C0"/>
            </w:rPr>
            <w:t>[insert reasons]</w:t>
          </w:r>
        </w:p>
      </w:docPartBody>
    </w:docPart>
    <w:docPart>
      <w:docPartPr>
        <w:name w:val="2B48F3401ACE4CE4BD43E0CE08668628"/>
        <w:category>
          <w:name w:val="General"/>
          <w:gallery w:val="placeholder"/>
        </w:category>
        <w:types>
          <w:type w:val="bbPlcHdr"/>
        </w:types>
        <w:behaviors>
          <w:behavior w:val="content"/>
        </w:behaviors>
        <w:guid w:val="{F996FC12-C59D-4B24-A67F-C8EE5ADFB07D}"/>
      </w:docPartPr>
      <w:docPartBody>
        <w:p w:rsidR="00000000" w:rsidRDefault="00606797">
          <w:pPr>
            <w:pStyle w:val="2B48F3401ACE4CE4BD43E0CE08668628"/>
          </w:pPr>
          <w:r w:rsidRPr="00A07F37">
            <w:rPr>
              <w:rStyle w:val="PlaceholderText"/>
              <w:b/>
              <w:bCs/>
              <w:color w:val="0070C0"/>
            </w:rPr>
            <w:t>[</w:t>
          </w:r>
          <w:r>
            <w:rPr>
              <w:rStyle w:val="PlaceholderText"/>
              <w:b/>
              <w:bCs/>
              <w:color w:val="0070C0"/>
            </w:rPr>
            <w:t>i</w:t>
          </w:r>
          <w:r w:rsidRPr="00A07F37">
            <w:rPr>
              <w:rStyle w:val="PlaceholderText"/>
              <w:b/>
              <w:bCs/>
              <w:color w:val="0070C0"/>
            </w:rPr>
            <w:t>nsert pupil name]</w:t>
          </w:r>
        </w:p>
      </w:docPartBody>
    </w:docPart>
    <w:docPart>
      <w:docPartPr>
        <w:name w:val="4CA13A53AB0F4AD59F3EB383585DA709"/>
        <w:category>
          <w:name w:val="General"/>
          <w:gallery w:val="placeholder"/>
        </w:category>
        <w:types>
          <w:type w:val="bbPlcHdr"/>
        </w:types>
        <w:behaviors>
          <w:behavior w:val="content"/>
        </w:behaviors>
        <w:guid w:val="{83D74E60-6751-4702-9838-0FE5167BC9BB}"/>
      </w:docPartPr>
      <w:docPartBody>
        <w:p w:rsidR="00000000" w:rsidRDefault="00606797">
          <w:pPr>
            <w:pStyle w:val="4CA13A53AB0F4AD59F3EB383585DA709"/>
          </w:pPr>
          <w:r w:rsidRPr="00DC6695">
            <w:rPr>
              <w:rStyle w:val="PlaceholderText"/>
              <w:b/>
              <w:bCs/>
              <w:color w:val="0070C0"/>
            </w:rPr>
            <w:t>[physical / mental]</w:t>
          </w:r>
        </w:p>
      </w:docPartBody>
    </w:docPart>
    <w:docPart>
      <w:docPartPr>
        <w:name w:val="F51DF42BCA8F49C8B9E2E9220327E286"/>
        <w:category>
          <w:name w:val="General"/>
          <w:gallery w:val="placeholder"/>
        </w:category>
        <w:types>
          <w:type w:val="bbPlcHdr"/>
        </w:types>
        <w:behaviors>
          <w:behavior w:val="content"/>
        </w:behaviors>
        <w:guid w:val="{8AF1FE3E-E6CB-4B53-B779-95850DA0EC2A}"/>
      </w:docPartPr>
      <w:docPartBody>
        <w:p w:rsidR="00000000" w:rsidRDefault="00606797">
          <w:pPr>
            <w:pStyle w:val="F51DF42BCA8F49C8B9E2E9220327E286"/>
          </w:pPr>
          <w:r w:rsidRPr="00A07F37">
            <w:rPr>
              <w:rStyle w:val="PlaceholderText"/>
              <w:b/>
              <w:bCs/>
              <w:color w:val="0070C0"/>
            </w:rPr>
            <w:t>[insert explanation / summary / diagnosis]</w:t>
          </w:r>
          <w:r>
            <w:rPr>
              <w:rStyle w:val="PlaceholderText"/>
              <w:b/>
              <w:bCs/>
              <w:color w:val="0070C0"/>
            </w:rPr>
            <w:t>.</w:t>
          </w:r>
        </w:p>
      </w:docPartBody>
    </w:docPart>
    <w:docPart>
      <w:docPartPr>
        <w:name w:val="A75A36287DCF4807AB9A99705FDB1D70"/>
        <w:category>
          <w:name w:val="General"/>
          <w:gallery w:val="placeholder"/>
        </w:category>
        <w:types>
          <w:type w:val="bbPlcHdr"/>
        </w:types>
        <w:behaviors>
          <w:behavior w:val="content"/>
        </w:behaviors>
        <w:guid w:val="{B08E34C0-F6AE-4B79-B38D-DFB588B93660}"/>
      </w:docPartPr>
      <w:docPartBody>
        <w:p w:rsidR="00000000" w:rsidRDefault="00606797">
          <w:pPr>
            <w:pStyle w:val="A75A36287DCF4807AB9A99705FDB1D70"/>
          </w:pPr>
          <w:r w:rsidRPr="004F206A">
            <w:rPr>
              <w:rStyle w:val="PlaceholderText"/>
              <w:b/>
              <w:bCs/>
              <w:color w:val="0070C0"/>
            </w:rPr>
            <w:t>[</w:t>
          </w:r>
          <w:r>
            <w:rPr>
              <w:rStyle w:val="PlaceholderText"/>
              <w:b/>
              <w:bCs/>
              <w:color w:val="0070C0"/>
            </w:rPr>
            <w:t>i</w:t>
          </w:r>
          <w:r w:rsidRPr="004F206A">
            <w:rPr>
              <w:rStyle w:val="PlaceholderText"/>
              <w:b/>
              <w:bCs/>
              <w:color w:val="0070C0"/>
            </w:rPr>
            <w:t>nsert details].</w:t>
          </w:r>
        </w:p>
      </w:docPartBody>
    </w:docPart>
    <w:docPart>
      <w:docPartPr>
        <w:name w:val="3A437D6CE81C4302BEBC5F27B9189A9A"/>
        <w:category>
          <w:name w:val="General"/>
          <w:gallery w:val="placeholder"/>
        </w:category>
        <w:types>
          <w:type w:val="bbPlcHdr"/>
        </w:types>
        <w:behaviors>
          <w:behavior w:val="content"/>
        </w:behaviors>
        <w:guid w:val="{9C4BEE03-81C7-4B39-AF9F-F32E475D375C}"/>
      </w:docPartPr>
      <w:docPartBody>
        <w:p w:rsidR="00000000" w:rsidRDefault="00606797">
          <w:pPr>
            <w:pStyle w:val="3A437D6CE81C4302BEBC5F27B9189A9A"/>
          </w:pPr>
          <w:r w:rsidRPr="004F206A">
            <w:rPr>
              <w:rStyle w:val="PlaceholderText"/>
              <w:b/>
              <w:bCs/>
              <w:color w:val="0070C0"/>
            </w:rPr>
            <w:t>[insert explanation].</w:t>
          </w:r>
        </w:p>
      </w:docPartBody>
    </w:docPart>
    <w:docPart>
      <w:docPartPr>
        <w:name w:val="F50EF337BCAD4E81A91FE9733E19EAFE"/>
        <w:category>
          <w:name w:val="General"/>
          <w:gallery w:val="placeholder"/>
        </w:category>
        <w:types>
          <w:type w:val="bbPlcHdr"/>
        </w:types>
        <w:behaviors>
          <w:behavior w:val="content"/>
        </w:behaviors>
        <w:guid w:val="{7843F118-E5D3-41CD-9CE9-A8D5DE229DD5}"/>
      </w:docPartPr>
      <w:docPartBody>
        <w:p w:rsidR="00000000" w:rsidRDefault="00606797">
          <w:pPr>
            <w:pStyle w:val="F50EF337BCAD4E81A91FE9733E19EAFE"/>
          </w:pPr>
          <w:r w:rsidRPr="005C3AE8">
            <w:rPr>
              <w:rStyle w:val="PlaceholderText"/>
              <w:b/>
              <w:bCs/>
              <w:color w:val="0070C0"/>
            </w:rPr>
            <w:t>[</w:t>
          </w:r>
          <w:r>
            <w:rPr>
              <w:rStyle w:val="PlaceholderText"/>
              <w:b/>
              <w:bCs/>
              <w:color w:val="0070C0"/>
            </w:rPr>
            <w:t>i</w:t>
          </w:r>
          <w:r w:rsidRPr="005C3AE8">
            <w:rPr>
              <w:rStyle w:val="PlaceholderText"/>
              <w:b/>
              <w:bCs/>
              <w:color w:val="0070C0"/>
            </w:rPr>
            <w:t>nsert pupil name]</w:t>
          </w:r>
        </w:p>
      </w:docPartBody>
    </w:docPart>
    <w:docPart>
      <w:docPartPr>
        <w:name w:val="179091D307DE4F93A4876BA490B052D6"/>
        <w:category>
          <w:name w:val="General"/>
          <w:gallery w:val="placeholder"/>
        </w:category>
        <w:types>
          <w:type w:val="bbPlcHdr"/>
        </w:types>
        <w:behaviors>
          <w:behavior w:val="content"/>
        </w:behaviors>
        <w:guid w:val="{3BA4C0FE-FBE6-4370-B68C-69CD99CEFD24}"/>
      </w:docPartPr>
      <w:docPartBody>
        <w:p w:rsidR="00000000" w:rsidRDefault="00606797">
          <w:pPr>
            <w:pStyle w:val="179091D307DE4F93A4876BA490B052D6"/>
          </w:pPr>
          <w:r w:rsidRPr="00782640">
            <w:rPr>
              <w:rStyle w:val="PlaceholderText"/>
              <w:b/>
              <w:bCs/>
              <w:color w:val="0070C0"/>
            </w:rPr>
            <w:t>[</w:t>
          </w:r>
          <w:r>
            <w:rPr>
              <w:rStyle w:val="PlaceholderText"/>
              <w:b/>
              <w:bCs/>
              <w:color w:val="0070C0"/>
            </w:rPr>
            <w:t>i</w:t>
          </w:r>
          <w:r w:rsidRPr="00782640">
            <w:rPr>
              <w:rStyle w:val="PlaceholderText"/>
              <w:b/>
              <w:bCs/>
              <w:color w:val="0070C0"/>
            </w:rPr>
            <w:t>nsert pupil name]</w:t>
          </w:r>
        </w:p>
      </w:docPartBody>
    </w:docPart>
    <w:docPart>
      <w:docPartPr>
        <w:name w:val="6F798E84C9DB42A487A9DE9895F2D256"/>
        <w:category>
          <w:name w:val="General"/>
          <w:gallery w:val="placeholder"/>
        </w:category>
        <w:types>
          <w:type w:val="bbPlcHdr"/>
        </w:types>
        <w:behaviors>
          <w:behavior w:val="content"/>
        </w:behaviors>
        <w:guid w:val="{F3E3171C-707F-45FD-A04A-F51C1493BDA3}"/>
      </w:docPartPr>
      <w:docPartBody>
        <w:p w:rsidR="00000000" w:rsidRDefault="00606797">
          <w:pPr>
            <w:pStyle w:val="6F798E84C9DB42A487A9DE9895F2D256"/>
          </w:pPr>
          <w:r w:rsidRPr="00782640">
            <w:rPr>
              <w:rStyle w:val="PlaceholderText"/>
              <w:b/>
              <w:bCs/>
              <w:color w:val="0070C0"/>
            </w:rPr>
            <w:t>[</w:t>
          </w:r>
          <w:r>
            <w:rPr>
              <w:rStyle w:val="PlaceholderText"/>
              <w:b/>
              <w:bCs/>
              <w:color w:val="0070C0"/>
            </w:rPr>
            <w:t>i</w:t>
          </w:r>
          <w:r w:rsidRPr="00782640">
            <w:rPr>
              <w:rStyle w:val="PlaceholderText"/>
              <w:b/>
              <w:bCs/>
              <w:color w:val="0070C0"/>
            </w:rPr>
            <w:t>nsert pupil name]</w:t>
          </w:r>
        </w:p>
      </w:docPartBody>
    </w:docPart>
    <w:docPart>
      <w:docPartPr>
        <w:name w:val="DC332AAA95624476BC20BC950877FC56"/>
        <w:category>
          <w:name w:val="General"/>
          <w:gallery w:val="placeholder"/>
        </w:category>
        <w:types>
          <w:type w:val="bbPlcHdr"/>
        </w:types>
        <w:behaviors>
          <w:behavior w:val="content"/>
        </w:behaviors>
        <w:guid w:val="{40AB7856-CF29-4857-9840-59A4F3A8A401}"/>
      </w:docPartPr>
      <w:docPartBody>
        <w:p w:rsidR="00000000" w:rsidRDefault="00606797">
          <w:pPr>
            <w:pStyle w:val="DC332AAA95624476BC20BC950877FC56"/>
          </w:pPr>
          <w:r w:rsidRPr="00782640">
            <w:rPr>
              <w:rStyle w:val="PlaceholderText"/>
              <w:b/>
              <w:bCs/>
              <w:color w:val="0070C0"/>
            </w:rPr>
            <w:t>[insert]</w:t>
          </w:r>
        </w:p>
      </w:docPartBody>
    </w:docPart>
    <w:docPart>
      <w:docPartPr>
        <w:name w:val="FB45E8D1E31C4BDCA36FA8ACD1FBCACE"/>
        <w:category>
          <w:name w:val="General"/>
          <w:gallery w:val="placeholder"/>
        </w:category>
        <w:types>
          <w:type w:val="bbPlcHdr"/>
        </w:types>
        <w:behaviors>
          <w:behavior w:val="content"/>
        </w:behaviors>
        <w:guid w:val="{854CED4D-8295-4400-87DB-3569CE0D0661}"/>
      </w:docPartPr>
      <w:docPartBody>
        <w:p w:rsidR="00000000" w:rsidRDefault="00606797">
          <w:pPr>
            <w:pStyle w:val="FB45E8D1E31C4BDCA36FA8ACD1FBCACE"/>
          </w:pPr>
          <w:r w:rsidRPr="00C1704D">
            <w:rPr>
              <w:rStyle w:val="PlaceholderText"/>
              <w:b/>
              <w:bCs/>
              <w:color w:val="0070C0"/>
            </w:rPr>
            <w:t>[Appellant’s / Appellants’]</w:t>
          </w:r>
        </w:p>
      </w:docPartBody>
    </w:docPart>
    <w:docPart>
      <w:docPartPr>
        <w:name w:val="75058002B3354EE69AF051B7FE888887"/>
        <w:category>
          <w:name w:val="General"/>
          <w:gallery w:val="placeholder"/>
        </w:category>
        <w:types>
          <w:type w:val="bbPlcHdr"/>
        </w:types>
        <w:behaviors>
          <w:behavior w:val="content"/>
        </w:behaviors>
        <w:guid w:val="{B9244FD1-709F-4C89-A4F1-6930BC1231B4}"/>
      </w:docPartPr>
      <w:docPartBody>
        <w:p w:rsidR="00000000" w:rsidRDefault="00606797">
          <w:pPr>
            <w:pStyle w:val="75058002B3354EE69AF051B7FE888887"/>
          </w:pPr>
          <w:r w:rsidRPr="00C1704D">
            <w:rPr>
              <w:rStyle w:val="PlaceholderText"/>
              <w:b/>
              <w:bCs/>
              <w:color w:val="0070C0"/>
            </w:rPr>
            <w:t>[insert explanation and / or evidence].</w:t>
          </w:r>
        </w:p>
      </w:docPartBody>
    </w:docPart>
    <w:docPart>
      <w:docPartPr>
        <w:name w:val="0FD0B0989B1E4B10BCE59BBB550450F8"/>
        <w:category>
          <w:name w:val="General"/>
          <w:gallery w:val="placeholder"/>
        </w:category>
        <w:types>
          <w:type w:val="bbPlcHdr"/>
        </w:types>
        <w:behaviors>
          <w:behavior w:val="content"/>
        </w:behaviors>
        <w:guid w:val="{EA22A7E8-A00F-421E-BB98-43D2C556DF7E}"/>
      </w:docPartPr>
      <w:docPartBody>
        <w:p w:rsidR="00000000" w:rsidRDefault="00606797">
          <w:pPr>
            <w:pStyle w:val="0FD0B0989B1E4B10BCE59BBB550450F8"/>
          </w:pPr>
          <w:r w:rsidRPr="00037D57">
            <w:rPr>
              <w:rStyle w:val="PlaceholderText"/>
              <w:b/>
              <w:bCs/>
              <w:color w:val="0070C0"/>
            </w:rPr>
            <w:t>[</w:t>
          </w:r>
          <w:r>
            <w:rPr>
              <w:rStyle w:val="PlaceholderText"/>
              <w:b/>
              <w:bCs/>
              <w:color w:val="0070C0"/>
            </w:rPr>
            <w:t>I</w:t>
          </w:r>
          <w:r w:rsidRPr="00037D57">
            <w:rPr>
              <w:rStyle w:val="PlaceholderText"/>
              <w:b/>
              <w:bCs/>
              <w:color w:val="0070C0"/>
            </w:rPr>
            <w:t>nsert pupil name]</w:t>
          </w:r>
        </w:p>
      </w:docPartBody>
    </w:docPart>
    <w:docPart>
      <w:docPartPr>
        <w:name w:val="B5E941EC7D3D412EA8489A2BD4581469"/>
        <w:category>
          <w:name w:val="General"/>
          <w:gallery w:val="placeholder"/>
        </w:category>
        <w:types>
          <w:type w:val="bbPlcHdr"/>
        </w:types>
        <w:behaviors>
          <w:behavior w:val="content"/>
        </w:behaviors>
        <w:guid w:val="{39AD5A01-2C9C-4548-A89F-9DE2CF8E218A}"/>
      </w:docPartPr>
      <w:docPartBody>
        <w:p w:rsidR="00000000" w:rsidRDefault="00606797">
          <w:pPr>
            <w:pStyle w:val="B5E941EC7D3D412EA8489A2BD4581469"/>
          </w:pPr>
          <w:r w:rsidRPr="007B4E3E">
            <w:rPr>
              <w:rStyle w:val="PlaceholderText"/>
              <w:b/>
              <w:bCs/>
              <w:color w:val="0070C0"/>
            </w:rPr>
            <w:t>[insert relevant factor(s) / feature(s), for example, disruptive behaviour, violence, etc]</w:t>
          </w:r>
        </w:p>
      </w:docPartBody>
    </w:docPart>
    <w:docPart>
      <w:docPartPr>
        <w:name w:val="E067C3FA2B754C1AACF93CB5A568BE5A"/>
        <w:category>
          <w:name w:val="General"/>
          <w:gallery w:val="placeholder"/>
        </w:category>
        <w:types>
          <w:type w:val="bbPlcHdr"/>
        </w:types>
        <w:behaviors>
          <w:behavior w:val="content"/>
        </w:behaviors>
        <w:guid w:val="{5E1DEE67-685D-4540-8FD5-2E66DE98C241}"/>
      </w:docPartPr>
      <w:docPartBody>
        <w:p w:rsidR="00000000" w:rsidRDefault="00606797">
          <w:pPr>
            <w:pStyle w:val="E067C3FA2B754C1AACF93CB5A568BE5A"/>
          </w:pPr>
          <w:r w:rsidRPr="00FB7B98">
            <w:rPr>
              <w:rStyle w:val="PlaceholderText"/>
              <w:b/>
              <w:bCs/>
              <w:color w:val="0070C0"/>
            </w:rPr>
            <w:t>[Insert any further reasoning to explain the link between the factor(s) / feature(s) and the exclusion decision.]</w:t>
          </w:r>
        </w:p>
      </w:docPartBody>
    </w:docPart>
    <w:docPart>
      <w:docPartPr>
        <w:name w:val="1D08BB2B40F34A1D994F85AFE17A9A6A"/>
        <w:category>
          <w:name w:val="General"/>
          <w:gallery w:val="placeholder"/>
        </w:category>
        <w:types>
          <w:type w:val="bbPlcHdr"/>
        </w:types>
        <w:behaviors>
          <w:behavior w:val="content"/>
        </w:behaviors>
        <w:guid w:val="{2C8A8BFB-F134-4691-8E28-25FD73D884E4}"/>
      </w:docPartPr>
      <w:docPartBody>
        <w:p w:rsidR="00000000" w:rsidRDefault="00606797">
          <w:pPr>
            <w:pStyle w:val="1D08BB2B40F34A1D994F85AFE17A9A6A"/>
          </w:pPr>
          <w:r w:rsidRPr="00F615BF">
            <w:rPr>
              <w:rStyle w:val="PlaceholderText"/>
              <w:b/>
              <w:bCs/>
              <w:color w:val="0070C0"/>
            </w:rPr>
            <w:t>[This / these]</w:t>
          </w:r>
        </w:p>
      </w:docPartBody>
    </w:docPart>
    <w:docPart>
      <w:docPartPr>
        <w:name w:val="20FBB5CC7C184D24A3296DB621500F55"/>
        <w:category>
          <w:name w:val="General"/>
          <w:gallery w:val="placeholder"/>
        </w:category>
        <w:types>
          <w:type w:val="bbPlcHdr"/>
        </w:types>
        <w:behaviors>
          <w:behavior w:val="content"/>
        </w:behaviors>
        <w:guid w:val="{3F45E859-A852-41F4-992B-8E243946F641}"/>
      </w:docPartPr>
      <w:docPartBody>
        <w:p w:rsidR="00000000" w:rsidRDefault="00606797">
          <w:pPr>
            <w:pStyle w:val="20FBB5CC7C184D24A3296DB621500F55"/>
          </w:pPr>
          <w:r w:rsidRPr="00F615BF">
            <w:rPr>
              <w:b/>
              <w:bCs/>
              <w:color w:val="0070C0"/>
            </w:rPr>
            <w:t>[s]</w:t>
          </w:r>
        </w:p>
      </w:docPartBody>
    </w:docPart>
    <w:docPart>
      <w:docPartPr>
        <w:name w:val="F7037A2A735B43EDBF637B56F75C199F"/>
        <w:category>
          <w:name w:val="General"/>
          <w:gallery w:val="placeholder"/>
        </w:category>
        <w:types>
          <w:type w:val="bbPlcHdr"/>
        </w:types>
        <w:behaviors>
          <w:behavior w:val="content"/>
        </w:behaviors>
        <w:guid w:val="{D298BE88-EF0E-46A6-BF79-14A4ED3E6F82}"/>
      </w:docPartPr>
      <w:docPartBody>
        <w:p w:rsidR="00000000" w:rsidRDefault="00606797">
          <w:pPr>
            <w:pStyle w:val="F7037A2A735B43EDBF637B56F75C199F"/>
          </w:pPr>
          <w:r w:rsidRPr="00F615BF">
            <w:rPr>
              <w:rStyle w:val="PlaceholderText"/>
              <w:b/>
              <w:bCs/>
              <w:color w:val="0070C0"/>
            </w:rPr>
            <w:t>[</w:t>
          </w:r>
          <w:r>
            <w:rPr>
              <w:rStyle w:val="PlaceholderText"/>
              <w:b/>
              <w:bCs/>
              <w:color w:val="0070C0"/>
            </w:rPr>
            <w:t>i</w:t>
          </w:r>
          <w:r w:rsidRPr="00F615BF">
            <w:rPr>
              <w:rStyle w:val="PlaceholderText"/>
              <w:b/>
              <w:bCs/>
              <w:color w:val="0070C0"/>
            </w:rPr>
            <w:t>nsert pupil name]</w:t>
          </w:r>
        </w:p>
      </w:docPartBody>
    </w:docPart>
    <w:docPart>
      <w:docPartPr>
        <w:name w:val="F4FF989A3889400FA1F43DFDD1D1A872"/>
        <w:category>
          <w:name w:val="General"/>
          <w:gallery w:val="placeholder"/>
        </w:category>
        <w:types>
          <w:type w:val="bbPlcHdr"/>
        </w:types>
        <w:behaviors>
          <w:behavior w:val="content"/>
        </w:behaviors>
        <w:guid w:val="{C362B069-BD5B-4D6E-AD04-EB5B94D4ADDD}"/>
      </w:docPartPr>
      <w:docPartBody>
        <w:p w:rsidR="00000000" w:rsidRDefault="00606797">
          <w:pPr>
            <w:pStyle w:val="F4FF989A3889400FA1F43DFDD1D1A872"/>
          </w:pPr>
          <w:r w:rsidRPr="00FB7B98">
            <w:rPr>
              <w:rStyle w:val="PlaceholderText"/>
              <w:b/>
              <w:bCs/>
              <w:color w:val="0070C0"/>
            </w:rPr>
            <w:t>[insert explanation of link between disability and relevant factor / feature].</w:t>
          </w:r>
        </w:p>
      </w:docPartBody>
    </w:docPart>
    <w:docPart>
      <w:docPartPr>
        <w:name w:val="8BF9B5EDDAB04A7FA44AB9FBBA622AF5"/>
        <w:category>
          <w:name w:val="General"/>
          <w:gallery w:val="placeholder"/>
        </w:category>
        <w:types>
          <w:type w:val="bbPlcHdr"/>
        </w:types>
        <w:behaviors>
          <w:behavior w:val="content"/>
        </w:behaviors>
        <w:guid w:val="{012AB61E-89F7-4AB6-8A0E-DF9893CC053B}"/>
      </w:docPartPr>
      <w:docPartBody>
        <w:p w:rsidR="00000000" w:rsidRDefault="00606797">
          <w:pPr>
            <w:pStyle w:val="8BF9B5EDDAB04A7FA44AB9FBBA622AF5"/>
          </w:pPr>
          <w:r w:rsidRPr="00CA447C">
            <w:rPr>
              <w:rStyle w:val="PlaceholderText"/>
              <w:b/>
              <w:bCs/>
              <w:color w:val="0070C0"/>
            </w:rPr>
            <w:t>[</w:t>
          </w:r>
          <w:r>
            <w:rPr>
              <w:rStyle w:val="PlaceholderText"/>
              <w:b/>
              <w:bCs/>
              <w:color w:val="0070C0"/>
            </w:rPr>
            <w:t>i</w:t>
          </w:r>
          <w:r w:rsidRPr="00CA447C">
            <w:rPr>
              <w:rStyle w:val="PlaceholderText"/>
              <w:b/>
              <w:bCs/>
              <w:color w:val="0070C0"/>
            </w:rPr>
            <w:t>nsert pupil name]</w:t>
          </w:r>
        </w:p>
      </w:docPartBody>
    </w:docPart>
    <w:docPart>
      <w:docPartPr>
        <w:name w:val="E57D64BABBC24CA5B10DD4AE3E510EA3"/>
        <w:category>
          <w:name w:val="General"/>
          <w:gallery w:val="placeholder"/>
        </w:category>
        <w:types>
          <w:type w:val="bbPlcHdr"/>
        </w:types>
        <w:behaviors>
          <w:behavior w:val="content"/>
        </w:behaviors>
        <w:guid w:val="{AE4BFE9A-39ED-4020-8D5C-A5AC0E29D061}"/>
      </w:docPartPr>
      <w:docPartBody>
        <w:p w:rsidR="00000000" w:rsidRDefault="00606797">
          <w:pPr>
            <w:pStyle w:val="E57D64BABBC24CA5B10DD4AE3E510EA3"/>
          </w:pPr>
          <w:r w:rsidRPr="00CA447C">
            <w:rPr>
              <w:rStyle w:val="PlaceholderText"/>
              <w:b/>
              <w:bCs/>
              <w:color w:val="0070C0"/>
            </w:rPr>
            <w:t>[s]</w:t>
          </w:r>
        </w:p>
      </w:docPartBody>
    </w:docPart>
    <w:docPart>
      <w:docPartPr>
        <w:name w:val="3495E4BD3DC042B2A0DD11128BFD8F00"/>
        <w:category>
          <w:name w:val="General"/>
          <w:gallery w:val="placeholder"/>
        </w:category>
        <w:types>
          <w:type w:val="bbPlcHdr"/>
        </w:types>
        <w:behaviors>
          <w:behavior w:val="content"/>
        </w:behaviors>
        <w:guid w:val="{E2026D45-137D-4B86-9F13-6FC70CA5104A}"/>
      </w:docPartPr>
      <w:docPartBody>
        <w:p w:rsidR="00000000" w:rsidRDefault="00606797">
          <w:pPr>
            <w:pStyle w:val="3495E4BD3DC042B2A0DD11128BFD8F00"/>
          </w:pPr>
          <w:r w:rsidRPr="00CA447C">
            <w:rPr>
              <w:b/>
              <w:color w:val="0070C0"/>
            </w:rPr>
            <w:t>[</w:t>
          </w:r>
          <w:r w:rsidRPr="00CA447C">
            <w:rPr>
              <w:rStyle w:val="PlaceholderText"/>
              <w:b/>
              <w:color w:val="0070C0"/>
            </w:rPr>
            <w:t>s]</w:t>
          </w:r>
        </w:p>
      </w:docPartBody>
    </w:docPart>
    <w:docPart>
      <w:docPartPr>
        <w:name w:val="1110D71BB5CB48E6AD1C129DA518DAB0"/>
        <w:category>
          <w:name w:val="General"/>
          <w:gallery w:val="placeholder"/>
        </w:category>
        <w:types>
          <w:type w:val="bbPlcHdr"/>
        </w:types>
        <w:behaviors>
          <w:behavior w:val="content"/>
        </w:behaviors>
        <w:guid w:val="{0F59A482-52CE-49C4-837C-3EAAAD0C7EC4}"/>
      </w:docPartPr>
      <w:docPartBody>
        <w:p w:rsidR="00000000" w:rsidRDefault="00606797">
          <w:pPr>
            <w:pStyle w:val="1110D71BB5CB48E6AD1C129DA518DAB0"/>
          </w:pPr>
          <w:r w:rsidRPr="00CA447C">
            <w:rPr>
              <w:rStyle w:val="PlaceholderText"/>
              <w:b/>
              <w:bCs/>
              <w:color w:val="0070C0"/>
            </w:rPr>
            <w:t>[Insert any explanation as to why the conduct resulting in exclusion was not as serious as the Respondent considered it to be.]</w:t>
          </w:r>
        </w:p>
      </w:docPartBody>
    </w:docPart>
    <w:docPart>
      <w:docPartPr>
        <w:name w:val="17C17BB3C5FD44609E907C218434FE4A"/>
        <w:category>
          <w:name w:val="General"/>
          <w:gallery w:val="placeholder"/>
        </w:category>
        <w:types>
          <w:type w:val="bbPlcHdr"/>
        </w:types>
        <w:behaviors>
          <w:behavior w:val="content"/>
        </w:behaviors>
        <w:guid w:val="{C5669BCE-D9B6-43C7-8CD2-828019ED3919}"/>
      </w:docPartPr>
      <w:docPartBody>
        <w:p w:rsidR="00000000" w:rsidRDefault="00606797">
          <w:pPr>
            <w:pStyle w:val="17C17BB3C5FD44609E907C218434FE4A"/>
          </w:pPr>
          <w:r w:rsidRPr="00CA447C">
            <w:rPr>
              <w:rStyle w:val="PlaceholderText"/>
              <w:b/>
              <w:bCs/>
              <w:color w:val="0070C0"/>
            </w:rPr>
            <w:t>[Insert any explanation as to why the relevant objective will not be well served by exclusion, for example, how the Respondent over-estimated the risks of the pupil remaining in school.]</w:t>
          </w:r>
        </w:p>
      </w:docPartBody>
    </w:docPart>
    <w:docPart>
      <w:docPartPr>
        <w:name w:val="5C11AA2ABDCF4959A52A4B605E6A6BAA"/>
        <w:category>
          <w:name w:val="General"/>
          <w:gallery w:val="placeholder"/>
        </w:category>
        <w:types>
          <w:type w:val="bbPlcHdr"/>
        </w:types>
        <w:behaviors>
          <w:behavior w:val="content"/>
        </w:behaviors>
        <w:guid w:val="{018E15F9-62D6-4365-BAD4-299DC9285A01}"/>
      </w:docPartPr>
      <w:docPartBody>
        <w:p w:rsidR="00000000" w:rsidRDefault="00606797">
          <w:pPr>
            <w:pStyle w:val="5C11AA2ABDCF4959A52A4B605E6A6BAA"/>
          </w:pPr>
          <w:r w:rsidRPr="00CA447C">
            <w:rPr>
              <w:rStyle w:val="PlaceholderText"/>
              <w:b/>
              <w:bCs/>
              <w:color w:val="0070C0"/>
            </w:rPr>
            <w:t>[Identify and explain any less drastic (less discriminatory) steps the Respondent could and should have taken before resorting to permanent exclusion.]</w:t>
          </w:r>
        </w:p>
      </w:docPartBody>
    </w:docPart>
    <w:docPart>
      <w:docPartPr>
        <w:name w:val="BFE5B33E08D64F389E8320029E716C2E"/>
        <w:category>
          <w:name w:val="General"/>
          <w:gallery w:val="placeholder"/>
        </w:category>
        <w:types>
          <w:type w:val="bbPlcHdr"/>
        </w:types>
        <w:behaviors>
          <w:behavior w:val="content"/>
        </w:behaviors>
        <w:guid w:val="{1EBB86DD-B3A6-4A59-B36D-86AE9661D030}"/>
      </w:docPartPr>
      <w:docPartBody>
        <w:p w:rsidR="00000000" w:rsidRDefault="00606797">
          <w:pPr>
            <w:pStyle w:val="BFE5B33E08D64F389E8320029E716C2E"/>
          </w:pPr>
          <w:r w:rsidRPr="00FB7B98">
            <w:rPr>
              <w:rStyle w:val="PlaceholderText"/>
              <w:b/>
              <w:bCs/>
              <w:color w:val="0070C0"/>
            </w:rPr>
            <w:t>[If a failure to make reasonable adjustments is argued, insert ‘In this case, the School did not make reasonable adjustments for the reasons set out below. Therefore, the unfavourable treatment of [Insert pupil name] in permanently excluding them cannot be justified.’]</w:t>
          </w:r>
        </w:p>
      </w:docPartBody>
    </w:docPart>
    <w:docPart>
      <w:docPartPr>
        <w:name w:val="A7AC3563A19D496BA5FC3EBD3A6BB259"/>
        <w:category>
          <w:name w:val="General"/>
          <w:gallery w:val="placeholder"/>
        </w:category>
        <w:types>
          <w:type w:val="bbPlcHdr"/>
        </w:types>
        <w:behaviors>
          <w:behavior w:val="content"/>
        </w:behaviors>
        <w:guid w:val="{01297828-E99F-418B-92C7-9EBA90D9666F}"/>
      </w:docPartPr>
      <w:docPartBody>
        <w:p w:rsidR="00000000" w:rsidRDefault="00606797">
          <w:pPr>
            <w:pStyle w:val="A7AC3563A19D496BA5FC3EBD3A6BB259"/>
          </w:pPr>
          <w:r w:rsidRPr="00E0009F">
            <w:rPr>
              <w:rStyle w:val="PlaceholderText"/>
              <w:b/>
              <w:bCs/>
              <w:color w:val="0070C0"/>
            </w:rPr>
            <w:t>Choose an item.</w:t>
          </w:r>
        </w:p>
      </w:docPartBody>
    </w:docPart>
    <w:docPart>
      <w:docPartPr>
        <w:name w:val="293DABD69B934026B7E29DC74BA32ACD"/>
        <w:category>
          <w:name w:val="General"/>
          <w:gallery w:val="placeholder"/>
        </w:category>
        <w:types>
          <w:type w:val="bbPlcHdr"/>
        </w:types>
        <w:behaviors>
          <w:behavior w:val="content"/>
        </w:behaviors>
        <w:guid w:val="{F1BB974F-B7BC-4E8A-B105-8A9B6C6AD02C}"/>
      </w:docPartPr>
      <w:docPartBody>
        <w:p w:rsidR="00000000" w:rsidRDefault="00606797">
          <w:pPr>
            <w:pStyle w:val="293DABD69B934026B7E29DC74BA32ACD"/>
          </w:pPr>
          <w:r w:rsidRPr="00E0009F">
            <w:rPr>
              <w:rStyle w:val="PlaceholderText"/>
              <w:b/>
              <w:bCs/>
              <w:color w:val="0070C0"/>
            </w:rPr>
            <w:t>[Insert pupil name]</w:t>
          </w:r>
        </w:p>
      </w:docPartBody>
    </w:docPart>
    <w:docPart>
      <w:docPartPr>
        <w:name w:val="FFA0634AE1C74527970D431E4C93B072"/>
        <w:category>
          <w:name w:val="General"/>
          <w:gallery w:val="placeholder"/>
        </w:category>
        <w:types>
          <w:type w:val="bbPlcHdr"/>
        </w:types>
        <w:behaviors>
          <w:behavior w:val="content"/>
        </w:behaviors>
        <w:guid w:val="{7C52B4B6-4C3E-41E2-BFE0-E8AC4BCCBB66}"/>
      </w:docPartPr>
      <w:docPartBody>
        <w:p w:rsidR="00000000" w:rsidRDefault="00606797">
          <w:pPr>
            <w:pStyle w:val="FFA0634AE1C74527970D431E4C93B072"/>
          </w:pPr>
          <w:r w:rsidRPr="000562ED">
            <w:rPr>
              <w:rStyle w:val="PlaceholderText"/>
              <w:b/>
              <w:bCs/>
              <w:color w:val="0070C0"/>
            </w:rPr>
            <w:t>[insert details of information provided to the School].</w:t>
          </w:r>
        </w:p>
      </w:docPartBody>
    </w:docPart>
    <w:docPart>
      <w:docPartPr>
        <w:name w:val="2224C37F9EBD4417976DBAAA555D8C67"/>
        <w:category>
          <w:name w:val="General"/>
          <w:gallery w:val="placeholder"/>
        </w:category>
        <w:types>
          <w:type w:val="bbPlcHdr"/>
        </w:types>
        <w:behaviors>
          <w:behavior w:val="content"/>
        </w:behaviors>
        <w:guid w:val="{321B1267-86EF-493D-87A6-2125686BFA15}"/>
      </w:docPartPr>
      <w:docPartBody>
        <w:p w:rsidR="00000000" w:rsidRDefault="00606797">
          <w:pPr>
            <w:pStyle w:val="2224C37F9EBD4417976DBAAA555D8C67"/>
          </w:pPr>
          <w:r w:rsidRPr="00F108A5">
            <w:rPr>
              <w:rStyle w:val="PlaceholderText"/>
              <w:b/>
              <w:bCs/>
              <w:color w:val="0070C0"/>
            </w:rPr>
            <w:t>[insert, for example, provision of behaviour policy]</w:t>
          </w:r>
        </w:p>
      </w:docPartBody>
    </w:docPart>
    <w:docPart>
      <w:docPartPr>
        <w:name w:val="FA155875827F4D0B8281F25B08A2B56B"/>
        <w:category>
          <w:name w:val="General"/>
          <w:gallery w:val="placeholder"/>
        </w:category>
        <w:types>
          <w:type w:val="bbPlcHdr"/>
        </w:types>
        <w:behaviors>
          <w:behavior w:val="content"/>
        </w:behaviors>
        <w:guid w:val="{C006072D-CB58-413E-8498-A6407E40A37B}"/>
      </w:docPartPr>
      <w:docPartBody>
        <w:p w:rsidR="00000000" w:rsidRDefault="00606797">
          <w:pPr>
            <w:pStyle w:val="FA155875827F4D0B8281F25B08A2B56B"/>
          </w:pPr>
          <w:r w:rsidRPr="00E0009F">
            <w:rPr>
              <w:rStyle w:val="PlaceholderText"/>
              <w:b/>
              <w:bCs/>
              <w:color w:val="0070C0"/>
            </w:rPr>
            <w:t>[insert general or specific disability or condition, as relevant]</w:t>
          </w:r>
        </w:p>
      </w:docPartBody>
    </w:docPart>
    <w:docPart>
      <w:docPartPr>
        <w:name w:val="365D2058DA3F464691898CEEE4413D30"/>
        <w:category>
          <w:name w:val="General"/>
          <w:gallery w:val="placeholder"/>
        </w:category>
        <w:types>
          <w:type w:val="bbPlcHdr"/>
        </w:types>
        <w:behaviors>
          <w:behavior w:val="content"/>
        </w:behaviors>
        <w:guid w:val="{B566C68C-B19F-4BA5-9807-D9C22DA6FD96}"/>
      </w:docPartPr>
      <w:docPartBody>
        <w:p w:rsidR="00000000" w:rsidRDefault="00606797">
          <w:pPr>
            <w:pStyle w:val="365D2058DA3F464691898CEEE4413D30"/>
          </w:pPr>
          <w:r w:rsidRPr="00E0009F">
            <w:rPr>
              <w:rStyle w:val="PlaceholderText"/>
              <w:b/>
              <w:bCs/>
              <w:color w:val="0070C0"/>
            </w:rPr>
            <w:t>[insert explanation].</w:t>
          </w:r>
        </w:p>
      </w:docPartBody>
    </w:docPart>
    <w:docPart>
      <w:docPartPr>
        <w:name w:val="10761F485BC24A8C95C5A532EFFDDF1B"/>
        <w:category>
          <w:name w:val="General"/>
          <w:gallery w:val="placeholder"/>
        </w:category>
        <w:types>
          <w:type w:val="bbPlcHdr"/>
        </w:types>
        <w:behaviors>
          <w:behavior w:val="content"/>
        </w:behaviors>
        <w:guid w:val="{7DFB6F9C-8838-4C6C-AC1A-FFADB05C614D}"/>
      </w:docPartPr>
      <w:docPartBody>
        <w:p w:rsidR="00000000" w:rsidRDefault="00606797">
          <w:pPr>
            <w:pStyle w:val="10761F485BC24A8C95C5A532EFFDDF1B"/>
          </w:pPr>
          <w:r w:rsidRPr="00E0009F">
            <w:rPr>
              <w:rStyle w:val="PlaceholderText"/>
              <w:b/>
              <w:bCs/>
              <w:color w:val="0070C0"/>
            </w:rPr>
            <w:t>[</w:t>
          </w:r>
          <w:r>
            <w:rPr>
              <w:rStyle w:val="PlaceholderText"/>
              <w:b/>
              <w:bCs/>
              <w:color w:val="0070C0"/>
            </w:rPr>
            <w:t>i</w:t>
          </w:r>
          <w:r w:rsidRPr="00E0009F">
            <w:rPr>
              <w:rStyle w:val="PlaceholderText"/>
              <w:b/>
              <w:bCs/>
              <w:color w:val="0070C0"/>
            </w:rPr>
            <w:t>nsert pupil name]</w:t>
          </w:r>
        </w:p>
      </w:docPartBody>
    </w:docPart>
    <w:docPart>
      <w:docPartPr>
        <w:name w:val="7D76ABAD5D39410D847427D746073164"/>
        <w:category>
          <w:name w:val="General"/>
          <w:gallery w:val="placeholder"/>
        </w:category>
        <w:types>
          <w:type w:val="bbPlcHdr"/>
        </w:types>
        <w:behaviors>
          <w:behavior w:val="content"/>
        </w:behaviors>
        <w:guid w:val="{768ECA62-70B0-47BA-93D4-3596AF53B959}"/>
      </w:docPartPr>
      <w:docPartBody>
        <w:p w:rsidR="00000000" w:rsidRDefault="00606797">
          <w:pPr>
            <w:pStyle w:val="7D76ABAD5D39410D847427D746073164"/>
          </w:pPr>
          <w:r w:rsidRPr="00F108A5">
            <w:rPr>
              <w:rStyle w:val="PlaceholderText"/>
              <w:b/>
              <w:bCs/>
              <w:color w:val="0070C0"/>
            </w:rPr>
            <w:t>[insert any further explanation or discussion.]</w:t>
          </w:r>
        </w:p>
      </w:docPartBody>
    </w:docPart>
    <w:docPart>
      <w:docPartPr>
        <w:name w:val="579A7FE6717C409BAEA015D37B5BA670"/>
        <w:category>
          <w:name w:val="General"/>
          <w:gallery w:val="placeholder"/>
        </w:category>
        <w:types>
          <w:type w:val="bbPlcHdr"/>
        </w:types>
        <w:behaviors>
          <w:behavior w:val="content"/>
        </w:behaviors>
        <w:guid w:val="{67E9DA60-DE71-48A3-934F-62302D13B7BC}"/>
      </w:docPartPr>
      <w:docPartBody>
        <w:p w:rsidR="00000000" w:rsidRDefault="00606797">
          <w:pPr>
            <w:pStyle w:val="579A7FE6717C409BAEA015D37B5BA670"/>
          </w:pPr>
          <w:r w:rsidRPr="00D0747B">
            <w:rPr>
              <w:rStyle w:val="PlaceholderText"/>
              <w:b/>
              <w:bCs/>
              <w:color w:val="0070C0"/>
            </w:rPr>
            <w:t>[insert name or purpose of the PCP, for example, protecting other pupils from harm]</w:t>
          </w:r>
        </w:p>
      </w:docPartBody>
    </w:docPart>
    <w:docPart>
      <w:docPartPr>
        <w:name w:val="36F951D188E44740B6888ECE169BDDC8"/>
        <w:category>
          <w:name w:val="General"/>
          <w:gallery w:val="placeholder"/>
        </w:category>
        <w:types>
          <w:type w:val="bbPlcHdr"/>
        </w:types>
        <w:behaviors>
          <w:behavior w:val="content"/>
        </w:behaviors>
        <w:guid w:val="{9DCDEDEF-06F4-44C1-8C7C-AAFDB3E756FA}"/>
      </w:docPartPr>
      <w:docPartBody>
        <w:p w:rsidR="00000000" w:rsidRDefault="00606797">
          <w:pPr>
            <w:pStyle w:val="36F951D188E44740B6888ECE169BDDC8"/>
          </w:pPr>
          <w:r w:rsidRPr="00D0747B">
            <w:rPr>
              <w:rStyle w:val="PlaceholderText"/>
              <w:b/>
              <w:bCs/>
              <w:color w:val="0070C0"/>
            </w:rPr>
            <w:t>[insert description of impairment or condition]</w:t>
          </w:r>
        </w:p>
      </w:docPartBody>
    </w:docPart>
    <w:docPart>
      <w:docPartPr>
        <w:name w:val="AD343817DA074B5799E061F543796A8E"/>
        <w:category>
          <w:name w:val="General"/>
          <w:gallery w:val="placeholder"/>
        </w:category>
        <w:types>
          <w:type w:val="bbPlcHdr"/>
        </w:types>
        <w:behaviors>
          <w:behavior w:val="content"/>
        </w:behaviors>
        <w:guid w:val="{1931092D-16BA-4F66-AD0A-29EC1ACF52B3}"/>
      </w:docPartPr>
      <w:docPartBody>
        <w:p w:rsidR="00000000" w:rsidRDefault="00606797">
          <w:pPr>
            <w:pStyle w:val="AD343817DA074B5799E061F543796A8E"/>
          </w:pPr>
          <w:r w:rsidRPr="00D0747B">
            <w:rPr>
              <w:rStyle w:val="PlaceholderText"/>
              <w:b/>
              <w:bCs/>
              <w:color w:val="0070C0"/>
            </w:rPr>
            <w:t>[insert description of impairment or condition]</w:t>
          </w:r>
        </w:p>
      </w:docPartBody>
    </w:docPart>
    <w:docPart>
      <w:docPartPr>
        <w:name w:val="E25E8E6C3FBF4A52AF0199DF026A7D8B"/>
        <w:category>
          <w:name w:val="General"/>
          <w:gallery w:val="placeholder"/>
        </w:category>
        <w:types>
          <w:type w:val="bbPlcHdr"/>
        </w:types>
        <w:behaviors>
          <w:behavior w:val="content"/>
        </w:behaviors>
        <w:guid w:val="{30690B04-E6A4-4209-8E8B-B6F685D1FC55}"/>
      </w:docPartPr>
      <w:docPartBody>
        <w:p w:rsidR="00000000" w:rsidRDefault="00606797">
          <w:pPr>
            <w:pStyle w:val="E25E8E6C3FBF4A52AF0199DF026A7D8B"/>
          </w:pPr>
          <w:r w:rsidRPr="000F7F05">
            <w:rPr>
              <w:rStyle w:val="PlaceholderText"/>
              <w:b/>
              <w:bCs/>
              <w:color w:val="0070C0"/>
            </w:rPr>
            <w:t>[insert any explanation as to how the relevant PCP could reasonably be waived or modified in relation to pupils in similar circumstances to this case]</w:t>
          </w:r>
          <w:r w:rsidRPr="00D0747B">
            <w:rPr>
              <w:rStyle w:val="PlaceholderText"/>
              <w:color w:val="0070C0"/>
            </w:rPr>
            <w:t>.</w:t>
          </w:r>
        </w:p>
      </w:docPartBody>
    </w:docPart>
    <w:docPart>
      <w:docPartPr>
        <w:name w:val="383B1BECF5434ACB927D8E07ADF436CF"/>
        <w:category>
          <w:name w:val="General"/>
          <w:gallery w:val="placeholder"/>
        </w:category>
        <w:types>
          <w:type w:val="bbPlcHdr"/>
        </w:types>
        <w:behaviors>
          <w:behavior w:val="content"/>
        </w:behaviors>
        <w:guid w:val="{048D2189-C13B-482C-95C6-734AEF7A538C}"/>
      </w:docPartPr>
      <w:docPartBody>
        <w:p w:rsidR="00000000" w:rsidRDefault="00606797">
          <w:pPr>
            <w:pStyle w:val="383B1BECF5434ACB927D8E07ADF436CF"/>
          </w:pPr>
          <w:r w:rsidRPr="00D0747B">
            <w:rPr>
              <w:rStyle w:val="PlaceholderText"/>
              <w:b/>
              <w:bCs/>
              <w:color w:val="0070C0"/>
            </w:rPr>
            <w:t>[Insert PCP and / or auxiliary aid / service analysis as appropriate.]</w:t>
          </w:r>
        </w:p>
      </w:docPartBody>
    </w:docPart>
    <w:docPart>
      <w:docPartPr>
        <w:name w:val="149D028438404191B72EB4D1C83C7035"/>
        <w:category>
          <w:name w:val="General"/>
          <w:gallery w:val="placeholder"/>
        </w:category>
        <w:types>
          <w:type w:val="bbPlcHdr"/>
        </w:types>
        <w:behaviors>
          <w:behavior w:val="content"/>
        </w:behaviors>
        <w:guid w:val="{172946E9-219E-45CA-A768-5A184DFA0348}"/>
      </w:docPartPr>
      <w:docPartBody>
        <w:p w:rsidR="00000000" w:rsidRDefault="00606797">
          <w:pPr>
            <w:pStyle w:val="149D028438404191B72EB4D1C83C7035"/>
          </w:pPr>
          <w:r w:rsidRPr="00A42A3C">
            <w:rPr>
              <w:rStyle w:val="PlaceholderText"/>
              <w:b/>
              <w:bCs/>
              <w:color w:val="0070C0"/>
            </w:rPr>
            <w:t>[identify the relevant PCP or cross reference, for example, ‘The relevant PCP is identified above under ‘section 19 of the EA 2010: Indirect Discrimination’]</w:t>
          </w:r>
        </w:p>
      </w:docPartBody>
    </w:docPart>
    <w:docPart>
      <w:docPartPr>
        <w:name w:val="19FCA9300DC643199C8F7C2450E0EA08"/>
        <w:category>
          <w:name w:val="General"/>
          <w:gallery w:val="placeholder"/>
        </w:category>
        <w:types>
          <w:type w:val="bbPlcHdr"/>
        </w:types>
        <w:behaviors>
          <w:behavior w:val="content"/>
        </w:behaviors>
        <w:guid w:val="{BD3FEEA5-1B16-405D-9DA4-25E39EAEC665}"/>
      </w:docPartPr>
      <w:docPartBody>
        <w:p w:rsidR="00000000" w:rsidRDefault="00606797">
          <w:pPr>
            <w:pStyle w:val="19FCA9300DC643199C8F7C2450E0EA08"/>
          </w:pPr>
          <w:r w:rsidRPr="00A27909">
            <w:rPr>
              <w:rStyle w:val="PlaceholderText"/>
              <w:b/>
              <w:bCs/>
              <w:color w:val="0070C0"/>
            </w:rPr>
            <w:t>[insert general or specific disability or condition, as relevant]</w:t>
          </w:r>
        </w:p>
      </w:docPartBody>
    </w:docPart>
    <w:docPart>
      <w:docPartPr>
        <w:name w:val="6864831E346E448C81E6FC373DAB1352"/>
        <w:category>
          <w:name w:val="General"/>
          <w:gallery w:val="placeholder"/>
        </w:category>
        <w:types>
          <w:type w:val="bbPlcHdr"/>
        </w:types>
        <w:behaviors>
          <w:behavior w:val="content"/>
        </w:behaviors>
        <w:guid w:val="{47D53C0B-28F5-43A4-99D6-3AB424EA074C}"/>
      </w:docPartPr>
      <w:docPartBody>
        <w:p w:rsidR="00000000" w:rsidRDefault="00606797">
          <w:pPr>
            <w:pStyle w:val="6864831E346E448C81E6FC373DAB1352"/>
          </w:pPr>
          <w:r w:rsidRPr="00D0747B">
            <w:rPr>
              <w:rStyle w:val="PlaceholderText"/>
              <w:b/>
              <w:bCs/>
              <w:color w:val="0070C0"/>
            </w:rPr>
            <w:t>[insert explanation or cross-reference, e.g. ‘for the reasons given above’; if necessary, provide any additional explanation of why the disadvantage is ‘substantial’].</w:t>
          </w:r>
        </w:p>
      </w:docPartBody>
    </w:docPart>
    <w:docPart>
      <w:docPartPr>
        <w:name w:val="110398F1E2AD48CEB6C0A03A6ABE2798"/>
        <w:category>
          <w:name w:val="General"/>
          <w:gallery w:val="placeholder"/>
        </w:category>
        <w:types>
          <w:type w:val="bbPlcHdr"/>
        </w:types>
        <w:behaviors>
          <w:behavior w:val="content"/>
        </w:behaviors>
        <w:guid w:val="{14147662-8B1F-45FC-B0C3-5246104FC4CC}"/>
      </w:docPartPr>
      <w:docPartBody>
        <w:p w:rsidR="00000000" w:rsidRDefault="00606797">
          <w:pPr>
            <w:pStyle w:val="110398F1E2AD48CEB6C0A03A6ABE2798"/>
          </w:pPr>
          <w:r w:rsidRPr="00636388">
            <w:rPr>
              <w:b/>
              <w:color w:val="0070C0"/>
            </w:rPr>
            <w:t>[</w:t>
          </w:r>
          <w:r w:rsidRPr="00636388">
            <w:rPr>
              <w:rStyle w:val="PlaceholderText"/>
              <w:b/>
              <w:color w:val="0070C0"/>
            </w:rPr>
            <w:t>insert your step, explaining how it would have benefited the pupil; include any detail on how easy or difficult it would have been for the Respondent to take this step, with reference to its resources, for example, size, assets, experience, staff].</w:t>
          </w:r>
        </w:p>
      </w:docPartBody>
    </w:docPart>
    <w:docPart>
      <w:docPartPr>
        <w:name w:val="8203A92E1E654F048F21C06EE4C35397"/>
        <w:category>
          <w:name w:val="General"/>
          <w:gallery w:val="placeholder"/>
        </w:category>
        <w:types>
          <w:type w:val="bbPlcHdr"/>
        </w:types>
        <w:behaviors>
          <w:behavior w:val="content"/>
        </w:behaviors>
        <w:guid w:val="{E829406E-CF0D-4CA7-8AE5-195796EC1212}"/>
      </w:docPartPr>
      <w:docPartBody>
        <w:p w:rsidR="00000000" w:rsidRDefault="00606797">
          <w:pPr>
            <w:pStyle w:val="8203A92E1E654F048F21C06EE4C35397"/>
          </w:pPr>
          <w:r w:rsidRPr="00636388">
            <w:rPr>
              <w:rStyle w:val="PlaceholderText"/>
              <w:b/>
              <w:bCs/>
              <w:color w:val="0070C0"/>
            </w:rPr>
            <w:t>[insert]</w:t>
          </w:r>
        </w:p>
      </w:docPartBody>
    </w:docPart>
    <w:docPart>
      <w:docPartPr>
        <w:name w:val="5BDA103749944E0C9BF621EA9B7479AA"/>
        <w:category>
          <w:name w:val="General"/>
          <w:gallery w:val="placeholder"/>
        </w:category>
        <w:types>
          <w:type w:val="bbPlcHdr"/>
        </w:types>
        <w:behaviors>
          <w:behavior w:val="content"/>
        </w:behaviors>
        <w:guid w:val="{DA7DBEA3-8D1D-4CCB-B5A1-FFE4EBB21979}"/>
      </w:docPartPr>
      <w:docPartBody>
        <w:p w:rsidR="00000000" w:rsidRDefault="00606797">
          <w:pPr>
            <w:pStyle w:val="5BDA103749944E0C9BF621EA9B7479AA"/>
          </w:pPr>
          <w:r w:rsidRPr="00636388">
            <w:rPr>
              <w:rStyle w:val="PlaceholderText"/>
              <w:b/>
              <w:bCs/>
              <w:color w:val="0070C0"/>
            </w:rPr>
            <w:t>[auxiliary aid / service].</w:t>
          </w:r>
        </w:p>
      </w:docPartBody>
    </w:docPart>
    <w:docPart>
      <w:docPartPr>
        <w:name w:val="F226195CE2314B6ABC19C76EEDCBD668"/>
        <w:category>
          <w:name w:val="General"/>
          <w:gallery w:val="placeholder"/>
        </w:category>
        <w:types>
          <w:type w:val="bbPlcHdr"/>
        </w:types>
        <w:behaviors>
          <w:behavior w:val="content"/>
        </w:behaviors>
        <w:guid w:val="{E6C739DC-F632-4644-872E-CB99A9C8193F}"/>
      </w:docPartPr>
      <w:docPartBody>
        <w:p w:rsidR="00000000" w:rsidRDefault="00606797">
          <w:pPr>
            <w:pStyle w:val="F226195CE2314B6ABC19C76EEDCBD668"/>
          </w:pPr>
          <w:r w:rsidRPr="00636388">
            <w:rPr>
              <w:rStyle w:val="PlaceholderText"/>
              <w:b/>
              <w:bCs/>
              <w:color w:val="0070C0"/>
            </w:rPr>
            <w:t>[auxiliary aid / service]</w:t>
          </w:r>
        </w:p>
      </w:docPartBody>
    </w:docPart>
    <w:docPart>
      <w:docPartPr>
        <w:name w:val="F6EC80EE0C9F47999C61248106EEF052"/>
        <w:category>
          <w:name w:val="General"/>
          <w:gallery w:val="placeholder"/>
        </w:category>
        <w:types>
          <w:type w:val="bbPlcHdr"/>
        </w:types>
        <w:behaviors>
          <w:behavior w:val="content"/>
        </w:behaviors>
        <w:guid w:val="{E29717C8-6B4E-4F1F-90D3-96BC27C6B089}"/>
      </w:docPartPr>
      <w:docPartBody>
        <w:p w:rsidR="00000000" w:rsidRDefault="00606797">
          <w:pPr>
            <w:pStyle w:val="F6EC80EE0C9F47999C61248106EEF052"/>
          </w:pPr>
          <w:r w:rsidRPr="003E326C">
            <w:rPr>
              <w:rStyle w:val="PlaceholderText"/>
              <w:b/>
              <w:bCs/>
              <w:color w:val="0070C0"/>
            </w:rPr>
            <w:t>[insert general or specific disability or condition, as relevant]</w:t>
          </w:r>
        </w:p>
      </w:docPartBody>
    </w:docPart>
    <w:docPart>
      <w:docPartPr>
        <w:name w:val="227686F7379B4ED48E0908071078E979"/>
        <w:category>
          <w:name w:val="General"/>
          <w:gallery w:val="placeholder"/>
        </w:category>
        <w:types>
          <w:type w:val="bbPlcHdr"/>
        </w:types>
        <w:behaviors>
          <w:behavior w:val="content"/>
        </w:behaviors>
        <w:guid w:val="{84DCD075-323E-40A6-AD42-7ACC013713F1}"/>
      </w:docPartPr>
      <w:docPartBody>
        <w:p w:rsidR="00000000" w:rsidRDefault="00606797">
          <w:pPr>
            <w:pStyle w:val="227686F7379B4ED48E0908071078E979"/>
          </w:pPr>
          <w:r w:rsidRPr="00636388">
            <w:rPr>
              <w:rStyle w:val="PlaceholderText"/>
              <w:b/>
              <w:bCs/>
              <w:color w:val="0070C0"/>
            </w:rPr>
            <w:t>[insert explanation or cross-reference, for example, ‘for the reasons given above’; if necessary, provide any additional explanation of why the disadvantage is ‘substantial’].</w:t>
          </w:r>
        </w:p>
      </w:docPartBody>
    </w:docPart>
    <w:docPart>
      <w:docPartPr>
        <w:name w:val="F901CF91C0D94861A02B61C5AEBA258D"/>
        <w:category>
          <w:name w:val="General"/>
          <w:gallery w:val="placeholder"/>
        </w:category>
        <w:types>
          <w:type w:val="bbPlcHdr"/>
        </w:types>
        <w:behaviors>
          <w:behavior w:val="content"/>
        </w:behaviors>
        <w:guid w:val="{92D8BBBC-FDF0-4DBF-96C1-3CE9E5F7E282}"/>
      </w:docPartPr>
      <w:docPartBody>
        <w:p w:rsidR="00000000" w:rsidRDefault="00606797">
          <w:pPr>
            <w:pStyle w:val="F901CF91C0D94861A02B61C5AEBA258D"/>
          </w:pPr>
          <w:r w:rsidRPr="00636388">
            <w:rPr>
              <w:rStyle w:val="PlaceholderText"/>
              <w:b/>
              <w:bCs/>
              <w:color w:val="0070C0"/>
            </w:rPr>
            <w:t>[auxiliary aid / service].</w:t>
          </w:r>
        </w:p>
      </w:docPartBody>
    </w:docPart>
    <w:docPart>
      <w:docPartPr>
        <w:name w:val="1F415864D6304D4E98E8F2321D54951B"/>
        <w:category>
          <w:name w:val="General"/>
          <w:gallery w:val="placeholder"/>
        </w:category>
        <w:types>
          <w:type w:val="bbPlcHdr"/>
        </w:types>
        <w:behaviors>
          <w:behavior w:val="content"/>
        </w:behaviors>
        <w:guid w:val="{9DC93FD5-A355-4B21-A6A0-E208112F9C20}"/>
      </w:docPartPr>
      <w:docPartBody>
        <w:p w:rsidR="00000000" w:rsidRDefault="00606797">
          <w:pPr>
            <w:pStyle w:val="1F415864D6304D4E98E8F2321D54951B"/>
          </w:pPr>
          <w:r w:rsidRPr="003E326C">
            <w:rPr>
              <w:rStyle w:val="PlaceholderText"/>
              <w:b/>
              <w:bCs/>
              <w:color w:val="0070C0"/>
            </w:rPr>
            <w:t>[insert your step, explaining how it would have benefited the pupil; include any detail on how easy or difficult it would have been for the Respondent to take this step, with reference to its resources, for example, size, assets, experience, staff.]</w:t>
          </w:r>
        </w:p>
      </w:docPartBody>
    </w:docPart>
    <w:docPart>
      <w:docPartPr>
        <w:name w:val="DFD2546397FF4F968AD6C143DB3FB524"/>
        <w:category>
          <w:name w:val="General"/>
          <w:gallery w:val="placeholder"/>
        </w:category>
        <w:types>
          <w:type w:val="bbPlcHdr"/>
        </w:types>
        <w:behaviors>
          <w:behavior w:val="content"/>
        </w:behaviors>
        <w:guid w:val="{A9527783-3527-4582-A7CF-5C4E7E34011A}"/>
      </w:docPartPr>
      <w:docPartBody>
        <w:p w:rsidR="00000000" w:rsidRDefault="00606797">
          <w:pPr>
            <w:pStyle w:val="DFD2546397FF4F968AD6C143DB3FB524"/>
          </w:pPr>
          <w:r w:rsidRPr="008D1C2C">
            <w:rPr>
              <w:rStyle w:val="PlaceholderText"/>
              <w:b/>
              <w:bCs/>
              <w:color w:val="0070C0"/>
            </w:rPr>
            <w:t>[</w:t>
          </w:r>
          <w:r>
            <w:rPr>
              <w:rStyle w:val="PlaceholderText"/>
              <w:b/>
              <w:bCs/>
              <w:color w:val="0070C0"/>
            </w:rPr>
            <w:t>i</w:t>
          </w:r>
          <w:r w:rsidRPr="008D1C2C">
            <w:rPr>
              <w:rStyle w:val="PlaceholderText"/>
              <w:b/>
              <w:bCs/>
              <w:color w:val="0070C0"/>
            </w:rPr>
            <w:t>nsert name] did a protected act OR the School believed that [</w:t>
          </w:r>
          <w:r>
            <w:rPr>
              <w:rStyle w:val="PlaceholderText"/>
              <w:b/>
              <w:bCs/>
              <w:color w:val="0070C0"/>
            </w:rPr>
            <w:t>i</w:t>
          </w:r>
          <w:r w:rsidRPr="008D1C2C">
            <w:rPr>
              <w:rStyle w:val="PlaceholderText"/>
              <w:b/>
              <w:bCs/>
              <w:color w:val="0070C0"/>
            </w:rPr>
            <w:t>nsert name] had done a protected act OR the School believed that [insert name] would do a protected act]</w:t>
          </w:r>
        </w:p>
      </w:docPartBody>
    </w:docPart>
    <w:docPart>
      <w:docPartPr>
        <w:name w:val="25EC29FBD5BD4C80BFF3CD8F7D2E410D"/>
        <w:category>
          <w:name w:val="General"/>
          <w:gallery w:val="placeholder"/>
        </w:category>
        <w:types>
          <w:type w:val="bbPlcHdr"/>
        </w:types>
        <w:behaviors>
          <w:behavior w:val="content"/>
        </w:behaviors>
        <w:guid w:val="{39EADD36-3504-4945-960C-17E37C1404DC}"/>
      </w:docPartPr>
      <w:docPartBody>
        <w:p w:rsidR="00000000" w:rsidRDefault="00606797">
          <w:pPr>
            <w:pStyle w:val="25EC29FBD5BD4C80BFF3CD8F7D2E410D"/>
          </w:pPr>
          <w:r w:rsidRPr="005E2A24">
            <w:rPr>
              <w:rStyle w:val="PlaceholderText"/>
              <w:b/>
              <w:bCs/>
              <w:color w:val="0070C0"/>
            </w:rPr>
            <w:t>[insert details and add any further explanation of why this was or would have been a ‘protected act’.]</w:t>
          </w:r>
        </w:p>
      </w:docPartBody>
    </w:docPart>
    <w:docPart>
      <w:docPartPr>
        <w:name w:val="F0DFF9B738224DBE8CA800E516DD89C5"/>
        <w:category>
          <w:name w:val="General"/>
          <w:gallery w:val="placeholder"/>
        </w:category>
        <w:types>
          <w:type w:val="bbPlcHdr"/>
        </w:types>
        <w:behaviors>
          <w:behavior w:val="content"/>
        </w:behaviors>
        <w:guid w:val="{FB46B92C-6511-4451-860E-C7675ED6A41E}"/>
      </w:docPartPr>
      <w:docPartBody>
        <w:p w:rsidR="00000000" w:rsidRDefault="00606797">
          <w:pPr>
            <w:pStyle w:val="F0DFF9B738224DBE8CA800E516DD89C5"/>
          </w:pPr>
          <w:r w:rsidRPr="008D1C2C">
            <w:rPr>
              <w:rStyle w:val="PlaceholderText"/>
              <w:b/>
              <w:bCs/>
              <w:color w:val="0070C0"/>
            </w:rPr>
            <w:t>[If relevant, explain why the allegation was made in good faith.]</w:t>
          </w:r>
        </w:p>
      </w:docPartBody>
    </w:docPart>
    <w:docPart>
      <w:docPartPr>
        <w:name w:val="5D158B46894B4AA090BED31800F87A4A"/>
        <w:category>
          <w:name w:val="General"/>
          <w:gallery w:val="placeholder"/>
        </w:category>
        <w:types>
          <w:type w:val="bbPlcHdr"/>
        </w:types>
        <w:behaviors>
          <w:behavior w:val="content"/>
        </w:behaviors>
        <w:guid w:val="{1EAB8DE4-BAD4-4924-8322-1DF1DF3D7239}"/>
      </w:docPartPr>
      <w:docPartBody>
        <w:p w:rsidR="00000000" w:rsidRDefault="00606797">
          <w:pPr>
            <w:pStyle w:val="5D158B46894B4AA090BED31800F87A4A"/>
          </w:pPr>
          <w:r w:rsidRPr="00146729">
            <w:rPr>
              <w:rStyle w:val="PlaceholderText"/>
              <w:b/>
              <w:bCs/>
              <w:color w:val="0070C0"/>
            </w:rPr>
            <w:t>[Insert pupil name]</w:t>
          </w:r>
        </w:p>
      </w:docPartBody>
    </w:docPart>
    <w:docPart>
      <w:docPartPr>
        <w:name w:val="0B05EADB18D94FC3B5C12C29C1D22A95"/>
        <w:category>
          <w:name w:val="General"/>
          <w:gallery w:val="placeholder"/>
        </w:category>
        <w:types>
          <w:type w:val="bbPlcHdr"/>
        </w:types>
        <w:behaviors>
          <w:behavior w:val="content"/>
        </w:behaviors>
        <w:guid w:val="{6698A394-C659-4AEF-922A-8FE3C896589D}"/>
      </w:docPartPr>
      <w:docPartBody>
        <w:p w:rsidR="00000000" w:rsidRDefault="00606797">
          <w:pPr>
            <w:pStyle w:val="0B05EADB18D94FC3B5C12C29C1D22A95"/>
          </w:pPr>
          <w:r w:rsidRPr="00146729">
            <w:rPr>
              <w:rStyle w:val="PlaceholderText"/>
              <w:b/>
              <w:bCs/>
              <w:color w:val="0070C0"/>
            </w:rPr>
            <w:t>[insert details and add any further explanation of the link between the protected act and the detriment.]</w:t>
          </w:r>
        </w:p>
      </w:docPartBody>
    </w:docPart>
    <w:docPart>
      <w:docPartPr>
        <w:name w:val="11D65504685940CC8DD4CA252A20278D"/>
        <w:category>
          <w:name w:val="General"/>
          <w:gallery w:val="placeholder"/>
        </w:category>
        <w:types>
          <w:type w:val="bbPlcHdr"/>
        </w:types>
        <w:behaviors>
          <w:behavior w:val="content"/>
        </w:behaviors>
        <w:guid w:val="{DDFA4B46-D45C-48A6-9609-2E8B44C3691B}"/>
      </w:docPartPr>
      <w:docPartBody>
        <w:p w:rsidR="00000000" w:rsidRDefault="00606797">
          <w:pPr>
            <w:pStyle w:val="11D65504685940CC8DD4CA252A20278D"/>
          </w:pPr>
          <w:r w:rsidRPr="009D20D2">
            <w:rPr>
              <w:rStyle w:val="PlaceholderText"/>
              <w:b/>
              <w:bCs/>
              <w:color w:val="0070C0"/>
            </w:rPr>
            <w:t>[discriminated against and / or victimised]</w:t>
          </w:r>
        </w:p>
      </w:docPartBody>
    </w:docPart>
    <w:docPart>
      <w:docPartPr>
        <w:name w:val="B105D8902DF8442C8EFA99BEC5305CA0"/>
        <w:category>
          <w:name w:val="General"/>
          <w:gallery w:val="placeholder"/>
        </w:category>
        <w:types>
          <w:type w:val="bbPlcHdr"/>
        </w:types>
        <w:behaviors>
          <w:behavior w:val="content"/>
        </w:behaviors>
        <w:guid w:val="{17527135-FF6B-421F-973A-656F98BCD1AE}"/>
      </w:docPartPr>
      <w:docPartBody>
        <w:p w:rsidR="00000000" w:rsidRDefault="00606797">
          <w:pPr>
            <w:pStyle w:val="B105D8902DF8442C8EFA99BEC5305CA0"/>
          </w:pPr>
          <w:r w:rsidRPr="006C7BD4">
            <w:rPr>
              <w:rStyle w:val="PlaceholderText"/>
              <w:b/>
              <w:bCs/>
              <w:color w:val="0070C0"/>
            </w:rPr>
            <w:t>[Insert pupil name]</w:t>
          </w:r>
        </w:p>
      </w:docPartBody>
    </w:docPart>
    <w:docPart>
      <w:docPartPr>
        <w:name w:val="2FBE13EB268342BBBC1F81AE705A5A20"/>
        <w:category>
          <w:name w:val="General"/>
          <w:gallery w:val="placeholder"/>
        </w:category>
        <w:types>
          <w:type w:val="bbPlcHdr"/>
        </w:types>
        <w:behaviors>
          <w:behavior w:val="content"/>
        </w:behaviors>
        <w:guid w:val="{EA2B1F3D-80E4-492C-A292-6AC313F89D4D}"/>
      </w:docPartPr>
      <w:docPartBody>
        <w:p w:rsidR="00000000" w:rsidRDefault="00606797">
          <w:pPr>
            <w:pStyle w:val="2FBE13EB268342BBBC1F81AE705A5A20"/>
          </w:pPr>
          <w:r w:rsidRPr="00BC2C48">
            <w:rPr>
              <w:b/>
              <w:color w:val="0070C0"/>
            </w:rPr>
            <w:t>[insert pupil name]</w:t>
          </w:r>
        </w:p>
      </w:docPartBody>
    </w:docPart>
    <w:docPart>
      <w:docPartPr>
        <w:name w:val="D21D6CC9F34B416789114F9AE1624642"/>
        <w:category>
          <w:name w:val="General"/>
          <w:gallery w:val="placeholder"/>
        </w:category>
        <w:types>
          <w:type w:val="bbPlcHdr"/>
        </w:types>
        <w:behaviors>
          <w:behavior w:val="content"/>
        </w:behaviors>
        <w:guid w:val="{01D47D25-18B2-4383-B0FD-CB9B7D7600F6}"/>
      </w:docPartPr>
      <w:docPartBody>
        <w:p w:rsidR="00000000" w:rsidRDefault="00606797">
          <w:pPr>
            <w:pStyle w:val="D21D6CC9F34B416789114F9AE1624642"/>
          </w:pPr>
          <w:r w:rsidRPr="006E74FE">
            <w:rPr>
              <w:rStyle w:val="PlaceholderText"/>
              <w:b/>
              <w:bCs/>
              <w:color w:val="0070C0"/>
            </w:rPr>
            <w:t>[insert pupil name]</w:t>
          </w:r>
        </w:p>
      </w:docPartBody>
    </w:docPart>
    <w:docPart>
      <w:docPartPr>
        <w:name w:val="21BD87A3661E41C39898BD29162F463C"/>
        <w:category>
          <w:name w:val="General"/>
          <w:gallery w:val="placeholder"/>
        </w:category>
        <w:types>
          <w:type w:val="bbPlcHdr"/>
        </w:types>
        <w:behaviors>
          <w:behavior w:val="content"/>
        </w:behaviors>
        <w:guid w:val="{829B6841-E4D9-4499-B227-466480F2EF0E}"/>
      </w:docPartPr>
      <w:docPartBody>
        <w:p w:rsidR="00000000" w:rsidRDefault="00606797">
          <w:pPr>
            <w:pStyle w:val="21BD87A3661E41C39898BD29162F463C"/>
          </w:pPr>
          <w:r w:rsidRPr="00146729">
            <w:rPr>
              <w:rStyle w:val="PlaceholderText"/>
              <w:b/>
              <w:bCs/>
              <w:color w:val="0070C0"/>
            </w:rPr>
            <w:t>[Insert pupil name]</w:t>
          </w:r>
        </w:p>
      </w:docPartBody>
    </w:docPart>
    <w:docPart>
      <w:docPartPr>
        <w:name w:val="29F4C7E6400943C48169CA24E542A6BC"/>
        <w:category>
          <w:name w:val="General"/>
          <w:gallery w:val="placeholder"/>
        </w:category>
        <w:types>
          <w:type w:val="bbPlcHdr"/>
        </w:types>
        <w:behaviors>
          <w:behavior w:val="content"/>
        </w:behaviors>
        <w:guid w:val="{F44A367C-B9F4-4112-9B88-089CF5D33A0B}"/>
      </w:docPartPr>
      <w:docPartBody>
        <w:p w:rsidR="00000000" w:rsidRDefault="00606797">
          <w:pPr>
            <w:pStyle w:val="29F4C7E6400943C48169CA24E542A6BC"/>
          </w:pPr>
          <w:r w:rsidRPr="00146729">
            <w:rPr>
              <w:rStyle w:val="PlaceholderText"/>
              <w:b/>
              <w:bCs/>
              <w:color w:val="0070C0"/>
            </w:rPr>
            <w:t>[Insert pupil name]</w:t>
          </w:r>
        </w:p>
      </w:docPartBody>
    </w:docPart>
    <w:docPart>
      <w:docPartPr>
        <w:name w:val="E0E96BA402DF42A7841DE4FE22B905C1"/>
        <w:category>
          <w:name w:val="General"/>
          <w:gallery w:val="placeholder"/>
        </w:category>
        <w:types>
          <w:type w:val="bbPlcHdr"/>
        </w:types>
        <w:behaviors>
          <w:behavior w:val="content"/>
        </w:behaviors>
        <w:guid w:val="{4A447AF1-32AE-4195-A653-8CDC99D464F9}"/>
      </w:docPartPr>
      <w:docPartBody>
        <w:p w:rsidR="00000000" w:rsidRDefault="00606797">
          <w:pPr>
            <w:pStyle w:val="E0E96BA402DF42A7841DE4FE22B905C1"/>
          </w:pPr>
          <w:r w:rsidRPr="00BC2C48">
            <w:rPr>
              <w:rStyle w:val="PlaceholderText"/>
              <w:b/>
              <w:bCs/>
              <w:color w:val="0070C0"/>
            </w:rPr>
            <w:t>[Insert representative name]</w:t>
          </w:r>
        </w:p>
      </w:docPartBody>
    </w:docPart>
    <w:docPart>
      <w:docPartPr>
        <w:name w:val="7EA66CF769CB49FE898BF3BEBFFEB78A"/>
        <w:category>
          <w:name w:val="General"/>
          <w:gallery w:val="placeholder"/>
        </w:category>
        <w:types>
          <w:type w:val="bbPlcHdr"/>
        </w:types>
        <w:behaviors>
          <w:behavior w:val="content"/>
        </w:behaviors>
        <w:guid w:val="{7694CF22-F321-46E6-B879-C41171F93258}"/>
      </w:docPartPr>
      <w:docPartBody>
        <w:p w:rsidR="00000000" w:rsidRDefault="00606797">
          <w:pPr>
            <w:pStyle w:val="7EA66CF769CB49FE898BF3BEBFFEB78A"/>
          </w:pPr>
          <w:r w:rsidRPr="00146729">
            <w:rPr>
              <w:rStyle w:val="PlaceholderText"/>
              <w:b/>
              <w:bCs/>
              <w:color w:val="0070C0"/>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7655A11FEF409CAF955FB7A94153B7">
    <w:name w:val="E07655A11FEF409CAF955FB7A94153B7"/>
  </w:style>
  <w:style w:type="paragraph" w:customStyle="1" w:styleId="AF626A75358240FF9B79C92F6608D5EB">
    <w:name w:val="AF626A75358240FF9B79C92F6608D5EB"/>
  </w:style>
  <w:style w:type="paragraph" w:customStyle="1" w:styleId="D12758B26E544C1DACFA462F8D278E54">
    <w:name w:val="D12758B26E544C1DACFA462F8D278E54"/>
  </w:style>
  <w:style w:type="paragraph" w:customStyle="1" w:styleId="86578E7CEC13448693BA0EFA54F08521">
    <w:name w:val="86578E7CEC13448693BA0EFA54F08521"/>
  </w:style>
  <w:style w:type="paragraph" w:customStyle="1" w:styleId="3B23E508C8044F83A43AD3DE29297D78">
    <w:name w:val="3B23E508C8044F83A43AD3DE29297D78"/>
  </w:style>
  <w:style w:type="paragraph" w:customStyle="1" w:styleId="886658CE9C4D4A1E9CC7E99A7B5810C2">
    <w:name w:val="886658CE9C4D4A1E9CC7E99A7B5810C2"/>
  </w:style>
  <w:style w:type="paragraph" w:customStyle="1" w:styleId="29CC9A5AAB824FE08AA70EA26BE9260C">
    <w:name w:val="29CC9A5AAB824FE08AA70EA26BE9260C"/>
  </w:style>
  <w:style w:type="paragraph" w:customStyle="1" w:styleId="BD9AD0870AE94F3988CE8750F7F1D992">
    <w:name w:val="BD9AD0870AE94F3988CE8750F7F1D992"/>
  </w:style>
  <w:style w:type="paragraph" w:customStyle="1" w:styleId="3D93AC4AE1694AA2B2D5A4FE2E296EAA">
    <w:name w:val="3D93AC4AE1694AA2B2D5A4FE2E296EAA"/>
  </w:style>
  <w:style w:type="paragraph" w:customStyle="1" w:styleId="C115718DF02248788AE37CEA06CFF111">
    <w:name w:val="C115718DF02248788AE37CEA06CFF111"/>
  </w:style>
  <w:style w:type="paragraph" w:customStyle="1" w:styleId="282CB300C49347E5A4F17334172511BD">
    <w:name w:val="282CB300C49347E5A4F17334172511BD"/>
  </w:style>
  <w:style w:type="paragraph" w:customStyle="1" w:styleId="1F2F0DF0AB6E49ABB636F9FB7E56D6FE">
    <w:name w:val="1F2F0DF0AB6E49ABB636F9FB7E56D6FE"/>
  </w:style>
  <w:style w:type="paragraph" w:customStyle="1" w:styleId="1A6C4FBE49444232B292DD342834073C">
    <w:name w:val="1A6C4FBE49444232B292DD342834073C"/>
  </w:style>
  <w:style w:type="paragraph" w:customStyle="1" w:styleId="AA6870923E73491BB36254535EE3574C">
    <w:name w:val="AA6870923E73491BB36254535EE3574C"/>
  </w:style>
  <w:style w:type="paragraph" w:customStyle="1" w:styleId="39F6B3D36F3F40A3AB5A580B8DE4B801">
    <w:name w:val="39F6B3D36F3F40A3AB5A580B8DE4B801"/>
  </w:style>
  <w:style w:type="paragraph" w:customStyle="1" w:styleId="E9379C8D53F649E4820B99060C20F175">
    <w:name w:val="E9379C8D53F649E4820B99060C20F175"/>
  </w:style>
  <w:style w:type="paragraph" w:customStyle="1" w:styleId="30FEA05906984C8CBC15210EE010C4F4">
    <w:name w:val="30FEA05906984C8CBC15210EE010C4F4"/>
  </w:style>
  <w:style w:type="paragraph" w:customStyle="1" w:styleId="A29D149DA0B84AF1AC96C06FA5E8623E">
    <w:name w:val="A29D149DA0B84AF1AC96C06FA5E8623E"/>
  </w:style>
  <w:style w:type="paragraph" w:customStyle="1" w:styleId="ADFB9C2CCAAF406EBECEF151B0CC7B7F">
    <w:name w:val="ADFB9C2CCAAF406EBECEF151B0CC7B7F"/>
  </w:style>
  <w:style w:type="paragraph" w:customStyle="1" w:styleId="CB3DA1139F2843CD9FF7D1456B84FCA5">
    <w:name w:val="CB3DA1139F2843CD9FF7D1456B84FCA5"/>
  </w:style>
  <w:style w:type="paragraph" w:customStyle="1" w:styleId="F21B3B5312CB46E9813765688D4E62D7">
    <w:name w:val="F21B3B5312CB46E9813765688D4E62D7"/>
  </w:style>
  <w:style w:type="paragraph" w:customStyle="1" w:styleId="AFA1CF095BC6436C94E1F7E2CCE86840">
    <w:name w:val="AFA1CF095BC6436C94E1F7E2CCE86840"/>
  </w:style>
  <w:style w:type="paragraph" w:customStyle="1" w:styleId="CBAC9E6611194B64A01DB5A4CA1FD741">
    <w:name w:val="CBAC9E6611194B64A01DB5A4CA1FD741"/>
  </w:style>
  <w:style w:type="paragraph" w:customStyle="1" w:styleId="3541C51FE55E42CFB9DCB9C6962FD8A3">
    <w:name w:val="3541C51FE55E42CFB9DCB9C6962FD8A3"/>
  </w:style>
  <w:style w:type="paragraph" w:customStyle="1" w:styleId="2B48F3401ACE4CE4BD43E0CE08668628">
    <w:name w:val="2B48F3401ACE4CE4BD43E0CE08668628"/>
  </w:style>
  <w:style w:type="paragraph" w:customStyle="1" w:styleId="4CA13A53AB0F4AD59F3EB383585DA709">
    <w:name w:val="4CA13A53AB0F4AD59F3EB383585DA709"/>
  </w:style>
  <w:style w:type="paragraph" w:customStyle="1" w:styleId="F51DF42BCA8F49C8B9E2E9220327E286">
    <w:name w:val="F51DF42BCA8F49C8B9E2E9220327E286"/>
  </w:style>
  <w:style w:type="paragraph" w:customStyle="1" w:styleId="A75A36287DCF4807AB9A99705FDB1D70">
    <w:name w:val="A75A36287DCF4807AB9A99705FDB1D70"/>
  </w:style>
  <w:style w:type="paragraph" w:customStyle="1" w:styleId="3A437D6CE81C4302BEBC5F27B9189A9A">
    <w:name w:val="3A437D6CE81C4302BEBC5F27B9189A9A"/>
  </w:style>
  <w:style w:type="paragraph" w:customStyle="1" w:styleId="F50EF337BCAD4E81A91FE9733E19EAFE">
    <w:name w:val="F50EF337BCAD4E81A91FE9733E19EAFE"/>
  </w:style>
  <w:style w:type="paragraph" w:customStyle="1" w:styleId="179091D307DE4F93A4876BA490B052D6">
    <w:name w:val="179091D307DE4F93A4876BA490B052D6"/>
  </w:style>
  <w:style w:type="paragraph" w:customStyle="1" w:styleId="6F798E84C9DB42A487A9DE9895F2D256">
    <w:name w:val="6F798E84C9DB42A487A9DE9895F2D256"/>
  </w:style>
  <w:style w:type="paragraph" w:customStyle="1" w:styleId="DC332AAA95624476BC20BC950877FC56">
    <w:name w:val="DC332AAA95624476BC20BC950877FC56"/>
  </w:style>
  <w:style w:type="paragraph" w:customStyle="1" w:styleId="FB45E8D1E31C4BDCA36FA8ACD1FBCACE">
    <w:name w:val="FB45E8D1E31C4BDCA36FA8ACD1FBCACE"/>
  </w:style>
  <w:style w:type="paragraph" w:customStyle="1" w:styleId="75058002B3354EE69AF051B7FE888887">
    <w:name w:val="75058002B3354EE69AF051B7FE888887"/>
  </w:style>
  <w:style w:type="paragraph" w:customStyle="1" w:styleId="0FD0B0989B1E4B10BCE59BBB550450F8">
    <w:name w:val="0FD0B0989B1E4B10BCE59BBB550450F8"/>
  </w:style>
  <w:style w:type="paragraph" w:customStyle="1" w:styleId="B5E941EC7D3D412EA8489A2BD4581469">
    <w:name w:val="B5E941EC7D3D412EA8489A2BD4581469"/>
  </w:style>
  <w:style w:type="paragraph" w:customStyle="1" w:styleId="E067C3FA2B754C1AACF93CB5A568BE5A">
    <w:name w:val="E067C3FA2B754C1AACF93CB5A568BE5A"/>
  </w:style>
  <w:style w:type="paragraph" w:customStyle="1" w:styleId="1D08BB2B40F34A1D994F85AFE17A9A6A">
    <w:name w:val="1D08BB2B40F34A1D994F85AFE17A9A6A"/>
  </w:style>
  <w:style w:type="paragraph" w:customStyle="1" w:styleId="20FBB5CC7C184D24A3296DB621500F55">
    <w:name w:val="20FBB5CC7C184D24A3296DB621500F55"/>
  </w:style>
  <w:style w:type="paragraph" w:customStyle="1" w:styleId="F7037A2A735B43EDBF637B56F75C199F">
    <w:name w:val="F7037A2A735B43EDBF637B56F75C199F"/>
  </w:style>
  <w:style w:type="paragraph" w:customStyle="1" w:styleId="F4FF989A3889400FA1F43DFDD1D1A872">
    <w:name w:val="F4FF989A3889400FA1F43DFDD1D1A872"/>
  </w:style>
  <w:style w:type="paragraph" w:customStyle="1" w:styleId="8BF9B5EDDAB04A7FA44AB9FBBA622AF5">
    <w:name w:val="8BF9B5EDDAB04A7FA44AB9FBBA622AF5"/>
  </w:style>
  <w:style w:type="paragraph" w:customStyle="1" w:styleId="E57D64BABBC24CA5B10DD4AE3E510EA3">
    <w:name w:val="E57D64BABBC24CA5B10DD4AE3E510EA3"/>
  </w:style>
  <w:style w:type="paragraph" w:customStyle="1" w:styleId="3495E4BD3DC042B2A0DD11128BFD8F00">
    <w:name w:val="3495E4BD3DC042B2A0DD11128BFD8F00"/>
  </w:style>
  <w:style w:type="paragraph" w:customStyle="1" w:styleId="1110D71BB5CB48E6AD1C129DA518DAB0">
    <w:name w:val="1110D71BB5CB48E6AD1C129DA518DAB0"/>
  </w:style>
  <w:style w:type="paragraph" w:customStyle="1" w:styleId="17C17BB3C5FD44609E907C218434FE4A">
    <w:name w:val="17C17BB3C5FD44609E907C218434FE4A"/>
  </w:style>
  <w:style w:type="paragraph" w:customStyle="1" w:styleId="5C11AA2ABDCF4959A52A4B605E6A6BAA">
    <w:name w:val="5C11AA2ABDCF4959A52A4B605E6A6BAA"/>
  </w:style>
  <w:style w:type="paragraph" w:customStyle="1" w:styleId="BFE5B33E08D64F389E8320029E716C2E">
    <w:name w:val="BFE5B33E08D64F389E8320029E716C2E"/>
  </w:style>
  <w:style w:type="paragraph" w:customStyle="1" w:styleId="A7AC3563A19D496BA5FC3EBD3A6BB259">
    <w:name w:val="A7AC3563A19D496BA5FC3EBD3A6BB259"/>
  </w:style>
  <w:style w:type="paragraph" w:customStyle="1" w:styleId="293DABD69B934026B7E29DC74BA32ACD">
    <w:name w:val="293DABD69B934026B7E29DC74BA32ACD"/>
  </w:style>
  <w:style w:type="paragraph" w:customStyle="1" w:styleId="FFA0634AE1C74527970D431E4C93B072">
    <w:name w:val="FFA0634AE1C74527970D431E4C93B072"/>
  </w:style>
  <w:style w:type="paragraph" w:customStyle="1" w:styleId="2224C37F9EBD4417976DBAAA555D8C67">
    <w:name w:val="2224C37F9EBD4417976DBAAA555D8C67"/>
  </w:style>
  <w:style w:type="paragraph" w:customStyle="1" w:styleId="FA155875827F4D0B8281F25B08A2B56B">
    <w:name w:val="FA155875827F4D0B8281F25B08A2B56B"/>
  </w:style>
  <w:style w:type="paragraph" w:customStyle="1" w:styleId="365D2058DA3F464691898CEEE4413D30">
    <w:name w:val="365D2058DA3F464691898CEEE4413D30"/>
  </w:style>
  <w:style w:type="paragraph" w:customStyle="1" w:styleId="10761F485BC24A8C95C5A532EFFDDF1B">
    <w:name w:val="10761F485BC24A8C95C5A532EFFDDF1B"/>
  </w:style>
  <w:style w:type="paragraph" w:customStyle="1" w:styleId="7D76ABAD5D39410D847427D746073164">
    <w:name w:val="7D76ABAD5D39410D847427D746073164"/>
  </w:style>
  <w:style w:type="paragraph" w:customStyle="1" w:styleId="579A7FE6717C409BAEA015D37B5BA670">
    <w:name w:val="579A7FE6717C409BAEA015D37B5BA670"/>
  </w:style>
  <w:style w:type="paragraph" w:customStyle="1" w:styleId="36F951D188E44740B6888ECE169BDDC8">
    <w:name w:val="36F951D188E44740B6888ECE169BDDC8"/>
  </w:style>
  <w:style w:type="paragraph" w:customStyle="1" w:styleId="AD343817DA074B5799E061F543796A8E">
    <w:name w:val="AD343817DA074B5799E061F543796A8E"/>
  </w:style>
  <w:style w:type="paragraph" w:customStyle="1" w:styleId="E25E8E6C3FBF4A52AF0199DF026A7D8B">
    <w:name w:val="E25E8E6C3FBF4A52AF0199DF026A7D8B"/>
  </w:style>
  <w:style w:type="paragraph" w:customStyle="1" w:styleId="383B1BECF5434ACB927D8E07ADF436CF">
    <w:name w:val="383B1BECF5434ACB927D8E07ADF436CF"/>
  </w:style>
  <w:style w:type="paragraph" w:customStyle="1" w:styleId="149D028438404191B72EB4D1C83C7035">
    <w:name w:val="149D028438404191B72EB4D1C83C7035"/>
  </w:style>
  <w:style w:type="paragraph" w:customStyle="1" w:styleId="19FCA9300DC643199C8F7C2450E0EA08">
    <w:name w:val="19FCA9300DC643199C8F7C2450E0EA08"/>
  </w:style>
  <w:style w:type="paragraph" w:customStyle="1" w:styleId="6864831E346E448C81E6FC373DAB1352">
    <w:name w:val="6864831E346E448C81E6FC373DAB1352"/>
  </w:style>
  <w:style w:type="paragraph" w:customStyle="1" w:styleId="110398F1E2AD48CEB6C0A03A6ABE2798">
    <w:name w:val="110398F1E2AD48CEB6C0A03A6ABE2798"/>
  </w:style>
  <w:style w:type="paragraph" w:customStyle="1" w:styleId="8203A92E1E654F048F21C06EE4C35397">
    <w:name w:val="8203A92E1E654F048F21C06EE4C35397"/>
  </w:style>
  <w:style w:type="paragraph" w:customStyle="1" w:styleId="5BDA103749944E0C9BF621EA9B7479AA">
    <w:name w:val="5BDA103749944E0C9BF621EA9B7479AA"/>
  </w:style>
  <w:style w:type="paragraph" w:customStyle="1" w:styleId="F226195CE2314B6ABC19C76EEDCBD668">
    <w:name w:val="F226195CE2314B6ABC19C76EEDCBD668"/>
  </w:style>
  <w:style w:type="paragraph" w:customStyle="1" w:styleId="F6EC80EE0C9F47999C61248106EEF052">
    <w:name w:val="F6EC80EE0C9F47999C61248106EEF052"/>
  </w:style>
  <w:style w:type="paragraph" w:customStyle="1" w:styleId="227686F7379B4ED48E0908071078E979">
    <w:name w:val="227686F7379B4ED48E0908071078E979"/>
  </w:style>
  <w:style w:type="paragraph" w:customStyle="1" w:styleId="F901CF91C0D94861A02B61C5AEBA258D">
    <w:name w:val="F901CF91C0D94861A02B61C5AEBA258D"/>
  </w:style>
  <w:style w:type="paragraph" w:customStyle="1" w:styleId="1F415864D6304D4E98E8F2321D54951B">
    <w:name w:val="1F415864D6304D4E98E8F2321D54951B"/>
  </w:style>
  <w:style w:type="paragraph" w:customStyle="1" w:styleId="DFD2546397FF4F968AD6C143DB3FB524">
    <w:name w:val="DFD2546397FF4F968AD6C143DB3FB524"/>
  </w:style>
  <w:style w:type="paragraph" w:customStyle="1" w:styleId="25EC29FBD5BD4C80BFF3CD8F7D2E410D">
    <w:name w:val="25EC29FBD5BD4C80BFF3CD8F7D2E410D"/>
  </w:style>
  <w:style w:type="paragraph" w:customStyle="1" w:styleId="F0DFF9B738224DBE8CA800E516DD89C5">
    <w:name w:val="F0DFF9B738224DBE8CA800E516DD89C5"/>
  </w:style>
  <w:style w:type="paragraph" w:customStyle="1" w:styleId="5D158B46894B4AA090BED31800F87A4A">
    <w:name w:val="5D158B46894B4AA090BED31800F87A4A"/>
  </w:style>
  <w:style w:type="paragraph" w:customStyle="1" w:styleId="0B05EADB18D94FC3B5C12C29C1D22A95">
    <w:name w:val="0B05EADB18D94FC3B5C12C29C1D22A95"/>
  </w:style>
  <w:style w:type="paragraph" w:customStyle="1" w:styleId="11D65504685940CC8DD4CA252A20278D">
    <w:name w:val="11D65504685940CC8DD4CA252A20278D"/>
  </w:style>
  <w:style w:type="paragraph" w:customStyle="1" w:styleId="B105D8902DF8442C8EFA99BEC5305CA0">
    <w:name w:val="B105D8902DF8442C8EFA99BEC5305CA0"/>
  </w:style>
  <w:style w:type="paragraph" w:customStyle="1" w:styleId="2FBE13EB268342BBBC1F81AE705A5A20">
    <w:name w:val="2FBE13EB268342BBBC1F81AE705A5A20"/>
  </w:style>
  <w:style w:type="paragraph" w:customStyle="1" w:styleId="D21D6CC9F34B416789114F9AE1624642">
    <w:name w:val="D21D6CC9F34B416789114F9AE1624642"/>
  </w:style>
  <w:style w:type="paragraph" w:customStyle="1" w:styleId="21BD87A3661E41C39898BD29162F463C">
    <w:name w:val="21BD87A3661E41C39898BD29162F463C"/>
  </w:style>
  <w:style w:type="paragraph" w:customStyle="1" w:styleId="29F4C7E6400943C48169CA24E542A6BC">
    <w:name w:val="29F4C7E6400943C48169CA24E542A6BC"/>
  </w:style>
  <w:style w:type="paragraph" w:customStyle="1" w:styleId="E0E96BA402DF42A7841DE4FE22B905C1">
    <w:name w:val="E0E96BA402DF42A7841DE4FE22B905C1"/>
  </w:style>
  <w:style w:type="paragraph" w:customStyle="1" w:styleId="7EA66CF769CB49FE898BF3BEBFFEB78A">
    <w:name w:val="7EA66CF769CB49FE898BF3BEBFFEB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First tier tribunal template - interactive_FINAL</Template>
  <TotalTime>1</TotalTime>
  <Pages>19</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Parady Baptiste</dc:creator>
  <cp:keywords/>
  <dc:description/>
  <cp:lastModifiedBy>Parady Baptiste</cp:lastModifiedBy>
  <cp:revision>1</cp:revision>
  <cp:lastPrinted>2020-10-21T19:05:00Z</cp:lastPrinted>
  <dcterms:created xsi:type="dcterms:W3CDTF">2021-03-16T09:16:00Z</dcterms:created>
  <dcterms:modified xsi:type="dcterms:W3CDTF">2021-03-16T09:17:00Z</dcterms:modified>
</cp:coreProperties>
</file>